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1CC" w:rsidRDefault="001C51CC" w:rsidP="00FD7B09">
      <w:pPr>
        <w:spacing w:line="540" w:lineRule="exact"/>
      </w:pPr>
    </w:p>
    <w:p w:rsidR="00FD7B09" w:rsidRDefault="00FD7B09" w:rsidP="00FD7B09">
      <w:pPr>
        <w:spacing w:line="540" w:lineRule="exact"/>
      </w:pPr>
    </w:p>
    <w:p w:rsidR="005A2FC7" w:rsidRDefault="005A2FC7" w:rsidP="00FD7B09">
      <w:pPr>
        <w:spacing w:line="540" w:lineRule="exact"/>
      </w:pPr>
    </w:p>
    <w:p w:rsidR="00A05949" w:rsidRPr="002E2FB3" w:rsidRDefault="00A05949" w:rsidP="00161D54">
      <w:pPr>
        <w:spacing w:line="600" w:lineRule="exact"/>
        <w:jc w:val="right"/>
        <w:rPr>
          <w:rFonts w:ascii="仿宋" w:eastAsia="仿宋" w:hAnsi="仿宋"/>
        </w:rPr>
      </w:pPr>
      <w:r w:rsidRPr="002E2FB3">
        <w:rPr>
          <w:rFonts w:ascii="仿宋" w:eastAsia="仿宋" w:hAnsi="仿宋" w:hint="eastAsia"/>
        </w:rPr>
        <w:t>鄂教</w:t>
      </w:r>
      <w:r w:rsidR="00662191">
        <w:rPr>
          <w:rFonts w:ascii="仿宋" w:eastAsia="仿宋" w:hAnsi="仿宋" w:hint="eastAsia"/>
        </w:rPr>
        <w:t>高</w:t>
      </w:r>
      <w:r w:rsidRPr="002E2FB3">
        <w:rPr>
          <w:rFonts w:ascii="仿宋" w:eastAsia="仿宋" w:hAnsi="仿宋" w:hint="eastAsia"/>
        </w:rPr>
        <w:t>函〔20</w:t>
      </w:r>
      <w:r w:rsidR="0013516F">
        <w:rPr>
          <w:rFonts w:ascii="仿宋" w:eastAsia="仿宋" w:hAnsi="仿宋" w:hint="eastAsia"/>
        </w:rPr>
        <w:t>1</w:t>
      </w:r>
      <w:r w:rsidR="00355D90">
        <w:rPr>
          <w:rFonts w:ascii="仿宋" w:eastAsia="仿宋" w:hAnsi="仿宋" w:hint="eastAsia"/>
        </w:rPr>
        <w:t>6</w:t>
      </w:r>
      <w:r w:rsidRPr="002E2FB3">
        <w:rPr>
          <w:rFonts w:ascii="仿宋" w:eastAsia="仿宋" w:hAnsi="仿宋" w:hint="eastAsia"/>
        </w:rPr>
        <w:t>〕</w:t>
      </w:r>
      <w:r w:rsidR="00662191">
        <w:rPr>
          <w:rFonts w:ascii="仿宋" w:eastAsia="仿宋" w:hAnsi="仿宋" w:hint="eastAsia"/>
        </w:rPr>
        <w:t>23</w:t>
      </w:r>
      <w:r w:rsidRPr="002E2FB3">
        <w:rPr>
          <w:rFonts w:ascii="仿宋" w:eastAsia="仿宋" w:hAnsi="仿宋" w:hint="eastAsia"/>
        </w:rPr>
        <w:t>号</w:t>
      </w:r>
    </w:p>
    <w:p w:rsidR="00662191" w:rsidRPr="003D22AC" w:rsidRDefault="00662191" w:rsidP="00662191">
      <w:pPr>
        <w:spacing w:line="540" w:lineRule="exact"/>
        <w:ind w:left="3402"/>
        <w:jc w:val="right"/>
        <w:rPr>
          <w:rFonts w:ascii="宋体"/>
          <w:color w:val="000000"/>
        </w:rPr>
      </w:pPr>
    </w:p>
    <w:p w:rsidR="00662191" w:rsidRPr="003D22AC" w:rsidRDefault="00662191" w:rsidP="009E23E5">
      <w:pPr>
        <w:spacing w:line="600" w:lineRule="exact"/>
        <w:jc w:val="center"/>
        <w:rPr>
          <w:rFonts w:ascii="方正小标宋简体" w:eastAsia="方正小标宋简体" w:hAnsi="黑体"/>
          <w:color w:val="000000"/>
          <w:sz w:val="44"/>
          <w:szCs w:val="44"/>
        </w:rPr>
      </w:pPr>
      <w:r w:rsidRPr="003D22AC">
        <w:rPr>
          <w:rFonts w:ascii="方正小标宋简体" w:eastAsia="方正小标宋简体" w:hAnsi="黑体" w:hint="eastAsia"/>
          <w:color w:val="000000"/>
          <w:sz w:val="44"/>
          <w:szCs w:val="44"/>
        </w:rPr>
        <w:t>省教育厅关于公布2016年湖北省</w:t>
      </w:r>
    </w:p>
    <w:p w:rsidR="00662191" w:rsidRPr="003D22AC" w:rsidRDefault="00662191" w:rsidP="009E23E5">
      <w:pPr>
        <w:spacing w:line="600" w:lineRule="exact"/>
        <w:jc w:val="center"/>
        <w:rPr>
          <w:rFonts w:ascii="方正小标宋简体" w:eastAsia="方正小标宋简体" w:hAnsi="黑体"/>
          <w:color w:val="000000"/>
          <w:sz w:val="44"/>
          <w:szCs w:val="44"/>
        </w:rPr>
      </w:pPr>
      <w:r w:rsidRPr="003D22AC">
        <w:rPr>
          <w:rFonts w:ascii="方正小标宋简体" w:eastAsia="方正小标宋简体" w:hAnsi="黑体" w:hint="eastAsia"/>
          <w:color w:val="000000"/>
          <w:sz w:val="44"/>
          <w:szCs w:val="44"/>
        </w:rPr>
        <w:t>成人高等教育专业备案名单的通知</w:t>
      </w:r>
    </w:p>
    <w:p w:rsidR="00662191" w:rsidRPr="003D22AC" w:rsidRDefault="00662191" w:rsidP="009E23E5">
      <w:pPr>
        <w:spacing w:line="600" w:lineRule="exact"/>
        <w:rPr>
          <w:rFonts w:ascii="仿宋_GB2312"/>
          <w:color w:val="000000"/>
          <w:szCs w:val="32"/>
        </w:rPr>
      </w:pPr>
    </w:p>
    <w:p w:rsidR="00662191" w:rsidRPr="003D22AC" w:rsidRDefault="00662191" w:rsidP="009E23E5">
      <w:pPr>
        <w:spacing w:line="600" w:lineRule="exact"/>
        <w:rPr>
          <w:rFonts w:ascii="仿宋_GB2312"/>
          <w:color w:val="000000"/>
          <w:szCs w:val="32"/>
        </w:rPr>
      </w:pPr>
      <w:r w:rsidRPr="003D22AC">
        <w:rPr>
          <w:rFonts w:ascii="仿宋_GB2312" w:hint="eastAsia"/>
          <w:color w:val="000000"/>
          <w:szCs w:val="32"/>
        </w:rPr>
        <w:t>各有关普通高等学校、成人高校：</w:t>
      </w:r>
    </w:p>
    <w:p w:rsidR="00662191" w:rsidRPr="003D22AC" w:rsidRDefault="00662191" w:rsidP="009E23E5">
      <w:pPr>
        <w:spacing w:line="600" w:lineRule="exact"/>
        <w:ind w:firstLineChars="200" w:firstLine="632"/>
        <w:rPr>
          <w:rFonts w:ascii="仿宋_GB2312"/>
          <w:color w:val="000000"/>
          <w:szCs w:val="32"/>
        </w:rPr>
      </w:pPr>
      <w:r w:rsidRPr="003D22AC">
        <w:rPr>
          <w:rFonts w:ascii="仿宋_GB2312" w:hint="eastAsia"/>
          <w:color w:val="000000"/>
          <w:szCs w:val="32"/>
        </w:rPr>
        <w:t>根据《教育部关于高等学校以函授、夜大学方式举办本专科教育的意见》（教高</w:t>
      </w:r>
      <w:r w:rsidR="009E23E5" w:rsidRPr="002E2FB3">
        <w:rPr>
          <w:rFonts w:ascii="仿宋" w:eastAsia="仿宋" w:hAnsi="仿宋" w:hint="eastAsia"/>
        </w:rPr>
        <w:t>〔</w:t>
      </w:r>
      <w:r w:rsidR="009E23E5">
        <w:rPr>
          <w:rFonts w:ascii="仿宋" w:eastAsia="仿宋" w:hAnsi="仿宋" w:hint="eastAsia"/>
        </w:rPr>
        <w:t>1999</w:t>
      </w:r>
      <w:r w:rsidR="009E23E5" w:rsidRPr="002E2FB3">
        <w:rPr>
          <w:rFonts w:ascii="仿宋" w:eastAsia="仿宋" w:hAnsi="仿宋" w:hint="eastAsia"/>
        </w:rPr>
        <w:t>〕</w:t>
      </w:r>
      <w:r w:rsidRPr="003D22AC">
        <w:rPr>
          <w:rFonts w:ascii="仿宋_GB2312" w:hint="eastAsia"/>
          <w:color w:val="000000"/>
          <w:szCs w:val="32"/>
        </w:rPr>
        <w:t>2号）、《关于普通高等学校函授、夜大学本科专业设置的补充意见》（教高厅</w:t>
      </w:r>
      <w:r w:rsidR="009E23E5" w:rsidRPr="002E2FB3">
        <w:rPr>
          <w:rFonts w:ascii="仿宋" w:eastAsia="仿宋" w:hAnsi="仿宋" w:hint="eastAsia"/>
        </w:rPr>
        <w:t>〔</w:t>
      </w:r>
      <w:r w:rsidR="009E23E5">
        <w:rPr>
          <w:rFonts w:ascii="仿宋" w:eastAsia="仿宋" w:hAnsi="仿宋" w:hint="eastAsia"/>
        </w:rPr>
        <w:t>1999</w:t>
      </w:r>
      <w:r w:rsidR="009E23E5" w:rsidRPr="002E2FB3">
        <w:rPr>
          <w:rFonts w:ascii="仿宋" w:eastAsia="仿宋" w:hAnsi="仿宋" w:hint="eastAsia"/>
        </w:rPr>
        <w:t>〕</w:t>
      </w:r>
      <w:r w:rsidRPr="003D22AC">
        <w:rPr>
          <w:rFonts w:ascii="仿宋_GB2312" w:hint="eastAsia"/>
          <w:color w:val="000000"/>
          <w:szCs w:val="32"/>
        </w:rPr>
        <w:t>6号）和《省教育厅关于加快建立普通高等学校学科专业动态调整机制的指导意见》（鄂教高</w:t>
      </w:r>
      <w:r w:rsidR="009E23E5" w:rsidRPr="002E2FB3">
        <w:rPr>
          <w:rFonts w:ascii="仿宋" w:eastAsia="仿宋" w:hAnsi="仿宋" w:hint="eastAsia"/>
        </w:rPr>
        <w:t>〔</w:t>
      </w:r>
      <w:r w:rsidR="009E23E5">
        <w:rPr>
          <w:rFonts w:ascii="仿宋" w:eastAsia="仿宋" w:hAnsi="仿宋" w:hint="eastAsia"/>
        </w:rPr>
        <w:t>2013</w:t>
      </w:r>
      <w:r w:rsidR="009E23E5" w:rsidRPr="002E2FB3">
        <w:rPr>
          <w:rFonts w:ascii="仿宋" w:eastAsia="仿宋" w:hAnsi="仿宋" w:hint="eastAsia"/>
        </w:rPr>
        <w:t>〕</w:t>
      </w:r>
      <w:r w:rsidRPr="003D22AC">
        <w:rPr>
          <w:rFonts w:ascii="仿宋_GB2312" w:hint="eastAsia"/>
          <w:color w:val="000000"/>
          <w:szCs w:val="32"/>
        </w:rPr>
        <w:t>6号）等有关文件精神，省属高校申请增设2016年度成人高等学历教育专业备案审核工作已经完成。7所省属本科高校申请增设的25个成人本科专业及</w:t>
      </w:r>
      <w:r>
        <w:rPr>
          <w:rFonts w:ascii="仿宋_GB2312" w:hint="eastAsia"/>
          <w:color w:val="000000"/>
          <w:szCs w:val="32"/>
        </w:rPr>
        <w:t>11</w:t>
      </w:r>
      <w:r w:rsidRPr="003D22AC">
        <w:rPr>
          <w:rFonts w:ascii="仿宋_GB2312" w:hint="eastAsia"/>
          <w:color w:val="000000"/>
          <w:szCs w:val="32"/>
        </w:rPr>
        <w:t>所高职高专院校申请增设的</w:t>
      </w:r>
      <w:r>
        <w:rPr>
          <w:rFonts w:ascii="仿宋_GB2312" w:hint="eastAsia"/>
          <w:color w:val="000000"/>
          <w:szCs w:val="32"/>
        </w:rPr>
        <w:t>34</w:t>
      </w:r>
      <w:r w:rsidRPr="003D22AC">
        <w:rPr>
          <w:rFonts w:ascii="仿宋_GB2312" w:hint="eastAsia"/>
          <w:color w:val="000000"/>
          <w:szCs w:val="32"/>
        </w:rPr>
        <w:t>个成人专科专业，经我厅审核，同意备案。现将2016年湖北省省属高校成人高等教育专业备案名单予以公布，并就有关事项通知如下：</w:t>
      </w:r>
    </w:p>
    <w:p w:rsidR="00662191" w:rsidRPr="003D22AC" w:rsidRDefault="00662191" w:rsidP="009E23E5">
      <w:pPr>
        <w:spacing w:line="600" w:lineRule="exact"/>
        <w:ind w:firstLineChars="200" w:firstLine="632"/>
        <w:rPr>
          <w:rFonts w:ascii="仿宋_GB2312"/>
          <w:color w:val="000000"/>
          <w:szCs w:val="32"/>
        </w:rPr>
      </w:pPr>
      <w:r w:rsidRPr="003D22AC">
        <w:rPr>
          <w:rFonts w:ascii="仿宋_GB2312" w:hint="eastAsia"/>
          <w:color w:val="000000"/>
          <w:szCs w:val="32"/>
        </w:rPr>
        <w:t>一、本次备案的成人高等教育本科专业点749个</w:t>
      </w:r>
      <w:r w:rsidR="009E23E5">
        <w:rPr>
          <w:rFonts w:ascii="仿宋_GB2312" w:hint="eastAsia"/>
          <w:color w:val="000000"/>
          <w:szCs w:val="32"/>
        </w:rPr>
        <w:t>，</w:t>
      </w:r>
      <w:r w:rsidRPr="003D22AC">
        <w:rPr>
          <w:rFonts w:ascii="仿宋_GB2312" w:hint="eastAsia"/>
          <w:color w:val="000000"/>
          <w:szCs w:val="32"/>
        </w:rPr>
        <w:t>成人高等教育专科专业点12</w:t>
      </w:r>
      <w:r>
        <w:rPr>
          <w:rFonts w:ascii="仿宋_GB2312" w:hint="eastAsia"/>
          <w:color w:val="000000"/>
          <w:szCs w:val="32"/>
        </w:rPr>
        <w:t>98</w:t>
      </w:r>
      <w:r w:rsidRPr="003D22AC">
        <w:rPr>
          <w:rFonts w:ascii="仿宋_GB2312" w:hint="eastAsia"/>
          <w:color w:val="000000"/>
          <w:szCs w:val="32"/>
        </w:rPr>
        <w:t>个。有关高校2016年可安排招生，其专业名称、专业代码、办学层次、学习形式等均以公布的内容为准。</w:t>
      </w:r>
      <w:r w:rsidRPr="003D22AC">
        <w:rPr>
          <w:rFonts w:ascii="仿宋_GB2312" w:hint="eastAsia"/>
          <w:color w:val="000000"/>
          <w:szCs w:val="32"/>
        </w:rPr>
        <w:lastRenderedPageBreak/>
        <w:t>原已招生的专业,其在校生按原专业名称和学习形式培养至毕业。</w:t>
      </w:r>
    </w:p>
    <w:p w:rsidR="00662191" w:rsidRPr="003D22AC" w:rsidRDefault="00662191" w:rsidP="009E23E5">
      <w:pPr>
        <w:spacing w:line="600" w:lineRule="exact"/>
        <w:ind w:firstLineChars="200" w:firstLine="632"/>
        <w:rPr>
          <w:rFonts w:ascii="仿宋_GB2312"/>
          <w:color w:val="000000"/>
          <w:szCs w:val="32"/>
        </w:rPr>
      </w:pPr>
      <w:r w:rsidRPr="003D22AC">
        <w:rPr>
          <w:rFonts w:ascii="仿宋_GB2312" w:hint="eastAsia"/>
          <w:color w:val="000000"/>
          <w:szCs w:val="32"/>
        </w:rPr>
        <w:t>二、我厅每年将对省属高校成人高等教育专业设置情况进行备案并予以公布。未经我厅备案的专业，有关高校不得安排招生。</w:t>
      </w:r>
    </w:p>
    <w:p w:rsidR="00662191" w:rsidRPr="003D22AC" w:rsidRDefault="00662191" w:rsidP="009E23E5">
      <w:pPr>
        <w:spacing w:line="600" w:lineRule="exact"/>
        <w:ind w:firstLineChars="200" w:firstLine="632"/>
        <w:rPr>
          <w:rFonts w:ascii="仿宋_GB2312"/>
          <w:color w:val="000000"/>
          <w:szCs w:val="32"/>
        </w:rPr>
      </w:pPr>
      <w:r w:rsidRPr="003D22AC">
        <w:rPr>
          <w:rFonts w:ascii="仿宋_GB2312" w:hint="eastAsia"/>
          <w:color w:val="000000"/>
          <w:szCs w:val="32"/>
        </w:rPr>
        <w:t>三、本文附件不印发纸质稿，各校请从湖北省教育厅政务网（http://www.hbe.gov.cn）下载。</w:t>
      </w:r>
    </w:p>
    <w:p w:rsidR="00662191" w:rsidRPr="00A7417D" w:rsidRDefault="00662191" w:rsidP="009E23E5">
      <w:pPr>
        <w:spacing w:line="600" w:lineRule="exact"/>
        <w:ind w:firstLineChars="200" w:firstLine="632"/>
        <w:rPr>
          <w:rFonts w:ascii="仿宋_GB2312"/>
          <w:color w:val="000000"/>
          <w:szCs w:val="32"/>
        </w:rPr>
      </w:pPr>
    </w:p>
    <w:p w:rsidR="00662191" w:rsidRPr="003D22AC" w:rsidRDefault="00662191" w:rsidP="009E23E5">
      <w:pPr>
        <w:spacing w:line="600" w:lineRule="exact"/>
        <w:ind w:leftChars="178" w:left="1510" w:hangingChars="300" w:hanging="948"/>
        <w:rPr>
          <w:rFonts w:ascii="仿宋_GB2312"/>
          <w:color w:val="000000"/>
          <w:szCs w:val="32"/>
        </w:rPr>
      </w:pPr>
      <w:r w:rsidRPr="003D22AC">
        <w:rPr>
          <w:rFonts w:ascii="仿宋_GB2312" w:hint="eastAsia"/>
          <w:color w:val="000000"/>
          <w:szCs w:val="32"/>
        </w:rPr>
        <w:t>附件：1.2016年省属高校成人高等教育本科专业备案名单</w:t>
      </w:r>
    </w:p>
    <w:p w:rsidR="00662191" w:rsidRPr="003D22AC" w:rsidRDefault="00662191" w:rsidP="009E23E5">
      <w:pPr>
        <w:spacing w:line="600" w:lineRule="exact"/>
        <w:ind w:firstLineChars="497" w:firstLine="1570"/>
        <w:rPr>
          <w:rFonts w:ascii="仿宋_GB2312"/>
          <w:color w:val="000000"/>
          <w:szCs w:val="32"/>
        </w:rPr>
      </w:pPr>
      <w:r w:rsidRPr="003D22AC">
        <w:rPr>
          <w:rFonts w:ascii="仿宋_GB2312" w:hint="eastAsia"/>
          <w:color w:val="000000"/>
          <w:szCs w:val="32"/>
        </w:rPr>
        <w:t>2.2016年省属高校成人高等教育专科专业备案名单</w:t>
      </w:r>
    </w:p>
    <w:p w:rsidR="00662191" w:rsidRPr="003D22AC" w:rsidRDefault="00662191" w:rsidP="009E23E5">
      <w:pPr>
        <w:spacing w:line="600" w:lineRule="exact"/>
        <w:ind w:firstLineChars="200" w:firstLine="632"/>
        <w:rPr>
          <w:rFonts w:ascii="仿宋_GB2312"/>
          <w:color w:val="000000"/>
          <w:szCs w:val="32"/>
        </w:rPr>
      </w:pPr>
    </w:p>
    <w:p w:rsidR="00662191" w:rsidRPr="003D22AC" w:rsidRDefault="00662191" w:rsidP="009E23E5">
      <w:pPr>
        <w:tabs>
          <w:tab w:val="left" w:pos="945"/>
        </w:tabs>
        <w:spacing w:line="600" w:lineRule="exact"/>
        <w:ind w:firstLineChars="200" w:firstLine="632"/>
        <w:rPr>
          <w:rFonts w:ascii="仿宋_GB2312"/>
          <w:color w:val="000000"/>
          <w:szCs w:val="32"/>
        </w:rPr>
      </w:pPr>
    </w:p>
    <w:p w:rsidR="00662191" w:rsidRPr="003D22AC" w:rsidRDefault="00662191" w:rsidP="009E23E5">
      <w:pPr>
        <w:spacing w:line="600" w:lineRule="exact"/>
        <w:ind w:firstLineChars="200" w:firstLine="632"/>
        <w:rPr>
          <w:rFonts w:ascii="仿宋_GB2312"/>
          <w:color w:val="000000"/>
          <w:szCs w:val="32"/>
        </w:rPr>
      </w:pPr>
    </w:p>
    <w:p w:rsidR="00662191" w:rsidRPr="003D22AC" w:rsidRDefault="00662191" w:rsidP="009E23E5">
      <w:pPr>
        <w:spacing w:line="600" w:lineRule="exact"/>
        <w:ind w:firstLineChars="200" w:firstLine="592"/>
        <w:rPr>
          <w:rFonts w:ascii="仿宋_GB2312"/>
          <w:color w:val="000000"/>
          <w:sz w:val="30"/>
          <w:szCs w:val="30"/>
        </w:rPr>
      </w:pPr>
    </w:p>
    <w:p w:rsidR="00662191" w:rsidRPr="003D22AC" w:rsidRDefault="00662191" w:rsidP="009E23E5">
      <w:pPr>
        <w:spacing w:line="600" w:lineRule="exact"/>
        <w:ind w:firstLine="600"/>
        <w:rPr>
          <w:rFonts w:ascii="仿宋_GB2312" w:hAnsi="黑体"/>
          <w:color w:val="000000"/>
          <w:szCs w:val="32"/>
        </w:rPr>
      </w:pPr>
      <w:r w:rsidRPr="003D22AC">
        <w:rPr>
          <w:rFonts w:ascii="仿宋_GB2312" w:hint="eastAsia"/>
          <w:color w:val="000000"/>
          <w:szCs w:val="32"/>
        </w:rPr>
        <w:t xml:space="preserve">                 </w:t>
      </w:r>
      <w:r w:rsidR="009E23E5">
        <w:rPr>
          <w:rFonts w:ascii="仿宋_GB2312" w:hint="eastAsia"/>
          <w:color w:val="000000"/>
          <w:szCs w:val="32"/>
        </w:rPr>
        <w:t xml:space="preserve"> </w:t>
      </w:r>
      <w:r w:rsidRPr="003D22AC">
        <w:rPr>
          <w:rFonts w:ascii="仿宋_GB2312" w:hint="eastAsia"/>
          <w:color w:val="000000"/>
          <w:szCs w:val="32"/>
        </w:rPr>
        <w:t xml:space="preserve">    </w:t>
      </w:r>
      <w:r w:rsidR="009E23E5">
        <w:rPr>
          <w:rFonts w:ascii="仿宋_GB2312" w:hint="eastAsia"/>
          <w:color w:val="000000"/>
          <w:szCs w:val="32"/>
        </w:rPr>
        <w:t xml:space="preserve">  </w:t>
      </w:r>
      <w:r w:rsidRPr="003D22AC">
        <w:rPr>
          <w:rFonts w:ascii="仿宋_GB2312" w:hint="eastAsia"/>
          <w:color w:val="000000"/>
          <w:szCs w:val="32"/>
        </w:rPr>
        <w:t xml:space="preserve">   湖北省教育厅</w:t>
      </w:r>
    </w:p>
    <w:p w:rsidR="00662191" w:rsidRPr="003D22AC" w:rsidRDefault="00662191" w:rsidP="009E23E5">
      <w:pPr>
        <w:spacing w:line="600" w:lineRule="exact"/>
        <w:rPr>
          <w:rFonts w:ascii="仿宋_GB2312" w:hAnsi="黑体"/>
          <w:color w:val="000000"/>
          <w:szCs w:val="32"/>
        </w:rPr>
        <w:sectPr w:rsidR="00662191" w:rsidRPr="003D22AC">
          <w:footerReference w:type="even" r:id="rId7"/>
          <w:footerReference w:type="default" r:id="rId8"/>
          <w:pgSz w:w="11906" w:h="16838" w:code="9"/>
          <w:pgMar w:top="1928" w:right="1474" w:bottom="1531" w:left="1588" w:header="851" w:footer="1247" w:gutter="0"/>
          <w:cols w:space="425"/>
          <w:titlePg/>
          <w:docGrid w:type="linesAndChars" w:linePitch="608" w:charSpace="-849"/>
        </w:sectPr>
      </w:pPr>
      <w:r w:rsidRPr="003D22AC">
        <w:rPr>
          <w:rFonts w:ascii="仿宋_GB2312" w:hAnsi="黑体" w:hint="eastAsia"/>
          <w:color w:val="000000"/>
          <w:szCs w:val="32"/>
        </w:rPr>
        <w:t xml:space="preserve">                </w:t>
      </w:r>
      <w:r w:rsidR="009E23E5">
        <w:rPr>
          <w:rFonts w:ascii="仿宋_GB2312" w:hAnsi="黑体" w:hint="eastAsia"/>
          <w:color w:val="000000"/>
          <w:szCs w:val="32"/>
        </w:rPr>
        <w:t xml:space="preserve">   </w:t>
      </w:r>
      <w:r w:rsidRPr="003D22AC">
        <w:rPr>
          <w:rFonts w:ascii="仿宋_GB2312" w:hAnsi="黑体" w:hint="eastAsia"/>
          <w:color w:val="000000"/>
          <w:szCs w:val="32"/>
        </w:rPr>
        <w:t xml:space="preserve">          2016年8月</w:t>
      </w:r>
      <w:r w:rsidR="009E23E5">
        <w:rPr>
          <w:rFonts w:ascii="仿宋_GB2312" w:hAnsi="黑体" w:hint="eastAsia"/>
          <w:color w:val="000000"/>
          <w:szCs w:val="32"/>
        </w:rPr>
        <w:t>11</w:t>
      </w:r>
      <w:r w:rsidRPr="003D22AC">
        <w:rPr>
          <w:rFonts w:ascii="仿宋_GB2312" w:hAnsi="黑体" w:hint="eastAsia"/>
          <w:color w:val="000000"/>
          <w:szCs w:val="32"/>
        </w:rPr>
        <w:t>日</w:t>
      </w:r>
    </w:p>
    <w:p w:rsidR="00662191" w:rsidRPr="003D22AC" w:rsidRDefault="00662191" w:rsidP="00662191">
      <w:pPr>
        <w:rPr>
          <w:rFonts w:ascii="黑体" w:eastAsia="黑体" w:hAnsi="黑体"/>
          <w:color w:val="000000"/>
          <w:szCs w:val="32"/>
        </w:rPr>
      </w:pPr>
      <w:r w:rsidRPr="003D22AC">
        <w:rPr>
          <w:rFonts w:ascii="黑体" w:eastAsia="黑体" w:hAnsi="黑体" w:hint="eastAsia"/>
          <w:color w:val="000000"/>
          <w:szCs w:val="32"/>
        </w:rPr>
        <w:lastRenderedPageBreak/>
        <w:t>附件1：</w:t>
      </w:r>
    </w:p>
    <w:p w:rsidR="00662191" w:rsidRPr="003D22AC" w:rsidRDefault="00662191" w:rsidP="00662191">
      <w:pPr>
        <w:jc w:val="center"/>
        <w:rPr>
          <w:rFonts w:ascii="黑体" w:eastAsia="黑体" w:hAnsi="黑体"/>
          <w:color w:val="000000"/>
          <w:szCs w:val="32"/>
        </w:rPr>
      </w:pPr>
      <w:r w:rsidRPr="003D22AC">
        <w:rPr>
          <w:rFonts w:ascii="黑体" w:eastAsia="黑体" w:hAnsi="黑体" w:hint="eastAsia"/>
          <w:color w:val="000000"/>
          <w:szCs w:val="32"/>
        </w:rPr>
        <w:t>2016年省属高校成人高等教育本科专业备案名单</w:t>
      </w:r>
    </w:p>
    <w:tbl>
      <w:tblPr>
        <w:tblW w:w="1006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09"/>
        <w:gridCol w:w="1843"/>
        <w:gridCol w:w="2209"/>
        <w:gridCol w:w="1193"/>
        <w:gridCol w:w="1560"/>
        <w:gridCol w:w="1134"/>
        <w:gridCol w:w="1417"/>
      </w:tblGrid>
      <w:tr w:rsidR="00662191" w:rsidRPr="003D22AC" w:rsidTr="00CD37DC">
        <w:trPr>
          <w:trHeight w:val="360"/>
        </w:trPr>
        <w:tc>
          <w:tcPr>
            <w:tcW w:w="709" w:type="dxa"/>
            <w:shd w:val="clear" w:color="auto" w:fill="auto"/>
            <w:noWrap/>
            <w:vAlign w:val="center"/>
          </w:tcPr>
          <w:p w:rsidR="00662191" w:rsidRPr="003D22AC" w:rsidRDefault="00662191" w:rsidP="00CD37DC">
            <w:pPr>
              <w:widowControl/>
              <w:jc w:val="center"/>
              <w:rPr>
                <w:rFonts w:ascii="宋体" w:eastAsia="宋体" w:hAnsi="宋体" w:cs="宋体"/>
                <w:b/>
                <w:bCs/>
                <w:color w:val="000000"/>
                <w:kern w:val="0"/>
                <w:sz w:val="20"/>
              </w:rPr>
            </w:pPr>
            <w:r w:rsidRPr="003D22AC">
              <w:rPr>
                <w:rFonts w:ascii="宋体" w:eastAsia="宋体" w:hAnsi="宋体" w:cs="宋体" w:hint="eastAsia"/>
                <w:b/>
                <w:bCs/>
                <w:color w:val="000000"/>
                <w:kern w:val="0"/>
                <w:sz w:val="20"/>
              </w:rPr>
              <w:t>序号</w:t>
            </w:r>
          </w:p>
        </w:tc>
        <w:tc>
          <w:tcPr>
            <w:tcW w:w="1843" w:type="dxa"/>
            <w:shd w:val="clear" w:color="auto" w:fill="auto"/>
            <w:noWrap/>
            <w:vAlign w:val="center"/>
          </w:tcPr>
          <w:p w:rsidR="00662191" w:rsidRPr="003D22AC" w:rsidRDefault="00662191" w:rsidP="00CD37DC">
            <w:pPr>
              <w:widowControl/>
              <w:jc w:val="center"/>
              <w:rPr>
                <w:rFonts w:ascii="宋体" w:eastAsia="宋体" w:hAnsi="宋体" w:cs="宋体"/>
                <w:b/>
                <w:bCs/>
                <w:color w:val="000000"/>
                <w:kern w:val="0"/>
                <w:sz w:val="20"/>
              </w:rPr>
            </w:pPr>
            <w:r w:rsidRPr="003D22AC">
              <w:rPr>
                <w:rFonts w:ascii="宋体" w:eastAsia="宋体" w:hAnsi="宋体" w:cs="宋体" w:hint="eastAsia"/>
                <w:b/>
                <w:bCs/>
                <w:color w:val="000000"/>
                <w:kern w:val="0"/>
                <w:sz w:val="20"/>
              </w:rPr>
              <w:t>学校</w:t>
            </w:r>
          </w:p>
        </w:tc>
        <w:tc>
          <w:tcPr>
            <w:tcW w:w="2209" w:type="dxa"/>
            <w:shd w:val="clear" w:color="auto" w:fill="auto"/>
            <w:vAlign w:val="center"/>
          </w:tcPr>
          <w:p w:rsidR="00662191" w:rsidRPr="003D22AC" w:rsidRDefault="00662191" w:rsidP="00CD37DC">
            <w:pPr>
              <w:widowControl/>
              <w:jc w:val="center"/>
              <w:rPr>
                <w:rFonts w:ascii="宋体" w:eastAsia="宋体" w:hAnsi="宋体" w:cs="宋体"/>
                <w:b/>
                <w:bCs/>
                <w:color w:val="000000"/>
                <w:kern w:val="0"/>
                <w:sz w:val="20"/>
              </w:rPr>
            </w:pPr>
            <w:r w:rsidRPr="003D22AC">
              <w:rPr>
                <w:rFonts w:ascii="宋体" w:eastAsia="宋体" w:hAnsi="宋体" w:cs="宋体" w:hint="eastAsia"/>
                <w:b/>
                <w:bCs/>
                <w:color w:val="000000"/>
                <w:kern w:val="0"/>
                <w:sz w:val="20"/>
              </w:rPr>
              <w:t>专业名称</w:t>
            </w:r>
          </w:p>
        </w:tc>
        <w:tc>
          <w:tcPr>
            <w:tcW w:w="1193" w:type="dxa"/>
            <w:shd w:val="clear" w:color="auto" w:fill="auto"/>
            <w:noWrap/>
            <w:vAlign w:val="center"/>
          </w:tcPr>
          <w:p w:rsidR="00662191" w:rsidRPr="003D22AC" w:rsidRDefault="00662191" w:rsidP="00CD37DC">
            <w:pPr>
              <w:widowControl/>
              <w:jc w:val="center"/>
              <w:rPr>
                <w:rFonts w:ascii="宋体" w:eastAsia="宋体" w:hAnsi="宋体" w:cs="宋体"/>
                <w:b/>
                <w:bCs/>
                <w:color w:val="000000"/>
                <w:kern w:val="0"/>
                <w:sz w:val="20"/>
              </w:rPr>
            </w:pPr>
            <w:r w:rsidRPr="003D22AC">
              <w:rPr>
                <w:rFonts w:ascii="宋体" w:eastAsia="宋体" w:hAnsi="宋体" w:cs="宋体" w:hint="eastAsia"/>
                <w:b/>
                <w:bCs/>
                <w:color w:val="000000"/>
                <w:kern w:val="0"/>
                <w:sz w:val="20"/>
              </w:rPr>
              <w:t>专业代码</w:t>
            </w:r>
          </w:p>
        </w:tc>
        <w:tc>
          <w:tcPr>
            <w:tcW w:w="1560" w:type="dxa"/>
            <w:shd w:val="clear" w:color="auto" w:fill="auto"/>
            <w:noWrap/>
            <w:vAlign w:val="center"/>
          </w:tcPr>
          <w:p w:rsidR="00662191" w:rsidRPr="003D22AC" w:rsidRDefault="00662191" w:rsidP="00CD37DC">
            <w:pPr>
              <w:widowControl/>
              <w:jc w:val="center"/>
              <w:rPr>
                <w:rFonts w:ascii="宋体" w:eastAsia="宋体" w:hAnsi="宋体" w:cs="宋体"/>
                <w:b/>
                <w:bCs/>
                <w:color w:val="000000"/>
                <w:kern w:val="0"/>
                <w:sz w:val="20"/>
              </w:rPr>
            </w:pPr>
            <w:r w:rsidRPr="003D22AC">
              <w:rPr>
                <w:rFonts w:ascii="宋体" w:eastAsia="宋体" w:hAnsi="宋体" w:cs="宋体" w:hint="eastAsia"/>
                <w:b/>
                <w:bCs/>
                <w:color w:val="000000"/>
                <w:kern w:val="0"/>
                <w:sz w:val="20"/>
              </w:rPr>
              <w:t>办学层次</w:t>
            </w:r>
          </w:p>
        </w:tc>
        <w:tc>
          <w:tcPr>
            <w:tcW w:w="1134" w:type="dxa"/>
            <w:shd w:val="clear" w:color="auto" w:fill="auto"/>
            <w:noWrap/>
            <w:vAlign w:val="center"/>
          </w:tcPr>
          <w:p w:rsidR="00662191" w:rsidRPr="003D22AC" w:rsidRDefault="00662191" w:rsidP="00CD37DC">
            <w:pPr>
              <w:widowControl/>
              <w:jc w:val="center"/>
              <w:rPr>
                <w:rFonts w:ascii="宋体" w:eastAsia="宋体" w:hAnsi="宋体" w:cs="宋体"/>
                <w:b/>
                <w:bCs/>
                <w:color w:val="000000"/>
                <w:kern w:val="0"/>
                <w:sz w:val="20"/>
              </w:rPr>
            </w:pPr>
            <w:r w:rsidRPr="003D22AC">
              <w:rPr>
                <w:rFonts w:ascii="宋体" w:eastAsia="宋体" w:hAnsi="宋体" w:cs="宋体" w:hint="eastAsia"/>
                <w:b/>
                <w:bCs/>
                <w:color w:val="000000"/>
                <w:kern w:val="0"/>
                <w:sz w:val="20"/>
              </w:rPr>
              <w:t>学习形式</w:t>
            </w:r>
          </w:p>
        </w:tc>
        <w:tc>
          <w:tcPr>
            <w:tcW w:w="1417" w:type="dxa"/>
            <w:shd w:val="clear" w:color="auto" w:fill="auto"/>
            <w:vAlign w:val="center"/>
          </w:tcPr>
          <w:p w:rsidR="00662191" w:rsidRPr="003D22AC" w:rsidRDefault="00662191" w:rsidP="00CD37DC">
            <w:pPr>
              <w:widowControl/>
              <w:jc w:val="center"/>
              <w:rPr>
                <w:rFonts w:ascii="宋体" w:eastAsia="宋体" w:hAnsi="宋体" w:cs="宋体"/>
                <w:b/>
                <w:bCs/>
                <w:color w:val="000000"/>
                <w:kern w:val="0"/>
                <w:sz w:val="20"/>
              </w:rPr>
            </w:pPr>
            <w:r w:rsidRPr="003D22AC">
              <w:rPr>
                <w:rFonts w:ascii="宋体" w:eastAsia="宋体" w:hAnsi="宋体" w:cs="宋体" w:hint="eastAsia"/>
                <w:b/>
                <w:bCs/>
                <w:color w:val="000000"/>
                <w:kern w:val="0"/>
                <w:sz w:val="20"/>
              </w:rPr>
              <w:t>最短学制</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经济学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020101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金融学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020301K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国际经济与贸易</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020401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法学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030101K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思想政治教育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030503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教育学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教育技术学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040104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体育教育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社会体育指导与管理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040203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汉语言文学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汉语国际教育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050103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英语</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法语</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050204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日语</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050207</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新闻学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050301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广告学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050303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历史学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060101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数学与应用数学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信息与计算科学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070102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物理学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化学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070301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 xml:space="preserve">应用化学 </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070302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 xml:space="preserve">地理科学 </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070501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生物科学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071001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心理学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071101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高分子材料与工程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080407</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电子信息工程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080701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电子科学与技术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080702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计算机科学与技术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软件工程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lastRenderedPageBreak/>
              <w:t>31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化学工程与工艺</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081301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 xml:space="preserve">环境工程 </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082502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工程管理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120103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工商管理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市场营销</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会计学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120203K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人力资源管理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120206</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公共事业管理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行政管理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120402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档案学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120502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旅游管理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120901K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动画</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130310</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美术学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视觉传达设计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环境设计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产品设计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服装与服饰设计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130505</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公共事业管理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艺术设计学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安全工程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082901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粮食工程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082703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无机非金属材料工程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080406</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物业管理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120209</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学前教育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040106</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武汉科技大学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国际经济与贸易</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020401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武汉科技大学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法学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030101K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武汉科技大学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机械工程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武汉科技大学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材料成型及控制工程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080203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武汉科技大学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车辆工程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080207</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武汉科技大学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汽车服务工程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080208</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武汉科技大学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冶金工程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080404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武汉科技大学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金属材料工程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080405</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武汉科技大学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无机非金属材料工程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080406</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武汉科技大学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电子信息工程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080701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lastRenderedPageBreak/>
              <w:t>65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武汉科技大学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自动化</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080801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武汉科技大学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计算机科学与技术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武汉科技大学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土木工程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081001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武汉科技大学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采矿工程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081501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武汉科技大学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安全工程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082901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武汉科技大学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临床医学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100201K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武汉科技大学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药学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100701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武汉科技大学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护理学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101101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武汉科技大学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工程管理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120103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武汉科技大学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工商管理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武汉科技大学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市场营销</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武汉科技大学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会计学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120203K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武汉科技大学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物流工程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120602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武汉科技大学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电子商务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120801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国际经济与贸易</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020401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80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法学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030101K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81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教育技术学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040104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82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体育教育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83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汉语言文学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84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英语</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85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广播电视学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050302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86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数学与应用数学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87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物理学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88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机械设计制造及其自动化</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89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电气工程及其自动化</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080601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90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电子信息工程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080701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91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计算机科学与技术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92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土木工程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081001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93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水利水电工程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94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化学工程与工艺</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081301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95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环境工程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082502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96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城乡规划</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082802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97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生物工程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083001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98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临床医学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100201K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lastRenderedPageBreak/>
              <w:t>99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医学影像学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100203TK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中医学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100501K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药学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100701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护理学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101101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工程管理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120103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工商管理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市场营销</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财务管理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人力资源管理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120206</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公共事业管理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行政管理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120402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110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物流管理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120601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111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旅游管理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120901K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112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音乐学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113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美术学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114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视觉传达设计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115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环境设计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116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护理学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101101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117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药学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100701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118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汉语言文学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119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三峡大学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物流管理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120601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经济学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020101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金融学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020301K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国际经济与贸易</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020401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法学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030101K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思想政治教育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030503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教育学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教育技术学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040104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学前教育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040106</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r>
              <w:rPr>
                <w:rFonts w:ascii="宋体" w:eastAsia="宋体" w:hAnsi="宋体" w:hint="eastAsia"/>
                <w:color w:val="000000"/>
                <w:sz w:val="20"/>
              </w:rPr>
              <w:t>/</w:t>
            </w: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体育教育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汉语言文学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英语</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广播电视学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050302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历史学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060101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lastRenderedPageBreak/>
              <w:t>133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数学与应用数学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物理学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化学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070301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应用化学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070302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应用心理学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071102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机械设计制造及其自动化</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电气工程及其自动化</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080601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140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电子信息工程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080701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141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通信工程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080703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142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计算机科学与技术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143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土木工程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081001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144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给排水科学与工程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081003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145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化学工程与工艺</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081301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146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勘查技术与工程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081402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147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资源勘查工程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081403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148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石油工程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081502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149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油气储运工程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081504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150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环境工程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082502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151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建筑学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082801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152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城乡规划</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082802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153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生物工程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083001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154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农学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090101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155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园艺</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090102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156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植物保护</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090103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157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动物科学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090301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158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动物医学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090401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159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园林</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090502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160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森林保护</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090503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161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水产养殖学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090601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162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临床医学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100201K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163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中西医临床医学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100601K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164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医学影像技术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101003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165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护理学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101101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166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工程管理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120103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lastRenderedPageBreak/>
              <w:t>167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工商管理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168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市场营销</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169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会计学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120203K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170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人力资源管理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120206</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171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农林经济管理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120301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172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公共事业管理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173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物流管理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120601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174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音乐学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175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舞蹈学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130205</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176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美术学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177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视觉传达设计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178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环境设计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179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长江大学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医学检验技术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101001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180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金融学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020301K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181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法学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030101K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182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思想政治教育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030503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183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教育学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184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体育教育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185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汉语言文学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186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英语</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187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广告学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050303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188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数学与应用数学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189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物理学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190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化学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070301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191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应用心理学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071102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192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机械设计制造及其自动化</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193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工业设计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080205</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194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汽车服务工程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080208</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195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电子信息工程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080701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196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通信工程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080703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197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计算机科学与技术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198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化学工程与工艺</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081301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199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环境工程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082502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200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城乡规划</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082802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lastRenderedPageBreak/>
              <w:t>201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临床医学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100201K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202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护理学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101101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203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工商管理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204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会计学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120203K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205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公共事业管理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206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行政管理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120402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207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物流管理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120601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208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旅游管理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120901K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209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美术学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210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视觉传达设计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211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环境设计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212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产品设计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213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江汉大学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服装与服饰设计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130505</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214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金融学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020301K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215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国际经济与贸易</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020401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216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汉语国际教育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050103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217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英语</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218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广告学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050303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219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生物技术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071002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220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统计学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071201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221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机械设计制造及其自动化</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222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工业设计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080205</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223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测控技术与仪器</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080301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224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高分子材料与工程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080407</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225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电气工程及其自动化</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080601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226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电子信息工程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080701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227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通信工程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080703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228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光电信息科学与工程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080705</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229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电子信息科学与技术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080714T</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230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计算机科学与技术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231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软件工程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232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数字媒体技术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080906</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233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土木工程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081001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234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化学工程与工艺</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081301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lastRenderedPageBreak/>
              <w:t>235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制药工程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081302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236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轻化工程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081701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237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包装工程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081702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238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交通工程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081802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239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环境工程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082502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240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建筑学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082801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241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生物工程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083001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242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信息管理与信息系统</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120102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243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工程管理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120103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244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市场营销</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245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会计学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120203K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246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财务管理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247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人力资源管理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120206</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248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行政管理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120402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249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工业工程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120701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电子商务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120801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动画</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130310</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视觉传达设计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环境设计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产品设计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农业机械化及其自动化</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082302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土木工程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081001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湖北工业大学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食品科学与工程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082701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武汉工程大学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国际经济与贸易</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020401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武汉工程大学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法学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030101K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260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武汉工程大学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广告学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050303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261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武汉工程大学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机械设计制造及其自动化</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262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武汉工程大学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过程装备与控制工程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080206</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263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武汉工程大学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电子信息工程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080701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264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武汉工程大学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计算机科学与技术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265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武汉工程大学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土木工程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081001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266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武汉工程大学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化学工程与工艺</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081301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267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武汉工程大学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制药工程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081302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268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武汉工程大学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采矿工程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081501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lastRenderedPageBreak/>
              <w:t>269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武汉工程大学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环境工程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082502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270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武汉工程大学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城乡规划</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082802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271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武汉工程大学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生物工程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083001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272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武汉工程大学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工程管理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120103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273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武汉工程大学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工商管理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274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武汉工程大学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市场营销</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275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武汉工程大学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会计学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120203K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276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武汉工程大学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行政管理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120402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277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武汉工程大学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电子商务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120801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278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武汉工程大学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视觉传达设计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279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武汉工程大学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环境设计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280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武汉工程大学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产品设计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281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武汉工程大学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材料成型及控制工程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080203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282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武汉工程大学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英语</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283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武汉纺织大学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国际经济与贸易</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020401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284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武汉纺织大学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法学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030101K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285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武汉纺织大学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教育技术学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040104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286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武汉纺织大学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广播电视学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050302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287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武汉纺织大学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机械设计制造及其自动化</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288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武汉纺织大学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电子信息工程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080701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289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武汉纺织大学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通信工程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080703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290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武汉纺织大学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计算机科学与技术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291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武汉纺织大学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建筑环境与能源应用工程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081002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292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武汉纺织大学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给排水科学与工程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081003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293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武汉纺织大学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纺织工程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081601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294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武汉纺织大学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服装设计与工程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081602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295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武汉纺织大学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轻化工程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081701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296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武汉纺织大学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环境工程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082502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297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武汉纺织大学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工商管理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298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武汉纺织大学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市场营销</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299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武汉纺织大学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会计学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120203K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300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武汉纺织大学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财务管理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301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武汉纺织大学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行政管理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120402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lastRenderedPageBreak/>
              <w:t>302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武汉纺织大学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物流管理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120601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303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武汉纺织大学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电子商务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120801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304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武汉纺织大学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视觉传达设计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305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武汉纺织大学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环境设计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306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武汉纺织大学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产品设计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307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武汉纺织大学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服装与服饰设计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130505</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308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武汉纺织大学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服装与服饰设计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130505</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309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武汉纺织大学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表演</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130301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310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武汉纺织大学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轻化工程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081701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311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武汉纺织大学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人力资源管理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120206</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312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武汉纺织大学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公共艺术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130506</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313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武汉纺织大学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投资学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020304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314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武汉纺织大学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网络工程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315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湖北中医药大学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中医学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100501K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316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湖北中医药大学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针灸推拿学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100502K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317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湖北中医药大学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中西医临床医学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100601K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318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湖北中医药大学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药学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100701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319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湖北中医药大学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中药学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100801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320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湖北中医药大学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医学检验技术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101001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321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湖北中医药大学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护理学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101101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322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湖北中医药大学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公共事业管理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323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武汉轻工大学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国际经济与贸易</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020401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324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武汉轻工大学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汉语言文学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325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武汉轻工大学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机械设计制造及其自动化</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326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武汉轻工大学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电气工程及其自动化</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080601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327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武汉轻工大学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电子信息工程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080701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328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武汉轻工大学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计算机科学与技术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329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武汉轻工大学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土木工程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081001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330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武汉轻工大学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给排水科学与工程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081003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331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武汉轻工大学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化学工程与工艺</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081301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332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武汉轻工大学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制药工程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081302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333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武汉轻工大学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交通工程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081802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334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武汉轻工大学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食品科学与工程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082701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335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武汉轻工大学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动物科学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090301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lastRenderedPageBreak/>
              <w:t>336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武汉轻工大学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水产养殖学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090601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337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武汉轻工大学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护理学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101101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338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武汉轻工大学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工商管理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339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武汉轻工大学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市场营销</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340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武汉轻工大学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会计学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120203K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341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武汉轻工大学</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行政管理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120402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342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武汉轻工大学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康复治疗学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101005</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343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湖北汽车工业学院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法学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030101K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344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湖北汽车工业学院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英语</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345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湖北汽车工业学院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机械设计制造及其自动化</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346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湖北汽车工业学院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材料成型及控制工程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080203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347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湖北汽车工业学院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车辆工程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080207</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348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湖北汽车工业学院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汽车服务工程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080208</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349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湖北汽车工业学院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能源与动力工程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080501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350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湖北汽车工业学院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电子信息科学与技术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080714T</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351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湖北汽车工业学院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自动化</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080801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352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湖北汽车工业学院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计算机科学与技术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353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湖北汽车工业学院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交通运输</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081801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354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湖北汽车工业学院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工商管理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355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湖北汽车工业学院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市场营销</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356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湖北汽车工业学院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财务管理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357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湖北汽车工业学院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旅游管理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120901K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358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湖北汽车工业学院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国际经济与贸易</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020401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359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湖北汽车工业学院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国际经济与贸易</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020401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360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湖北汽车工业学院</w:t>
            </w:r>
          </w:p>
        </w:tc>
        <w:tc>
          <w:tcPr>
            <w:tcW w:w="2209" w:type="dxa"/>
            <w:shd w:val="clear" w:color="auto" w:fill="auto"/>
            <w:vAlign w:val="bottom"/>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能源与动力工程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080501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361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湖北汽车工业学院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市场营销</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362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湖北民族学院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法学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030101K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363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湖北民族学院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思想政治教育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030503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364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湖北民族学院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体育教育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365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湖北民族学院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汉语言文学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366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湖北民族学院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英语</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367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湖北民族学院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广播电视学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050302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368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湖北民族学院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数学与应用数学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369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湖北民族学院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物理学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lastRenderedPageBreak/>
              <w:t>370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湖北民族学院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化学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070301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371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湖北民族学院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电气工程及其自动化</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080601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372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湖北民族学院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电子信息科学与技术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080714T</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373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湖北民族学院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计算机科学与技术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374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湖北民族学院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城乡规划</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082802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375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湖北民族学院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林学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090501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376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湖北民族学院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临床医学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100201K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377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湖北民族学院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中医学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100501K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378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湖北民族学院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中药学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100801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379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湖北民族学院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护理学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101101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380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湖北民族学院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市场营销</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381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湖北民族学院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会计学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120203K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382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湖北民族学院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财务管理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383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湖北民族学院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旅游管理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120901K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384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湖北民族学院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音乐学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385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湖北民族学院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美术学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386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湖北民族学院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视觉传达设计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387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湖北民族学院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环境设计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388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湖北民族学院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电气工程及其自动化</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080601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389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湖北医药学院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临床医学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100201K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390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湖北医药学院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麻醉学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100202TK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391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湖北医药学院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医学影像学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100203TK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392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湖北医药学院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口腔医学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100301K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393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湖北医药学院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药学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100701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394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湖北医药学院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医学检验技术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101001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395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湖北医药学院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康复治疗学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101005</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396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湖北医药学院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护理学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101101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397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湖北医药学院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公共事业管理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398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湖北经济学院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经济学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020101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399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湖北经济学院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金融学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020301K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400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湖北经济学院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国际经济与贸易</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020401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401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湖北经济学院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法学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030101K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402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湖北经济学院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计算机科学与技术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403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湖北经济学院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软件工程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lastRenderedPageBreak/>
              <w:t>404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湖北经济学院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管理科学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405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湖北经济学院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工程管理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120103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406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湖北经济学院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工商管理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407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湖北经济学院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市场营销</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408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湖北经济学院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会计学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120203K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409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湖北经济学院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人力资源管理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120206</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410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湖北经济学院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公共事业管理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411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湖北经济学院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行政管理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120402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412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湖北经济学院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物流管理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120601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413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湖北经济学院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电子商务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120801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414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湖北经济学院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旅游管理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120901K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415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武汉体育学院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经济学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020101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416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武汉体育学院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体育教育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417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武汉体育学院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运动训练</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040202K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418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武汉体育学院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运动康复</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040206T</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3年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419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武汉体育学院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公共事业管理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420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武汉体育学院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教育技术学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040104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421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武汉体育学院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信息与计算科学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070102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422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湖北美术学院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工业设计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080205</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423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湖北美术学院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动画</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130310</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424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湖北美术学院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美术学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425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湖北美术学院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绘画</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130402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426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湖北美术学院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视觉传达设计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427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湖北美术学院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环境设计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428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湖北美术学院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产品设计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429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湖北美术学院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服装与服饰设计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130505</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430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武汉音乐学院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音乐表演</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431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武汉音乐学院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音乐学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432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武汉音乐学院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表演</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130301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433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经济学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020101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434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法学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030101K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435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思想政治教育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030503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436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教育学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437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学前教育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040106</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lastRenderedPageBreak/>
              <w:t>438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小学教育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040107</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439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体育教育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440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汉语言文学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441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英语</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442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日语</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050207</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443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广播电视学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050302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444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历史学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060101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445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数学与应用数学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446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物理学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447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化学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070301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448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生物科学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071001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449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电气工程及其自动化</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080601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450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通信工程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080703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451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计算机科学与技术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452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环境工程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082502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453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财务管理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454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音乐学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455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美术学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456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城市管理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120405</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457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国际经济与贸易</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020401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458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法学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030101K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459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思想政治教育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030503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460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学前教育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040106</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461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体育教育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462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汉语言文学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463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英语</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464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广播电视学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050302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465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数学与应用数学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466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物理学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467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化学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070301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468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机械设计制造及其自动化</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469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车辆工程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080207</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470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汽车服务工程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080208</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471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电子信息科学与技术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080714T</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lastRenderedPageBreak/>
              <w:t>472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计算机科学与技术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473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土木工程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081001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474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工程管理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120103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475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市场营销</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476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公共事业管理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477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物流管理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120601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478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旅游管理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120901K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479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音乐学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480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动画</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130310</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481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美术学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482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视觉传达设计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483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环境设计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484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产品设计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485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工业工程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120701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486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护理学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101101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487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建筑学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082801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488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物联网工程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080905</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489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社会工作</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030302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490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财务管理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491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工程造价</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120105</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492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湖北文理学院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临床医学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100201K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493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经济学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020101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494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法学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030101K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495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社会工作</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030302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496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思想政治教育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030503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497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科学教育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040102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498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教育技术学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040104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499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小学教育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040107</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500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体育教育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501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汉语言文学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502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英语</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503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广告学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050303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504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数学与应用数学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505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物理学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lastRenderedPageBreak/>
              <w:t>506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化学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070301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507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生物科学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071001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508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应用心理学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071102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509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统计学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071201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510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机械设计制造及其自动化</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511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工业设计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080205</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512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材料化学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080403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513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高分子材料与工程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080407</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514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电子信息工程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080701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515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光电信息科学与工程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080705</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516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电子信息科学与技术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080714T</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517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自动化</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080801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518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计算机科学与技术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519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土木工程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081001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520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给排水科学与工程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081003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521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环境科学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082503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522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食品科学与工程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082701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523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建筑学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082801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524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城乡规划</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082802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525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生物工程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083001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526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农学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090101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527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园艺</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090102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528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园林</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090502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529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药学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100701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530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市场营销</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531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电子商务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120801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532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音乐学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533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美术学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534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视觉传达设计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535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环境设计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536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产品设计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537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服装与服饰设计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130505</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538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播音与主持艺术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130309</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539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工程造价</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120105</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lastRenderedPageBreak/>
              <w:t>540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金融工程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020302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541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学前教育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040106</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542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湖北工程学院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农学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090101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543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经济学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020101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544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学前教育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040106</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545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小学教育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040107</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546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体育教育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547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社会体育指导与管理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040203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548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汉语言文学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549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英语</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550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历史学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060101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551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数学与应用数学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552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物理学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553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化学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070301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554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地理科学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070501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555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生物科学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071001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556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应用心理学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071102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557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统计学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071201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558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电气工程及其自动化</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080601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559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光电信息科学与工程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080705</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560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电子信息科学与技术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080714T</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561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计算机科学与技术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562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物联网工程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080905</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563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核工程与核技术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082201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564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生物医学工程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082601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565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园林</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090502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566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临床医学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100201K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567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医学影像学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100203TK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568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口腔医学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100301K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569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预防医学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100401K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570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药学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100701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571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药物制剂</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100702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572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护理学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101101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573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工程管理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120103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lastRenderedPageBreak/>
              <w:t>574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工商管理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575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财务管理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576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公共事业管理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577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音乐学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578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美术学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579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视觉传达设计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580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环境设计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581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产品设计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582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产品设计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583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测绘工程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584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酒店管理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120902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585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眼视光学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101004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586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医学影像技术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101003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587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湖北科技学院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地理信息科学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070504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588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黄冈师范学院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国际经济与贸易</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020401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589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黄冈师范学院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法学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030101K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590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黄冈师范学院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政治学与行政学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030201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591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黄冈师范学院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思想政治教育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030503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592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黄冈师范学院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教育技术学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040104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593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黄冈师范学院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学前教育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040106</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594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黄冈师范学院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体育教育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595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黄冈师范学院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汉语言文学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596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黄冈师范学院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英语</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597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黄冈师范学院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广播电视学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050302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598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黄冈师范学院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数学与应用数学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599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黄冈师范学院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信息与计算科学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070102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600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黄冈师范学院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物理学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601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黄冈师范学院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应用化学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070302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602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黄冈师范学院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生物科学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071001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603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黄冈师范学院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电子信息工程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080701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604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黄冈师范学院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电子信息科学与技术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080714T</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605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黄冈师范学院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计算机科学与技术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606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黄冈师范学院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软件工程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607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黄冈师范学院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制药工程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081302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lastRenderedPageBreak/>
              <w:t>608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黄冈师范学院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食品科学与工程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082701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609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黄冈师范学院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工商管理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610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黄冈师范学院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音乐学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611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黄冈师范学院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动画</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130310</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612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黄冈师范学院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美术学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613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黄冈师范学院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视觉传达设计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614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黄冈师范学院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环境设计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615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黄冈师范学院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土木工程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081001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616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国际经济与贸易</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020401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617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学前教育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040106</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618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小学教育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040107</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619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汉语言文学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620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英语</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621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信息与计算科学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070102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622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应用化学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070302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623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机械设计制造及其自动化</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624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机械电子工程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080204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625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无机非金属材料工程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080406</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626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电气工程及其自动化</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080601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627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电子信息工程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080701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628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自动化</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080801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629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计算机科学与技术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630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网络工程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631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土木工程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081001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632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给排水科学与工程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081003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633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化学工程与工艺</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081301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634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服装设计与工程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081602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635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交通运输</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081801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636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环境工程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082502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637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生物工程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083001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638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临床医学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100201K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639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药学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100701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640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护理学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101101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641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工程管理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120103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lastRenderedPageBreak/>
              <w:t>642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工商管理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643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市场营销</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644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财务管理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645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音乐学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646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视觉传达设计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647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环境设计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648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产品设计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649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服装与服饰设计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130505</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650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车辆工程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080207</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651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物联网工程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080905</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652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物流管理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120601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653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电气工程及其自动化</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080601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654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网络工程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655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医学检验技术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101001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656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复合材料与工程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080408</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657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遥感科学与技术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658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环保设备工程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082505T</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659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湖北理工学院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舞蹈表演</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130204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660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湖北第二师范学院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国际经济与贸易</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020401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661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湖北第二师范学院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法学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030101K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662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湖北第二师范学院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思想政治教育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030503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663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湖北第二师范学院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教育学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664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湖北第二师范学院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学前教育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040106</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665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湖北第二师范学院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小学教育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040107</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666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湖北第二师范学院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体育教育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667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湖北第二师范学院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汉语言文学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668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湖北第二师范学院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英语</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669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湖北第二师范学院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数学与应用数学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670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湖北第二师范学院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物理学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671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湖北第二师范学院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化学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070301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672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湖北第二师范学院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生物科学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071001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673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湖北第二师范学院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机电技术教育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080211T</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674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湖北第二师范学院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电子信息科学与技术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080714T</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675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湖北第二师范学院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计算机科学与技术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lastRenderedPageBreak/>
              <w:t>676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湖北第二师范学院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工程管理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120103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677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湖北第二师范学院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工商管理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678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湖北第二师范学院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市场营销</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679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湖北第二师范学院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会计学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120203K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680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湖北第二师范学院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财务管理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681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湖北第二师范学院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物流管理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120601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682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湖北第二师范学院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音乐学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683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湖北第二师范学院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视觉传达设计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684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湖北第二师范学院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环境设计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685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荆楚理工学院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学前教育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040106</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686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荆楚理工学院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电气工程及其自动化</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080601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687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荆楚理工学院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护理学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101101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688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荆楚理工学院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财务管理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689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荆楚理工学院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机械设计制造及其自动化</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690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荆楚理工学院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计算机科学与技术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691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荆楚理工学院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口腔医学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100301K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692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荆楚理工学院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市场营销</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693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荆楚理工学院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汉语言文学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694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荆楚理工学院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印刷工程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081703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695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荆楚理工学院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制药工程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081302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696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荆楚理工学院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小学教育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040107</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697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荆楚理工学院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康复治疗学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101005</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698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荆楚理工学院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信息管理与信息系统</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120102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699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荆楚理工学院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物联网工程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080905</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700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荆楚理工学院</w:t>
            </w:r>
          </w:p>
        </w:tc>
        <w:tc>
          <w:tcPr>
            <w:tcW w:w="2209" w:type="dxa"/>
            <w:shd w:val="clear" w:color="auto" w:fill="auto"/>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数字媒体技术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080906</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701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武汉商学院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物流管理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120601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702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武汉商学院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电子商务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120801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703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武汉商学院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酒店管理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120902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704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武汉商学院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动画</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130310</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705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武汉商学院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建筑环境与能源应用工程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081002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706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武汉商学院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汽车服务工程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080208</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707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武汉商学院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商务英语</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050262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708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武汉商学院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财务管理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lastRenderedPageBreak/>
              <w:t>709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武汉商学院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国际商务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120205</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710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武汉商学院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软件工程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711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武汉商学院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休闲体育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040207T</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712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汉江师范学院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汉语言文学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713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汉江师范学院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小学教育</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040107</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714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汉江师范学院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英语</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715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汉江师范学院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数学与应用数学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函授</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716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武汉生物工程学院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英语</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717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武汉生物工程学院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生物技术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071002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718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武汉生物工程学院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机械设计制造及其自动化</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719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武汉生物工程学院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计算机科学与技术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720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武汉生物工程学院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土木工程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081001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721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武汉生物工程学院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制药工程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081302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722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武汉生物工程学院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环境工程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082502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723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武汉生物工程学院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食品科学与工程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082701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724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武汉生物工程学院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生物工程</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083001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725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武汉生物工程学院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园林</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090502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726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武汉生物工程学院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财务管理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727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武汉生物工程学院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公共事业管理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728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武汉生物工程学院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视觉传达设计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729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武汉生物工程学院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环境设计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130503</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730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武汉生物工程学院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产品设计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731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武汉生物工程学院</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服装与服饰设计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130505</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732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湖北广播电视大学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国民经济管理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020103T</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脱产/业余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733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湖北广播电视大学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财政学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020201K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脱产/业余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734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湖北广播电视大学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金融学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020301K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脱产/业余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735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湖北广播电视大学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国际经济与贸易</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020401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脱产/业余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736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湖北广播电视大学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法学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030101K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脱产/业余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737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湖北广播电视大学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汉语言文学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脱产/业余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738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湖北广播电视大学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英语</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050201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脱产/业余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739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湖北广播电视大学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计算机科学与技术</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080901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脱产/业余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740</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湖北广播电视大学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药学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100701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脱产/业余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741</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湖北广播电视大学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护理学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101101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脱产/业余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742</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湖北广播电视大学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房地产开发与管理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120104</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脱产/业余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lastRenderedPageBreak/>
              <w:t>743</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湖北广播电视大学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工商管理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脱产/业余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744</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湖北广播电视大学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市场营销</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脱产/业余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745</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湖北广播电视大学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会计学</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120203K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脱产/业余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746</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湖北广播电视大学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行政管理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120402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脱产/业余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747</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湖北广播电视大学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电子商务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120801</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脱产/业余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748</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湖北广播电视大学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旅游管理</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120901K</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脱产/业余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r w:rsidR="00662191" w:rsidRPr="003D22AC" w:rsidTr="00CD37DC">
        <w:trPr>
          <w:trHeight w:val="360"/>
        </w:trPr>
        <w:tc>
          <w:tcPr>
            <w:tcW w:w="709"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749</w:t>
            </w:r>
          </w:p>
        </w:tc>
        <w:tc>
          <w:tcPr>
            <w:tcW w:w="1843"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湖北广播电视大学</w:t>
            </w:r>
          </w:p>
        </w:tc>
        <w:tc>
          <w:tcPr>
            <w:tcW w:w="2209" w:type="dxa"/>
            <w:shd w:val="clear" w:color="auto" w:fill="auto"/>
            <w:noWrap/>
            <w:vAlign w:val="center"/>
          </w:tcPr>
          <w:p w:rsidR="00662191" w:rsidRPr="003D22AC" w:rsidRDefault="00662191" w:rsidP="00CD37DC">
            <w:pPr>
              <w:jc w:val="left"/>
              <w:rPr>
                <w:rFonts w:ascii="宋体" w:eastAsia="宋体" w:hAnsi="宋体" w:cs="宋体"/>
                <w:color w:val="000000"/>
                <w:sz w:val="20"/>
              </w:rPr>
            </w:pPr>
            <w:r w:rsidRPr="003D22AC">
              <w:rPr>
                <w:rFonts w:ascii="宋体" w:eastAsia="宋体" w:hAnsi="宋体" w:hint="eastAsia"/>
                <w:color w:val="000000"/>
                <w:sz w:val="20"/>
              </w:rPr>
              <w:t>视觉传达设计</w:t>
            </w:r>
          </w:p>
        </w:tc>
        <w:tc>
          <w:tcPr>
            <w:tcW w:w="1193"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130502</w:t>
            </w:r>
          </w:p>
        </w:tc>
        <w:tc>
          <w:tcPr>
            <w:tcW w:w="1560"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高起本/专升本</w:t>
            </w:r>
          </w:p>
        </w:tc>
        <w:tc>
          <w:tcPr>
            <w:tcW w:w="1134"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脱产/业余</w:t>
            </w:r>
          </w:p>
        </w:tc>
        <w:tc>
          <w:tcPr>
            <w:tcW w:w="1417" w:type="dxa"/>
            <w:shd w:val="clear" w:color="auto" w:fill="auto"/>
            <w:noWrap/>
            <w:vAlign w:val="center"/>
          </w:tcPr>
          <w:p w:rsidR="00662191" w:rsidRPr="003D22AC" w:rsidRDefault="00662191" w:rsidP="00CD37DC">
            <w:pPr>
              <w:jc w:val="center"/>
              <w:rPr>
                <w:rFonts w:ascii="宋体" w:eastAsia="宋体" w:hAnsi="宋体" w:cs="宋体"/>
                <w:color w:val="000000"/>
                <w:sz w:val="20"/>
              </w:rPr>
            </w:pPr>
            <w:r w:rsidRPr="003D22AC">
              <w:rPr>
                <w:rFonts w:ascii="宋体" w:eastAsia="宋体" w:hAnsi="宋体" w:hint="eastAsia"/>
                <w:color w:val="000000"/>
                <w:sz w:val="20"/>
              </w:rPr>
              <w:t>5年/2.5年</w:t>
            </w:r>
          </w:p>
        </w:tc>
      </w:tr>
    </w:tbl>
    <w:p w:rsidR="00662191" w:rsidRPr="003D22AC" w:rsidRDefault="00662191" w:rsidP="00662191">
      <w:pPr>
        <w:rPr>
          <w:rFonts w:ascii="仿宋_GB2312" w:hAnsi="黑体"/>
          <w:color w:val="000000"/>
          <w:szCs w:val="32"/>
        </w:rPr>
        <w:sectPr w:rsidR="00662191" w:rsidRPr="003D22AC" w:rsidSect="009843A4">
          <w:pgSz w:w="11906" w:h="16838" w:code="9"/>
          <w:pgMar w:top="2155" w:right="1701" w:bottom="1871" w:left="1701" w:header="851" w:footer="1134" w:gutter="0"/>
          <w:cols w:space="425"/>
          <w:docGrid w:type="lines" w:linePitch="312"/>
        </w:sectPr>
      </w:pPr>
    </w:p>
    <w:p w:rsidR="00662191" w:rsidRPr="003D22AC" w:rsidRDefault="00662191" w:rsidP="00662191">
      <w:pPr>
        <w:rPr>
          <w:rFonts w:ascii="黑体" w:eastAsia="黑体" w:hAnsi="黑体"/>
          <w:color w:val="000000"/>
          <w:szCs w:val="32"/>
        </w:rPr>
      </w:pPr>
      <w:r w:rsidRPr="003D22AC">
        <w:rPr>
          <w:rFonts w:ascii="黑体" w:eastAsia="黑体" w:hAnsi="黑体" w:hint="eastAsia"/>
          <w:color w:val="000000"/>
          <w:szCs w:val="32"/>
        </w:rPr>
        <w:lastRenderedPageBreak/>
        <w:t>附件2：</w:t>
      </w:r>
    </w:p>
    <w:p w:rsidR="00662191" w:rsidRPr="003D22AC" w:rsidRDefault="00662191" w:rsidP="00662191">
      <w:pPr>
        <w:jc w:val="center"/>
        <w:rPr>
          <w:rFonts w:ascii="黑体" w:eastAsia="黑体" w:hAnsi="黑体"/>
          <w:color w:val="000000"/>
          <w:szCs w:val="32"/>
        </w:rPr>
      </w:pPr>
      <w:r w:rsidRPr="003D22AC">
        <w:rPr>
          <w:rFonts w:ascii="黑体" w:eastAsia="黑体" w:hAnsi="黑体" w:hint="eastAsia"/>
          <w:color w:val="000000"/>
          <w:szCs w:val="32"/>
        </w:rPr>
        <w:t>2016年省属高校成人高等教育专科专业备案名单</w:t>
      </w: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09"/>
        <w:gridCol w:w="2552"/>
        <w:gridCol w:w="1843"/>
        <w:gridCol w:w="1134"/>
        <w:gridCol w:w="1275"/>
        <w:gridCol w:w="1276"/>
        <w:gridCol w:w="1134"/>
      </w:tblGrid>
      <w:tr w:rsidR="00662191" w:rsidRPr="003D22AC" w:rsidTr="00CD37DC">
        <w:trPr>
          <w:trHeight w:val="360"/>
        </w:trPr>
        <w:tc>
          <w:tcPr>
            <w:tcW w:w="709" w:type="dxa"/>
            <w:shd w:val="clear" w:color="auto" w:fill="auto"/>
            <w:noWrap/>
            <w:vAlign w:val="center"/>
          </w:tcPr>
          <w:p w:rsidR="00662191" w:rsidRPr="003D22AC" w:rsidRDefault="00662191" w:rsidP="00CD37DC">
            <w:pPr>
              <w:widowControl/>
              <w:spacing w:line="240" w:lineRule="exact"/>
              <w:jc w:val="center"/>
              <w:rPr>
                <w:rFonts w:ascii="宋体" w:eastAsia="宋体" w:hAnsi="宋体" w:cs="宋体"/>
                <w:b/>
                <w:bCs/>
                <w:color w:val="000000"/>
                <w:kern w:val="0"/>
                <w:sz w:val="20"/>
              </w:rPr>
            </w:pPr>
            <w:r w:rsidRPr="003D22AC">
              <w:rPr>
                <w:rFonts w:ascii="宋体" w:eastAsia="宋体" w:hAnsi="宋体" w:cs="宋体" w:hint="eastAsia"/>
                <w:b/>
                <w:bCs/>
                <w:color w:val="000000"/>
                <w:kern w:val="0"/>
                <w:sz w:val="20"/>
              </w:rPr>
              <w:t>序号</w:t>
            </w:r>
          </w:p>
        </w:tc>
        <w:tc>
          <w:tcPr>
            <w:tcW w:w="2552" w:type="dxa"/>
            <w:shd w:val="clear" w:color="auto" w:fill="auto"/>
            <w:noWrap/>
            <w:vAlign w:val="center"/>
          </w:tcPr>
          <w:p w:rsidR="00662191" w:rsidRPr="003D22AC" w:rsidRDefault="00662191" w:rsidP="00CD37DC">
            <w:pPr>
              <w:widowControl/>
              <w:spacing w:line="240" w:lineRule="exact"/>
              <w:jc w:val="center"/>
              <w:rPr>
                <w:rFonts w:ascii="宋体" w:eastAsia="宋体" w:hAnsi="宋体" w:cs="宋体"/>
                <w:b/>
                <w:bCs/>
                <w:color w:val="000000"/>
                <w:kern w:val="0"/>
                <w:sz w:val="20"/>
              </w:rPr>
            </w:pPr>
            <w:r w:rsidRPr="003D22AC">
              <w:rPr>
                <w:rFonts w:ascii="宋体" w:eastAsia="宋体" w:hAnsi="宋体" w:cs="宋体" w:hint="eastAsia"/>
                <w:b/>
                <w:bCs/>
                <w:color w:val="000000"/>
                <w:kern w:val="0"/>
                <w:sz w:val="20"/>
              </w:rPr>
              <w:t>学校</w:t>
            </w:r>
          </w:p>
        </w:tc>
        <w:tc>
          <w:tcPr>
            <w:tcW w:w="1843" w:type="dxa"/>
            <w:shd w:val="clear" w:color="auto" w:fill="auto"/>
            <w:vAlign w:val="center"/>
          </w:tcPr>
          <w:p w:rsidR="00662191" w:rsidRPr="003D22AC" w:rsidRDefault="00662191" w:rsidP="00CD37DC">
            <w:pPr>
              <w:widowControl/>
              <w:spacing w:line="240" w:lineRule="exact"/>
              <w:jc w:val="center"/>
              <w:rPr>
                <w:rFonts w:ascii="宋体" w:eastAsia="宋体" w:hAnsi="宋体" w:cs="宋体"/>
                <w:b/>
                <w:bCs/>
                <w:color w:val="000000"/>
                <w:kern w:val="0"/>
                <w:sz w:val="20"/>
              </w:rPr>
            </w:pPr>
            <w:r w:rsidRPr="003D22AC">
              <w:rPr>
                <w:rFonts w:ascii="宋体" w:eastAsia="宋体" w:hAnsi="宋体" w:cs="宋体" w:hint="eastAsia"/>
                <w:b/>
                <w:bCs/>
                <w:color w:val="000000"/>
                <w:kern w:val="0"/>
                <w:sz w:val="20"/>
              </w:rPr>
              <w:t>专业名称</w:t>
            </w:r>
          </w:p>
        </w:tc>
        <w:tc>
          <w:tcPr>
            <w:tcW w:w="1134" w:type="dxa"/>
            <w:shd w:val="clear" w:color="auto" w:fill="auto"/>
            <w:noWrap/>
            <w:vAlign w:val="center"/>
          </w:tcPr>
          <w:p w:rsidR="00662191" w:rsidRPr="003D22AC" w:rsidRDefault="00662191" w:rsidP="00CD37DC">
            <w:pPr>
              <w:widowControl/>
              <w:spacing w:line="240" w:lineRule="exact"/>
              <w:jc w:val="center"/>
              <w:rPr>
                <w:rFonts w:ascii="宋体" w:eastAsia="宋体" w:hAnsi="宋体" w:cs="宋体"/>
                <w:b/>
                <w:bCs/>
                <w:color w:val="000000"/>
                <w:kern w:val="0"/>
                <w:sz w:val="20"/>
              </w:rPr>
            </w:pPr>
            <w:r w:rsidRPr="003D22AC">
              <w:rPr>
                <w:rFonts w:ascii="宋体" w:eastAsia="宋体" w:hAnsi="宋体" w:cs="宋体" w:hint="eastAsia"/>
                <w:b/>
                <w:bCs/>
                <w:color w:val="000000"/>
                <w:kern w:val="0"/>
                <w:sz w:val="20"/>
              </w:rPr>
              <w:t>专业代码</w:t>
            </w:r>
          </w:p>
        </w:tc>
        <w:tc>
          <w:tcPr>
            <w:tcW w:w="1275" w:type="dxa"/>
            <w:shd w:val="clear" w:color="auto" w:fill="auto"/>
            <w:noWrap/>
            <w:vAlign w:val="center"/>
          </w:tcPr>
          <w:p w:rsidR="00662191" w:rsidRPr="003D22AC" w:rsidRDefault="00662191" w:rsidP="00CD37DC">
            <w:pPr>
              <w:widowControl/>
              <w:spacing w:line="240" w:lineRule="exact"/>
              <w:jc w:val="center"/>
              <w:rPr>
                <w:rFonts w:ascii="宋体" w:eastAsia="宋体" w:hAnsi="宋体" w:cs="宋体"/>
                <w:b/>
                <w:bCs/>
                <w:color w:val="000000"/>
                <w:kern w:val="0"/>
                <w:sz w:val="20"/>
              </w:rPr>
            </w:pPr>
            <w:r w:rsidRPr="003D22AC">
              <w:rPr>
                <w:rFonts w:ascii="宋体" w:eastAsia="宋体" w:hAnsi="宋体" w:cs="宋体" w:hint="eastAsia"/>
                <w:b/>
                <w:bCs/>
                <w:color w:val="000000"/>
                <w:kern w:val="0"/>
                <w:sz w:val="20"/>
              </w:rPr>
              <w:t>办学层次</w:t>
            </w:r>
          </w:p>
        </w:tc>
        <w:tc>
          <w:tcPr>
            <w:tcW w:w="1276" w:type="dxa"/>
            <w:shd w:val="clear" w:color="auto" w:fill="auto"/>
            <w:noWrap/>
            <w:vAlign w:val="center"/>
          </w:tcPr>
          <w:p w:rsidR="00662191" w:rsidRPr="003D22AC" w:rsidRDefault="00662191" w:rsidP="00CD37DC">
            <w:pPr>
              <w:widowControl/>
              <w:spacing w:line="240" w:lineRule="exact"/>
              <w:jc w:val="center"/>
              <w:rPr>
                <w:rFonts w:ascii="宋体" w:eastAsia="宋体" w:hAnsi="宋体" w:cs="宋体"/>
                <w:b/>
                <w:bCs/>
                <w:color w:val="000000"/>
                <w:kern w:val="0"/>
                <w:sz w:val="20"/>
              </w:rPr>
            </w:pPr>
            <w:r w:rsidRPr="003D22AC">
              <w:rPr>
                <w:rFonts w:ascii="宋体" w:eastAsia="宋体" w:hAnsi="宋体" w:cs="宋体" w:hint="eastAsia"/>
                <w:b/>
                <w:bCs/>
                <w:color w:val="000000"/>
                <w:kern w:val="0"/>
                <w:sz w:val="20"/>
              </w:rPr>
              <w:t>学习形式</w:t>
            </w:r>
          </w:p>
        </w:tc>
        <w:tc>
          <w:tcPr>
            <w:tcW w:w="1134" w:type="dxa"/>
            <w:shd w:val="clear" w:color="auto" w:fill="auto"/>
            <w:noWrap/>
            <w:vAlign w:val="center"/>
          </w:tcPr>
          <w:p w:rsidR="00662191" w:rsidRPr="003D22AC" w:rsidRDefault="00662191" w:rsidP="00CD37DC">
            <w:pPr>
              <w:widowControl/>
              <w:spacing w:line="240" w:lineRule="exact"/>
              <w:jc w:val="center"/>
              <w:rPr>
                <w:rFonts w:ascii="宋体" w:eastAsia="宋体" w:hAnsi="宋体" w:cs="宋体"/>
                <w:b/>
                <w:bCs/>
                <w:color w:val="000000"/>
                <w:kern w:val="0"/>
                <w:sz w:val="20"/>
              </w:rPr>
            </w:pPr>
            <w:r w:rsidRPr="003D22AC">
              <w:rPr>
                <w:rFonts w:ascii="宋体" w:eastAsia="宋体" w:hAnsi="宋体" w:cs="宋体" w:hint="eastAsia"/>
                <w:b/>
                <w:bCs/>
                <w:color w:val="000000"/>
                <w:kern w:val="0"/>
                <w:sz w:val="20"/>
              </w:rPr>
              <w:t>最短学制</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电子信息工程技术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环境工程技术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520804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工商企业管理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630601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物流管理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630903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导游</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景区开发与管理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酒店管理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公共事务管理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690205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汉语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文秘</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艺术设计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广告设计与制作</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通信技术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学前教育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70102</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武汉科技大学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汽车运用与维修技术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600209</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武汉科技大学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应用化工技术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570201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武汉科技大学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冶金技术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550102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武汉科技大学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武汉科技大学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工程造价</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武汉科技大学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武汉科技大学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电气自动化技术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武汉科技大学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武汉科技大学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武汉科技大学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国际经济与贸易</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630502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32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武汉科技大学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武汉科技大学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武汉科技大学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物流管理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630903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武汉科技大学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临床医学</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620101K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武汉科技大学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护理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武汉科技大学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商务英语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武汉科技大学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文秘</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武汉科技大学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数字媒体艺术设计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武汉科技大学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环境艺术设计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650111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应用化工技术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570201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发电厂及电力系统</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城乡规划</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建设工程监理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水利水电建筑工程</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550204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数控技术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模具设计与制造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560113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经济信息管理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630505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护理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药学</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医学检验技术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620401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口腔医学技术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620405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文秘</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艺术设计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园林技术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农业经济管理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510118</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油气地质勘探技术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520404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油气开采技术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520402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城乡规划</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模具设计与制造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560113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68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电气自动化技术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应用电子技术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光电技术应用</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610116</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包装技术与设计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610401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金融管理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国际贸易实务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630501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商务管理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630602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临床医学</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620101K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针灸推拿</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620105K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中医骨伤</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620104K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护理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r>
              <w:rPr>
                <w:rFonts w:ascii="宋体" w:eastAsia="宋体" w:hAnsi="宋体" w:hint="eastAsia"/>
                <w:sz w:val="20"/>
              </w:rPr>
              <w:t>/</w:t>
            </w:r>
            <w:r w:rsidRPr="003D22AC">
              <w:rPr>
                <w:rFonts w:ascii="宋体" w:eastAsia="宋体" w:hAnsi="宋体" w:hint="eastAsia"/>
                <w:color w:val="000000"/>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医学影像技术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620403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商务英语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语文教育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70104</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英语教育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70106</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音乐教育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70112</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美术教育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70113</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体育教育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70114</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法律事务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680503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园林技术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生物技术及应用</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模具设计与制造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560113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汽车营销与服务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计算机网络技术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计算机信息管理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电子信息工程技术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信息统计与分析</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630401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经济信息管理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国际经济与贸易</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630502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104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物流管理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630903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口腔医学</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620102K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护理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医学影像技术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620403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口腔医学技术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620405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商务英语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艺术设计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广告设计与制作</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新闻采编与制作</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660201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法律事务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680503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道路桥梁工程技术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生物技术及应用</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模具设计与制造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560113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电气自动化技术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应用电子技术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通信技术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130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商务管理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630602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131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132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旅游英语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133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艺术设计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134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武汉工程大学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应用化工技术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570201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135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武汉工程大学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精细化工技术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570205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136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武汉工程大学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化工装备技术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570208</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137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武汉工程大学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药品生产技术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590202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138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武汉工程大学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139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武汉工程大学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电气自动化技术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140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武汉工程大学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汽车检测与维修技术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580402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141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武汉工程大学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142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武汉工程大学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电子信息工程技术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143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武汉工程大学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环境工程技术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520804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144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武汉工程大学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财务管理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145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武汉工程大学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146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武汉工程大学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147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武汉工程大学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工商企业管理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630601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148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武汉纺织大学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建筑设备工程技术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540401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149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武汉纺织大学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数控技术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150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武汉纺织大学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151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武汉纺织大学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152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武汉纺织大学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电子信息工程技术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153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武汉纺织大学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染整技术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580403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154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武汉纺织大学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现代纺织技术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580401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155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武汉纺织大学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服装与服饰设计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650108</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156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武汉纺织大学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财政</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157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武汉纺织大学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税务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158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武汉纺织大学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159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武汉纺织大学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160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武汉纺织大学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国际经济与贸易</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630502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161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武汉纺织大学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162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武汉纺织大学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163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武汉纺织大学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工商企业管理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630601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164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武汉纺织大学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物流管理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630903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165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武汉纺织大学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166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武汉纺织大学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人力资源管理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690202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167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武汉纺织大学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数字媒体艺术设计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168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武汉纺织大学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视觉传播设计与制作</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169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湖北中医药大学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药品经营与管理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590401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170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湖北中医药大学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针灸推拿</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620105K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171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湖北中医药大学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中医骨伤</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620104K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172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湖北中医药大学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护理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173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湖北中医药大学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药学</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174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湖北中医药大学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中药学</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175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湖北中医药大学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医学检验技术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620401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176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湖北中医药大学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医学美容技术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620404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177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武汉轻工大学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178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武汉轻工大学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179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武汉轻工大学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食品营养与检测</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590107</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180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武汉轻工大学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国际经济与贸易</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630502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181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武汉轻工大学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182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武汉轻工大学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护理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183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武汉轻工大学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184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武汉轻工大学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艺术设计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185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湖北汽车工业学院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汽车运用与维修技术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600209</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186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湖北汽车工业学院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机械制造与自动化</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187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湖北汽车工业学院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数控技术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188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湖北汽车工业学院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模具设计与制造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560113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189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湖北汽车工业学院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材料成型与控制技术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560106</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190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湖北汽车工业学院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焊接技术与自动化</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560110</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191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湖北汽车工业学院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汽车检测与维修技术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580402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192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湖北汽车工业学院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汽车电子技术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560703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193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湖北汽车工业学院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194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湖北汽车工业学院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应用电子技术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195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湖北汽车工业学院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196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湖北汽车工业学院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国际贸易实务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630501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197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湖北汽车工业学院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198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湖北汽车工业学院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199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湖北汽车工业学院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200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湖北汽车工业学院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行政管理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690206</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201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湖北汽车工业学院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商务英语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202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湖北民族学院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203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湖北民族学院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财务管理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204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湖北民族学院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205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湖北民族学院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临床医学</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620101K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206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湖北民族学院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护理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207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湖北民族学院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中药学</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208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湖北民族学院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209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湖北民族学院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语文教育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70104</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210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湖北民族学院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英语教育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70106</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211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湖北民族学院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音乐教育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70112</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212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湖北民族学院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美术教育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70113</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213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湖北医药学院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临床医学</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620101K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214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湖北医药学院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护理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215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湖北医药学院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康复治疗技术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620501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216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湖北医药学院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医学美容技术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620404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217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湖北经济学院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540703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218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湖北经济学院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219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湖北经济学院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金融管理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220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湖北经济学院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221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湖北经济学院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经济信息管理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222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湖北经济学院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国际贸易实务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630501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223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湖北经济学院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224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湖北经济学院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225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湖北经济学院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工商企业管理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630601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226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湖北经济学院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227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湖北经济学院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酒店管理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228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湖北经济学院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烹调工艺与营养</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229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湖北经济学院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广告设计与制作</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230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湖北经济学院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法律事务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680503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231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湖北警官学院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计算机信息管理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232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湖北警官学院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国内安全保卫</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80402</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233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湖北警官学院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治安管理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80101</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234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湖北警官学院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法律事务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680503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235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湖北警官学院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刑事侦查技术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80701</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236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电气自动化技术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237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238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应用电子技术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239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240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241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242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导游</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243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行政管理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690206</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244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语文教育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70104</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245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英语教育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70106</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246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美术教育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70113</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247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社会体育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670403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248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湖北文理学院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249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湖北文理学院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湖北文理学院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湖北文理学院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应用电子技术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湖北文理学院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工商企业管理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630601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湖北文理学院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湖北文理学院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酒店管理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湖北文理学院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语文教育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70104</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湖北文理学院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数学教育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70105</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湖北文理学院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音乐教育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70112</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湖北文理学院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美术教育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70113</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湖北工程学院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城乡规划</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260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湖北工程学院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261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湖北工程学院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262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湖北工程学院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263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湖北工程学院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应用电子技术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264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湖北工程学院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国际贸易实务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630501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265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湖北工程学院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语文教育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70104</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266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湖北工程学院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数学教育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70105</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267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湖北工程学院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英语教育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70106</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268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湖北工程学院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物理教育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70107</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269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湖北工程学院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化学教育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70108</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270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湖北工程学院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音乐教育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70112</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271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湖北工程学院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美术教育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70113</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272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湖北工程学院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思想政治教育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70115</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273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作物生产技术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274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应用化工技术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570201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275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城乡规划</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276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医疗设备应用技术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620805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277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278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电子信息工程技术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279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电子测量技术与仪器</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610112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280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281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282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临床医学</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620101K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283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护理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284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医学影像技术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620403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285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口腔医学技术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620405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286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287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文秘</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288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语文教育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70104</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289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英语教育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70106</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290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音乐教育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70112</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291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美术教育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70113</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292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体育教育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70114</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293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小学教育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70103</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294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艺术设计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295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296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应用电子技术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297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298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语文教育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70104</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299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数学教育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70105</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300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英语教育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70106</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301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音乐教育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70112</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302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美术教育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70113</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303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道路桥梁工程技术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304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化工生物技术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570102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305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应用化工技术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570201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306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材料工程技术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530601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307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制冷与空调技术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560205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308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建筑装饰工程技术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309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310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建设工程监理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311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给排水工程技术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540603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312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540703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313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机械设计与制造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314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机械制造与自动化</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315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数控技术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316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模具设计与制造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560113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317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电气自动化技术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318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319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计算机网络技术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320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计算机信息管理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321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电子信息工程技术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322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应用电子技术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323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环境工程技术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520804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324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环境监测与控制技术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325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326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国际商务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630503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327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328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329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330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工商企业管理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630601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331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物流管理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630903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332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临床医学</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620101K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333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护理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334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药学</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335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医学检验技术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620401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336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医学影像技术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620403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337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康复治疗技术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620501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338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汉语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339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应用英语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340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商务英语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341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数学教育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70105</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342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英语教育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70106</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343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音乐教育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70112</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344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美术教育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70113</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345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小学教育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70103</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346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服装表演</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650209</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347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湖北第二师范学院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材料工程技术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530601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348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湖北第二师范学院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建筑装饰工程技术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349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湖北第二师范学院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350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湖北第二师范学院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工程造价</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351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湖北第二师范学院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机械设计与制造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352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湖北第二师范学院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353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湖北第二师范学院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电气自动化技术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354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湖北第二师范学院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355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湖北第二师范学院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数字媒体应用技术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610210</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356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湖北第二师范学院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计算机信息管理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357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湖北第二师范学院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电子信息工程技术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358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湖北第二师范学院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应用电子技术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359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湖北第二师范学院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出版商务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660104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360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湖北第二师范学院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证券与期货</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630203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361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湖北第二师范学院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362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湖北第二师范学院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363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湖北第二师范学院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364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湖北第二师范学院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365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湖北第二师范学院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工商企业管理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630601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366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湖北第二师范学院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367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湖北第二师范学院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酒店管理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368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湖北第二师范学院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人力资源管理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690202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369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湖北第二师范学院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商务英语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370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湖北第二师范学院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学前教育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70102</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371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湖北第二师范学院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环境艺术设计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650111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372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湖北第二师范学院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数字媒体艺术设计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373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湖北第二师范学院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新闻采编与制作</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660202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374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湖北第二师范学院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法律事务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680503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375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园林技术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376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生物技术及应用</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377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石油化工技术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570203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378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药品生产技术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590202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379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环境艺术设计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650111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380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数控技术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381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模具设计与制造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560113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382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焊接技术与自动化</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560110</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383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电气自动化技术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384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385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计算机网络技术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386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软件技术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387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电子信息工程技术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388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应用电子技术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389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环境工程技术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520804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390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391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392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物流管理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630903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393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临床医学</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620101K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394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口腔医学</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620102K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395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护理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396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口腔医学技术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620405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397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景区开发与管理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398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行政管理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690206</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399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行政管理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690206</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400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心理咨询</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620804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401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汉语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402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商务英语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403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文秘</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404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数学教育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70105</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405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英语教育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70106</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406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物理教育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70107</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407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音乐教育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70112</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408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美术教育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70113</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409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体育教育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70114</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410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学前教育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70102</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411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视觉传播设计与制作</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412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新闻采编与制作</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660203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413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荆楚理工学院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法律事务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680503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414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空中乘务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600405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415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制冷与空调技术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560205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416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540703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417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汽车检测与维修技术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580402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418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汽车营销与服务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419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420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数字媒体应用技术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610210</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421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动漫制作技术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610207</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422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应用电子技术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423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424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425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426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商务管理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630602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427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物流管理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630903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428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429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酒店管理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430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烹调工艺与营养</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431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商务英语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432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社会体育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670403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433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艺术设计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434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人物形象设计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650122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435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摄影摄像技术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660213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436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武汉生物工程学院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精细化工技术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570205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437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武汉生物工程学院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食品药品监督管理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530401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438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武汉生物工程学院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工程造价</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439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武汉生物工程学院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540703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440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武汉生物工程学院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441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武汉生物工程学院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食品营养与检测</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590107</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442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武汉生物工程学院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财务管理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443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武汉生物工程学院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444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武汉生物工程学院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445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武汉生物工程学院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446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武汉生物工程学院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商务英语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447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武汉生物工程学院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文秘</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448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武汉生物工程学院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音乐表演</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449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郧阳师范高等专科学校</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450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郧阳师范高等专科学校</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451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郧阳师范高等专科学校</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452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郧阳师范高等专科学校</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计算机网络技术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453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郧阳师范高等专科学校</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电子信息工程技术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454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郧阳师范高等专科学校</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应用电子技术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455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郧阳师范高等专科学校</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环境工程技术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520804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456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郧阳师范高等专科学校</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457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郧阳师范高等专科学校</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458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郧阳师范高等专科学校</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459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郧阳师范高等专科学校</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酒店管理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460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郧阳师范高等专科学校</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商务英语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461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郧阳师范高等专科学校</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文秘</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462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郧阳师范高等专科学校</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语文教育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70104</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463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郧阳师范高等专科学校</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英语教育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70106</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464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郧阳师范高等专科学校</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音乐教育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70112</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465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郧阳师范高等专科学校</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美术教育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70113</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466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郧阳师范高等专科学校</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体育教育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70114</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467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郧阳师范高等专科学校</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学前教育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70102</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468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郧阳师范高等专科学校</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现代教育技术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70120</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469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郧阳师范高等专科学校</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科学教育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70119</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470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郧阳师范高等专科学校</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视觉传播设计与制作</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471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郧阳师范高等专科学校</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法律事务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680503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472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湖北中医药高等专科学校</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药品经营与管理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590401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473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湖北中医药高等专科学校</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临床医学</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620101K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474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湖北中医药高等专科学校</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口腔医学</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620102K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475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湖北中医药高等专科学校</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中医学</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620103K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476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湖北中医药高等专科学校</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针灸推拿</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620105K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477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湖北中医药高等专科学校</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中医骨伤</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620104K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478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湖北中医药高等专科学校</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护理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479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湖北中医药高等专科学校</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助产</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480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湖北中医药高等专科学校</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中药学</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481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湖北中医药高等专科学校</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康复治疗技术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620501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482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湖北中医药高等专科学校</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医学美容技术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620404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483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湖北中医药高等专科学校</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药学</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484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武汉船舶职业技术学院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轮机工程技术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600310</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485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武汉船舶职业技术学院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船舶工程技术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560501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486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武汉船舶职业技术学院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供热通风与空调工程技术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540402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487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武汉船舶职业技术学院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机械设计与制造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488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武汉船舶职业技术学院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数控技术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489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武汉船舶职业技术学院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焊接技术与自动化</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560110</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490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武汉船舶职业技术学院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491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武汉船舶职业技术学院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电气自动化技术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492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武汉船舶职业技术学院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汽车检测与维修技术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580402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493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武汉船舶职业技术学院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494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武汉船舶职业技术学院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商务管理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630602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495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武汉船舶职业技术学院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酒店管理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496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武汉船舶职业技术学院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轮机工程技术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600310</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497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武汉船舶职业技术学院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船舶工程技术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560501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498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武汉船舶职业技术学院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电气自动化技术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499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湖北中医药高等专科学校</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医疗设备应用技术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620805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500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空中乘务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600405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501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微生物技术及应用</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530104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502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药品生产技术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590202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503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药品经营与管理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590401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504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建筑装饰工程技术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505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环境艺术设计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650111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506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507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建筑智能化工程技术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540404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508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工程造价</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509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消防工程技术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540406</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540703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数控技术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模具设计与制造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560113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汽车检测与维修技术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580402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汽车营销与服务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计算机网络技术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动漫制作技术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610207</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电子信息工程技术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光电技术应用</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610116</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通信技术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染整技术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580403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服装与服饰设计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650108</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食品生物技术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570101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国际经济与贸易</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630502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工商企业管理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630601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物流管理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630903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酒店管理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公共关系</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690105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行政管理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690206</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535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应用英语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商务英语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数字媒体艺术设计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建筑装饰工程技术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工程造价</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工商企业管理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630601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临床医学</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620101K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护理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药学</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医学影像技术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620403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康复治疗技术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620501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医学美容技术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620404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550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551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语文教育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70104</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552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武汉铁路职业技术学院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铁道机车</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553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武汉铁路职业技术学院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铁道通信信号</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520205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554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武汉铁路职业技术学院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铁道交通运营管理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600108</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555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武汉铁路职业技术学院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铁道工程技术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600104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556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武汉铁路职业技术学院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供用电技术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557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武汉铁路职业技术学院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机电设备维修与管理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560203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558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武汉铁路职业技术学院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通信技术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559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武汉铁路职业技术学院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物流管理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630903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武汉铁路职业技术学院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作物生产技术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园林技术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畜牧兽医</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道路桥梁工程技术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生物技术及应用</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药品生产技术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590202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发电厂及电力系统</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建筑装饰工程技术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环境艺术设计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650111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570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571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工程造价</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572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建设工程监理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573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房地产经营与估价</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574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数控技术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575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模具设计与制造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560113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576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577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汽车检测与维修技术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580402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578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579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计算机网络技术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动漫制作技术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610207</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应用电子技术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环境工程技术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520804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税务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国际贸易实务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630501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工商企业管理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630601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物流管理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630903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590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护理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591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药学</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592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社区管理与服务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690104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593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商务英语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594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文秘</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595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数字媒体艺术设计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596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助产</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597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临床医学</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620101K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598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599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药品经营与管理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590205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 xml:space="preserve">酒店管理 </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康复治疗技术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620501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口腔医学技术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620405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医学检验技术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620401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汽车运用与维修技术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600209</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机械制造与自动化</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607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模具设计与制造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560113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湖北工业职业技术学院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酒店管理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电气自动化技术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工程造价</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畜牧兽医</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生物技术及应用</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建筑装饰工程技术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园林工程技术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540106</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工程造价</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机械设计与制造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数控技术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模具设计与制造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560113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汽车制造与装配技术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汽车检测与维修技术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580402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计算机网络技术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动漫制作技术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610207</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应用电子技术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服装与服饰设计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650108</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投资与理财</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630206</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物流管理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630903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临床医学</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620101K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护理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助产</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药学</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医学检验技术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620401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医学影像技术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620403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眼视光技术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620407</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643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康复治疗技术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620501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口腔医学技术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620405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导游</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酒店管理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应用英语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商务英语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商务日语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小学教育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70103</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学前教育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70102</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特殊教育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70118</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数字媒体艺术设计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音乐表演</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环境工程技术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520804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药品生产技术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590202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水产养殖技术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510401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英语教育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70106</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660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精细化工技术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570205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661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工业分析技术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570207</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662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汽车电子技术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560703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663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襄阳职业技术学院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664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恩施职业技术学院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畜牧兽医</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665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恩施职业技术学院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农业经济管理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510118</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666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恩施职业技术学院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667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恩施职业技术学院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540703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668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恩施职业技术学院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669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恩施职业技术学院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恩施职业技术学院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恩施职业技术学院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恩施职业技术学院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恩施职业技术学院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恩施职业技术学院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汉语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恩施职业技术学院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文秘</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恩施职业技术学院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英语教育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70106</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恩施职业技术学院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学前教育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70102</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恩施职业技术学院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数字媒体艺术设计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679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恩施职业技术学院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广告设计与制作</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680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荆州理工职业学院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应用化工技术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570201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681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荆州理工职业学院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药品生产技术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590202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682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荆州理工职业学院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683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荆州理工职业学院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建设工程监理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684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荆州理工职业学院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机械设计与制造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685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荆州理工职业学院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模具设计与制造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560113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686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荆州理工职业学院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687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荆州理工职业学院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电气自动化技术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688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荆州理工职业学院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689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荆州理工职业学院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计算机网络技术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690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荆州理工职业学院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应用电子技术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691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荆州理工职业学院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692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荆州理工职业学院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酒店管理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693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荆州理工职业学院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光电技术应用</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610116</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694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荆州理工职业学院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工程造价</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695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荆州理工职业学院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汽车营销与服务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696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荆州理工职业学院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汽车制造与装配技术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697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荆州理工职业学院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工商企业管理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630601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698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荆州理工职业学院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保险</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630205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699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荆州理工职业学院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700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荆州理工职业学院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701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鄂州职业大学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材料工程技术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530601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702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鄂州职业大学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703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鄂州职业大学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机械设计与制造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704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鄂州职业大学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数控技术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705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鄂州职业大学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模具设计与制造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560113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706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鄂州职业大学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707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鄂州职业大学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电气自动化技术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708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鄂州职业大学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709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鄂州职业大学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电子信息工程技术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710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鄂州职业大学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711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鄂州职业大学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712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鄂州职业大学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工商企业管理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630601</w:t>
            </w:r>
          </w:p>
        </w:tc>
        <w:tc>
          <w:tcPr>
            <w:tcW w:w="1275"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713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鄂州职业大学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物流管理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630903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714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鄂州职业大学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护理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715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鄂州职业大学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药学</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716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鄂州职业大学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康复治疗技术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620501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717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鄂州职业大学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718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鄂州职业大学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行政管理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690206</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719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鄂州职业大学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体育教育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70114</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720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鄂州职业大学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小学教育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70103</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721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鄂州职业大学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学前教育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70102</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722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鄂州职业大学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新闻采编与制作</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660204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723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鄂州职业大学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工程造价</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724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鄂州职业大学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汽车检测与维修技术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580402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725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鄂州职业大学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726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武汉软件工程职业学院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园林技术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727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武汉软件工程职业学院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机械制造与自动化</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728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武汉软件工程职业学院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数控技术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729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武汉软件工程职业学院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模具设计与制造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560113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730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武汉软件工程职业学院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汽车检测与维修技术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580402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731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武汉软件工程职业学院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计算机网络技术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732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武汉软件工程职业学院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电子信息工程技术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733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武汉软件工程职业学院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光电技术应用</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610116</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734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武汉软件工程职业学院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通信技术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735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武汉软件工程职业学院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金融管理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736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武汉软件工程职业学院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经济信息管理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737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武汉软件工程职业学院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738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武汉软件工程职业学院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工商企业管理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630601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739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武汉软件工程职业学院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物流管理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630903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740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武汉软件工程职业学院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商务英语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741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武汉软件工程职业学院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文秘</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742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武汉软件工程职业学院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艺术设计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743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武汉软件工程职业学院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影视动画</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660209</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744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武汉软件工程职业学院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法律事务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680503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745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武汉软件工程职业学院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汽车营销与服务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746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园林技术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747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畜牧兽医</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748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生物技术及应用</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749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数控技术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750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模具设计与制造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560113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751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752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汽车检测与维修技术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580402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753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754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计算机网络技术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755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软件技术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756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动漫制作技术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610207</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757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应用电子技术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758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现代纺织技术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580401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759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服装与服饰设计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650108</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760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761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762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763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物流管理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630903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764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护理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765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766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环境艺术设计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650111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767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广告设计与制作</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768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769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法律文秘</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680502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770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口腔医学技术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620405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771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食品加工技术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590101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772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水产养殖技术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510401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773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移动通信技术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774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药学</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775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商务英语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776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仙桃职业学院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园林技术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777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仙桃职业学院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778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仙桃职业学院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779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仙桃职业学院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护理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780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仙桃职业学院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小学教育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70103</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781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湖北轻工职业技术学院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工业分析技术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570207</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782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湖北轻工职业技术学院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建筑装饰工程技术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783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湖北轻工职业技术学院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数控技术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784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湖北轻工职业技术学院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电子信息工程技术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785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湖北轻工职业技术学院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制浆造纸技术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786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湖北轻工职业技术学院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酿酒技术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590102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787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湖北轻工职业技术学院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788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湖北轻工职业技术学院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789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湖北轻工职业技术学院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建设工程监理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790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湖北轻工职业技术学院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791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湖北交通职业技术学院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道路运输与路政管理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600203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792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湖北交通职业技术学院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汽车运用与维修技术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600209</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793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湖北交通职业技术学院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城市轨道交通工程技术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600605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794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湖北交通职业技术学院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航海技术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795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湖北交通职业技术学院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轮机工程技术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600310</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796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湖北交通职业技术学院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道路桥梁工程技术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797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湖北交通职业技术学院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建设工程监理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798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湖北交通职业技术学院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机械制造与自动化</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799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湖北交通职业技术学院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800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湖北交通职业技术学院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801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湖北交通职业技术学院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802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湖北交通职业技术学院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物流管理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630903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803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湖北交通职业技术学院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804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武汉工程职业技术学院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805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武汉工程职业技术学院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机械制造与自动化</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806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武汉工程职业技术学院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材料成型与控制技术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560106</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807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武汉工程职业技术学院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808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武汉工程职业技术学院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电气自动化技术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809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武汉工程职业技术学院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810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武汉工程职业技术学院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动漫制作技术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610207</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811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武汉工程职业技术学院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应用电子技术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812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武汉工程职业技术学院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813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武汉工程职业技术学院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814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武汉工程职业技术学院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815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武汉工程职业技术学院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物流管理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630903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816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武汉工程职业技术学院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环境艺术设计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650111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817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武汉工程职业技术学院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汽车检测与维修技术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580402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818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武汉工程职业技术学院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商务英语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819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武汉工程职业技术学院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冶金技术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550102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820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武汉航海职业技术学院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航海技术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821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武汉航海职业技术学院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轮机工程技术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600310</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822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武汉航海职业技术学院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汽车检测与维修技术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580402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823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武汉航海职业技术学院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计算机网络技术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824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武汉航海职业技术学院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825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武汉航海职业技术学院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物流管理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630903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826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武汉航海职业技术学院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827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园林技术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828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畜牧兽医</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829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动物医学</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830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道路桥梁工程技术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831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生物技术及应用</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832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应用化工技术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570201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833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834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540703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835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机械制造与自动化</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836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数控技术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837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模具设计与制造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560113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838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839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电气自动化技术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840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汽车检测与维修技术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580402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841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842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电子信息工程技术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843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应用电子技术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844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印刷图文信息处理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610403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845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846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经济信息管理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630505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847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848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849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物流管理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630903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850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护理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851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药学</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852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康复治疗技术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620501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853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口腔医学技术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620405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854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855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酒店管理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856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应用英语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857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文化市场经营管理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650402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858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茶艺与茶叶营销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859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表演艺术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860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钢琴调律</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650215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861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保险</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630205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862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学前教育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70102</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863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湖北三峡职业技术学院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医学检验技术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620401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864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随州职业技术学院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园林工程技术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540106</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865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随州职业技术学院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866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随州职业技术学院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数控技术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867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随州职业技术学院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模具设计与制造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560113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868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随州职业技术学院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869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随州职业技术学院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汽车检测与维修技术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580402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870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随州职业技术学院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871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随州职业技术学院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电子信息工程技术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872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随州职业技术学院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应用电子技术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873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随州职业技术学院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服装与服饰设计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650108</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874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随州职业技术学院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875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随州职业技术学院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物流管理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630903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876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随州职业技术学院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康复治疗技术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620501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877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随州职业技术学院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酒店管理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878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随州职业技术学院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商务英语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879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随州职业技术学院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视觉传播设计与制作</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880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武汉电力职业技术学院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发电厂及电力系统</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881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武汉电力职业技术学院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电厂热能动力装置</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882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武汉电力职业技术学院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供用电技术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883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武汉电力职业技术学院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高压输配电线路施工运行与维护</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530104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884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武汉电力职业技术学院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885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湖北水利水电职业技术学院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汽车运用与维修技术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600209</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886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湖北水利水电职业技术学院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道路桥梁工程技术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887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湖北水利水电职业技术学院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工程测量技术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888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湖北水利水电职业技术学院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发电厂及电力系统</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889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湖北水利水电职业技术学院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环境艺术设计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650111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890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湖北水利水电职业技术学院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891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湖北水利水电职业技术学院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工程造价</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892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湖北水利水电职业技术学院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市政工程技术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540601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893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湖北水利水电职业技术学院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水利水电建筑工程</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550204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894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湖北水利水电职业技术学院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数控技术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895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湖北水利水电职业技术学院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896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湖北水利水电职业技术学院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电气自动化技术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897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湖北水利水电职业技术学院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898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湖北水利水电职业技术学院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应用电子技术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899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湖北水利水电职业技术学院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900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湖北水利水电职业技术学院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901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湖北水利水电职业技术学院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物流管理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630903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902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湖北水利水电职业技术学院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903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湖北水利水电职业技术学院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商务英语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904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湖北水利水电职业技术学院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文秘</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905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武汉警官职业学院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906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武汉警官职业学院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心理咨询</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620804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907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武汉警官职业学院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法律文秘</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680502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908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武汉警官职业学院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法律事务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680503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909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武汉警官职业学院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刑事侦查技术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80701</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910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武汉警官职业学院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安全防范技术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680702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911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湖北城市建设职业技术学院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工程测量技术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912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湖北城市建设职业技术学院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建筑装饰工程技术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913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湖北城市建设职业技术学院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城乡规划</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914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湖北城市建设职业技术学院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915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湖北城市建设职业技术学院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建筑电气工程技术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540403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916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湖北城市建设职业技术学院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工程造价</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917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湖北城市建设职业技术学院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市政工程技术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540601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918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湖北城市建设职业技术学院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城市燃气工程技术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540602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919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湖北城市建设职业技术学院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建筑智能化工程技术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540404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920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咸宁职业技术学院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园林技术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921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咸宁职业技术学院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药品生产技术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590202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922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咸宁职业技术学院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923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咸宁职业技术学院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工程造价</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924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咸宁职业技术学院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540703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925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咸宁职业技术学院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数控技术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926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咸宁职业技术学院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模具设计与制造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560113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927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咸宁职业技术学院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928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咸宁职业技术学院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汽车检测与维修技术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580402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929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咸宁职业技术学院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930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咸宁职业技术学院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计算机信息管理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931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咸宁职业技术学院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软件技术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932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咸宁职业技术学院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电子信息工程技术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933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咸宁职业技术学院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食品加工技术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590101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934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咸宁职业技术学院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935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咸宁职业技术学院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936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咸宁职业技术学院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937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咸宁职业技术学院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物流管理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630903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938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咸宁职业技术学院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939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咸宁职业技术学院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酒店管理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940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咸宁职业技术学院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应用英语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941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咸宁职业技术学院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英语教育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70106</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942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咸宁职业技术学院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小学教育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70103</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943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咸宁职业技术学院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学前教育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70102</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944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咸宁职业技术学院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艺术设计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945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咸宁职业技术学院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法律事务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680503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946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武汉交通职业学院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建设工程监理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947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武汉交通职业学院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道路桥梁工程技术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948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武汉交通职业学院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工程机械运用技术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600206</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949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武汉交通职业学院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航海技术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950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武汉交通职业学院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轮机工程技术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600310</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951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武汉交通职业学院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船舶工程技术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560501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952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武汉交通职业学院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港口与航道工程技术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600307</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953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武汉交通职业学院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报关与国际货运</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630506</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954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武汉交通职业学院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工程造价</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955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武汉交通职业学院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模具设计与制造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560113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956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武汉交通职业学院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建筑钢结构工程技术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957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武汉交通职业学院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958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武汉交通职业学院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汽车检测与维修技术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580402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959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武汉交通职业学院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960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武汉交通职业学院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961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武汉交通职业学院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物流管理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630903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962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武汉交通职业学院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963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武汉交通职业学院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商务英语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964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武汉交通职业学院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旅游英语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965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武汉交通职业学院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环境艺术设计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650111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966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武汉交通职业学院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酒店管理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967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长江工程职业技术学院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水利水电建筑工程</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550204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968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长江工程职业技术学院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汽车检测与维修技术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580402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969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长江工程职业技术学院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970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长江工程职业技术学院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971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长江工程职业技术学院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972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空中乘务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600405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973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建筑装饰工程技术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974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975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工程造价</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976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建设工程监理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977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房地产经营与估价</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978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数控技术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979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模具设计与制造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560113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980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焊接技术与自动化</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560110</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981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982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电气自动化技术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983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984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计算机网络技术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985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986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国际贸易实务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630501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987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988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989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物流管理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630903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990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武汉工业职业技术学院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广告设计与制作</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991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湖北国土资源职业学院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国土资源调查与管理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992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湖北国土资源职业学院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工程地质勘查</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993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湖北国土资源职业学院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工程测量技术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994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湖北国土资源职业学院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地下与隧道工程技术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995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湖北国土资源职业学院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建设工程监理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996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湖北国土资源职业学院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997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湖北国土资源职业学院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电气自动化技术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998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湖北国土资源职业学院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计算机信息管理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999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湖北国土资源职业学院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会计信息管理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1000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湖北国土资源职业学院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1001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湖北国土资源职业学院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1002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湖北国土资源职业学院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工商企业管理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630601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1003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鄂东职业技术学院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1004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鄂东职业技术学院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工程造价</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1005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鄂东职业技术学院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数控技术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1006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鄂东职业技术学院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模具设计与制造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560113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1007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鄂东职业技术学院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1008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鄂东职业技术学院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电气自动化技术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1009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鄂东职业技术学院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1010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鄂东职业技术学院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计算机网络技术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1011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鄂东职业技术学院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应用电子技术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1012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鄂东职业技术学院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1013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鄂东职业技术学院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1014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鄂东职业技术学院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1015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鄂东职业技术学院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1016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鄂东职业技术学院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汽车检测与维修技术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580402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1017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江汉艺术职业学院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540703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1018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江汉艺术职业学院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1019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江汉艺术职业学院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1020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江汉艺术职业学院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1021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江汉艺术职业学院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酒店管理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1022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江汉艺术职业学院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文秘</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1023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江汉艺术职业学院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小学教育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70103</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1024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江汉艺术职业学院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学前教育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70102</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1025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三峡电力职业学院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工程机械运用技术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600206</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1026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三峡电力职业学院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应用化工技术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570201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1027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三峡电力职业学院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发电厂及电力系统</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1028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三峡电力职业学院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电厂热能动力装置</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1029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三峡电力职业学院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1030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三峡电力职业学院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水利水电建筑工程</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550204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1031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三峡电力职业学院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1032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三峡电力职业学院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1033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三峡电力职业学院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经济信息管理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630505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1034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三峡电力职业学院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文秘</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1035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汽车运用与维修技术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600209</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1036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冶金技术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550102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1037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1038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机械设计与制造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1039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数控技术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1040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模具设计与制造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560113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1041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焊接技术与自动化</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560110</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1042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1043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电气自动化技术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1044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黄石职业技术学院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数控设备应用与维护</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560204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1045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汽车电子技术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560703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1046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1047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电子信息工程技术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1048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应用电子技术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1049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1050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黄石职业技术学院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酒店管理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1051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湖北工程职业学院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建筑工程造价</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650502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1052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湖北工程职业学院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汽车检测与维修技术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580402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1053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湖北工程职业学院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540703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1054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三峡旅游职业技术学院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园林技术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1055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三峡旅游职业技术学院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1056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三峡旅游职业技术学院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1057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三峡旅游职业技术学院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1058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三峡旅游职业技术学院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1059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三峡旅游职业技术学院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导游</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1060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三峡旅游职业技术学院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旅行社经营管理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1061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三峡旅游职业技术学院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酒店管理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1062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三峡旅游职业技术学院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会展策划与管理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1063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三峡旅游职业技术学院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烹调工艺与营养</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1064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三峡旅游职业技术学院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文秘</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1065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三峡旅游职业技术学院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语文教育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70104</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1066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三峡旅游职业技术学院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学前教育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70102</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1067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三峡旅游职业技术学院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保险</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630205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1068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三峡旅游职业技术学院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学前教育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70102</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1069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三峡旅游职业技术学院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医学检验技术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620401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1070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三峡旅游职业技术学院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民航运输</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600401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1071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汽车营销与服务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1072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通信技术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1073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1074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工商企业管理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630601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1075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1076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1077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1078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药品生产技术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590202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1079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长江职业学院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汽车电子技术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560702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1080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武汉工贸职业学院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商务英语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1081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湖北开放职业学院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环境艺术设计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650111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1082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湖北开放职业学院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工程造价</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1083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湖北开放职业学院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540703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1084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湖北开放职业学院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模具设计与制造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560113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1085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湖北开放职业学院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1086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湖北开放职业学院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软件技术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1087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湖北开放职业学院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动漫制作技术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610207</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1088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湖北开放职业学院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应用电子技术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1089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湖北开放职业学院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通信技术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1090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湖北开放职业学院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服装与服饰设计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650108</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1091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湖北开放职业学院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1092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湖北开放职业学院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1093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湖北开放职业学院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1094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湖北开放职业学院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工商企业管理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630601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1095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湖北开放职业学院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物流管理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630903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1096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湖北开放职业学院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1097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湖北开放职业学院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酒店管理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1098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湖北开放职业学院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人力资源管理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690202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1099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湖北开放职业学院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商务英语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1100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湖北开放职业学院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数字媒体艺术设计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1101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湖北开放职业学院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新闻采编与制作</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660205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1102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湖北开放职业学院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1103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湖北开放职业学院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汽车检测与维修技术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560702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1104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湖北开放职业学院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1105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湖北开放职业学院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环境艺术设计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650111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1106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武汉商贸职业学院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空中乘务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600405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1107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武汉商贸职业学院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540703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1108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武汉商贸职业学院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计算机网络技术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1109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武汉商贸职业学院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软件技术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1110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武汉商贸职业学院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通信技术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1111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武汉商贸职业学院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保险</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630205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1112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武汉商贸职业学院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1113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武汉商贸职业学院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国际商务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630503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1114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武汉商贸职业学院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1115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武汉商贸职业学院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1116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武汉商贸职业学院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工商企业管理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630601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1117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武汉商贸职业学院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物流管理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630903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1118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武汉商贸职业学院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酒店管理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1119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武汉商贸职业学院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公共事务管理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690205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1120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武汉商贸职业学院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人力资源管理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690202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1121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武汉商贸职业学院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商务英语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1122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武汉商贸职业学院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旅游英语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1123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武汉商贸职业学院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体育运营与管理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670408</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1124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武汉商贸职业学院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艺术设计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1125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武汉商贸职业学院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视觉传播设计与制作</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1126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武汉商贸职业学院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表演艺术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1127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武汉商贸职业学院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播音与主持</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660202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1128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武汉商贸职业学院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1129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武汉商贸职业学院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汽车检测与维修技术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580402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1130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武汉商贸职业学院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移动互联应用技术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610115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1131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武汉商贸职业学院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新闻采编与制作</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660206</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1132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武汉商贸职业学院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610214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1133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武汉商贸职业学院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高尔夫球运动与管理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670405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1134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武汉商贸职业学院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互联网金融</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630209</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1135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武汉商贸职业学院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冷链物流技术与管理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630906</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1136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武汉商贸职业学院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物联网应用技术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610119</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1137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黄冈科技职业学院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数控技术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1138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黄冈科技职业学院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模具设计与制造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560113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1139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黄冈科技职业学院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1140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黄冈科技职业学院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应用电子技术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1141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黄冈科技职业学院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1142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黄冈科技职业学院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1143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黄冈科技职业学院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物流管理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630903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1144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工程地质勘查</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1145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石油工程技术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520406</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1146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矿物加工技术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520602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1147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540703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1148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机械设计与制造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1149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1150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数字印刷技术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580305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1151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1152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商务管理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630602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1153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1154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酒店管理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1155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人物形象设计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650122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1156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1157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汽车检测与维修技术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580402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1158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人力资源管理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690202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1159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影视动画</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660209</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1160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模具设计与制造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560113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1161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信息安全与管理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610211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1162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投资与理财</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630206</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1163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湖北科技职业学院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1164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武汉冶金管理干部学院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机电设备维修与管理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560203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1165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武汉冶金管理干部学院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计算机信息管理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1166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武汉冶金管理干部学院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1167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武汉冶金管理干部学院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经济信息管理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630505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1168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武汉冶金管理干部学院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1169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武汉冶金管理干部学院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1170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武汉冶金管理干部学院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工商企业管理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630601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1171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武汉冶金管理干部学院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商务英语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1172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武汉冶金管理干部学院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文秘</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1173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荆州教育学院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土木工程检测技术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1174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荆州教育学院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1175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荆州教育学院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1176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荆州教育学院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电子信息工程技术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1177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荆州教育学院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1178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荆州教育学院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经济信息管理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630505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1179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荆州教育学院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国际经济与贸易</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630502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1180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荆州教育学院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1181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荆州教育学院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1182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荆州教育学院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工商企业管理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630601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1183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荆州教育学院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1184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荆州教育学院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公共事务管理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690205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1185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荆州教育学院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人力资源管理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690202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1186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荆州教育学院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国土资源调查与管理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1187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荆州教育学院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汉语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1188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荆州教育学院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文秘</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1189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荆州教育学院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数学教育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70105</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1190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荆州教育学院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英语教育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70106</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1191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荆州教育学院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音乐教育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70112</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1192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荆州教育学院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美术教育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70113</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1193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荆州教育学院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小学教育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70103</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1194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荆州教育学院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学前教育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70102</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1195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荆州教育学院</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法律事务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680503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脱产/函授</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1196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水产养殖技术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510401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1197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道路桥梁工程技术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1198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铁路物流管理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600109</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1199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化工装备技术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570208</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1200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石油工程技术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520406</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1201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发电厂及电力系统</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1202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供用电技术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1203</w:t>
            </w:r>
          </w:p>
        </w:tc>
        <w:tc>
          <w:tcPr>
            <w:tcW w:w="2552"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公共事务管理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690205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1204</w:t>
            </w:r>
          </w:p>
        </w:tc>
        <w:tc>
          <w:tcPr>
            <w:tcW w:w="2552"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1205</w:t>
            </w:r>
          </w:p>
        </w:tc>
        <w:tc>
          <w:tcPr>
            <w:tcW w:w="2552"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土木工程检测技术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1206</w:t>
            </w:r>
          </w:p>
        </w:tc>
        <w:tc>
          <w:tcPr>
            <w:tcW w:w="2552"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1207</w:t>
            </w:r>
          </w:p>
        </w:tc>
        <w:tc>
          <w:tcPr>
            <w:tcW w:w="2552"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工程造价</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540502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1208</w:t>
            </w:r>
          </w:p>
        </w:tc>
        <w:tc>
          <w:tcPr>
            <w:tcW w:w="2552"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房地产经营与估价</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1209</w:t>
            </w:r>
          </w:p>
        </w:tc>
        <w:tc>
          <w:tcPr>
            <w:tcW w:w="2552"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540703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1210</w:t>
            </w:r>
          </w:p>
        </w:tc>
        <w:tc>
          <w:tcPr>
            <w:tcW w:w="2552"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水利水电工程管理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550203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1211</w:t>
            </w:r>
          </w:p>
        </w:tc>
        <w:tc>
          <w:tcPr>
            <w:tcW w:w="2552"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机械制造与自动化</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1212</w:t>
            </w:r>
          </w:p>
        </w:tc>
        <w:tc>
          <w:tcPr>
            <w:tcW w:w="2552"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电机与电器技术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560114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1213</w:t>
            </w:r>
          </w:p>
        </w:tc>
        <w:tc>
          <w:tcPr>
            <w:tcW w:w="2552"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模具设计与制造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560113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1214</w:t>
            </w:r>
          </w:p>
        </w:tc>
        <w:tc>
          <w:tcPr>
            <w:tcW w:w="2552"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1215</w:t>
            </w:r>
          </w:p>
        </w:tc>
        <w:tc>
          <w:tcPr>
            <w:tcW w:w="2552"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电气自动化技术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1216</w:t>
            </w:r>
          </w:p>
        </w:tc>
        <w:tc>
          <w:tcPr>
            <w:tcW w:w="2552"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电力系统自动化技术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530103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1217</w:t>
            </w:r>
          </w:p>
        </w:tc>
        <w:tc>
          <w:tcPr>
            <w:tcW w:w="2552"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1218</w:t>
            </w:r>
          </w:p>
        </w:tc>
        <w:tc>
          <w:tcPr>
            <w:tcW w:w="2552"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计算机信息管理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1219</w:t>
            </w:r>
          </w:p>
        </w:tc>
        <w:tc>
          <w:tcPr>
            <w:tcW w:w="2552"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电子信息工程技术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1220</w:t>
            </w:r>
          </w:p>
        </w:tc>
        <w:tc>
          <w:tcPr>
            <w:tcW w:w="2552"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应用电子技术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1221</w:t>
            </w:r>
          </w:p>
        </w:tc>
        <w:tc>
          <w:tcPr>
            <w:tcW w:w="2552"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通信技术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1222</w:t>
            </w:r>
          </w:p>
        </w:tc>
        <w:tc>
          <w:tcPr>
            <w:tcW w:w="2552"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财政</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1223</w:t>
            </w:r>
          </w:p>
        </w:tc>
        <w:tc>
          <w:tcPr>
            <w:tcW w:w="2552" w:type="dxa"/>
            <w:shd w:val="clear" w:color="auto" w:fill="auto"/>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税务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1224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金融管理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1225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国际金融</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630202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1226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保险</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630205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1227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保险</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630205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1228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证券与期货</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630203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1229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财务管理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1230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1231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1232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经济信息管理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630505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1233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经济信息管理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1234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1235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1236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工商企业管理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630601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1237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工商企业管理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630601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1238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护理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1239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1240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公共事务管理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690205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1241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行政管理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690206</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1242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国土资源调查与管理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1243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汉语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1244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文秘</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1245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语文教育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70104</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1246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数学教育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70105</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1247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英语教育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70106</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1248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音乐教育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70112</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1249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美术教育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70113</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1250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小学教育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70103</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1251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现代教育技术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70120</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1252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教育管理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660223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1253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艺术设计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1254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传播与策划</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660214</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1255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法律文秘</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680502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1256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法律事务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680503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1257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湖北省直属机关业余大学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1258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湖北省直属机关业余大学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财政</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1259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湖北省直属机关业余大学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1260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湖北省直属机关业余大学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经济信息管理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630505</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1261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湖北省直属机关业余大学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国土资源调查与管理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520101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1262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湖北省直属机关业余大学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汉语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1263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湖北省直属机关业余大学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文秘</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1264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湖北省直属机关业余大学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新闻采编与制作</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660207</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1265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湖北省直属机关业余大学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法律文秘</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680502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1266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十堰教育学院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1267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十堰教育学院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1268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十堰教育学院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1269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十堰教育学院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1270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十堰教育学院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汉语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1271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十堰教育学院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数学教育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70105</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1272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十堰教育学院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英语教育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70106</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1273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十堰教育学院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音乐教育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70112</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1274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十堰教育学院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美术教育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70113</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1275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十堰教育学院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小学教育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70103</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1276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十堰教育学院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法律事务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680503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1277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武汉市广播电视大学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园艺技术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510107</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1278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武汉市广播电视大学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建筑工程技术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1279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武汉市广播电视大学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物业管理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540703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1280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武汉市广播电视大学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机械设计与制造</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1281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武汉市广播电视大学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机电一体化技术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560301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1282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武汉市广播电视大学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计算机信息管理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610203</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1283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武汉市广播电视大学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金融管理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1284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武汉市广播电视大学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会计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1285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武汉市广播电视大学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经济信息管理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620302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1286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武汉市广播电视大学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市场营销</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630701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1287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武汉市广播电视大学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1288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武汉市广播电视大学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工商企业管理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630601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lastRenderedPageBreak/>
              <w:t>1289</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武汉市广播电视大学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行政管理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690206</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1290</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武汉市广播电视大学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汉语</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1291</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武汉市广播电视大学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文秘</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670301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1292</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武汉市广播电视大学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小学教育</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w:t>
            </w:r>
            <w:r w:rsidRPr="0092501A">
              <w:rPr>
                <w:rFonts w:ascii="宋体" w:eastAsia="宋体" w:hAnsi="宋体"/>
                <w:sz w:val="20"/>
              </w:rPr>
              <w:t>70103</w:t>
            </w:r>
            <w:r w:rsidRPr="0092501A">
              <w:rPr>
                <w:rFonts w:ascii="宋体" w:eastAsia="宋体" w:hAnsi="宋体" w:hint="eastAsia"/>
                <w:sz w:val="20"/>
              </w:rPr>
              <w:t>K</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1293</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武汉市广播电视大学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视觉传播设计与制作</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脱产/业余</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2.5年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1294</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武汉市广播电视大学</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舞蹈表演</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650207</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1295</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武汉冶金管理干部学院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电子商务</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630801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1296</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武汉冶金管理干部学院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计算机应用技术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610201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1297</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武汉冶金管理干部学院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旅游管理</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640101</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2年</w:t>
            </w:r>
          </w:p>
        </w:tc>
      </w:tr>
      <w:tr w:rsidR="00662191" w:rsidRPr="003D22AC" w:rsidTr="00CD37DC">
        <w:trPr>
          <w:trHeight w:val="360"/>
        </w:trPr>
        <w:tc>
          <w:tcPr>
            <w:tcW w:w="709"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1298</w:t>
            </w:r>
          </w:p>
        </w:tc>
        <w:tc>
          <w:tcPr>
            <w:tcW w:w="2552"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武汉冶金管理干部学院</w:t>
            </w:r>
          </w:p>
        </w:tc>
        <w:tc>
          <w:tcPr>
            <w:tcW w:w="1843" w:type="dxa"/>
            <w:shd w:val="clear" w:color="auto" w:fill="auto"/>
            <w:noWrap/>
            <w:vAlign w:val="center"/>
          </w:tcPr>
          <w:p w:rsidR="00662191" w:rsidRPr="0092501A" w:rsidRDefault="00662191" w:rsidP="00CD37DC">
            <w:pPr>
              <w:spacing w:line="240" w:lineRule="exact"/>
              <w:jc w:val="left"/>
              <w:rPr>
                <w:rFonts w:ascii="宋体" w:eastAsia="宋体" w:hAnsi="宋体" w:cs="宋体"/>
                <w:sz w:val="20"/>
              </w:rPr>
            </w:pPr>
            <w:r w:rsidRPr="0092501A">
              <w:rPr>
                <w:rFonts w:ascii="宋体" w:eastAsia="宋体" w:hAnsi="宋体" w:hint="eastAsia"/>
                <w:sz w:val="20"/>
              </w:rPr>
              <w:t>应用电子技术</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610102</w:t>
            </w:r>
          </w:p>
        </w:tc>
        <w:tc>
          <w:tcPr>
            <w:tcW w:w="1275"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高起专</w:t>
            </w:r>
          </w:p>
        </w:tc>
        <w:tc>
          <w:tcPr>
            <w:tcW w:w="1276"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脱产</w:t>
            </w:r>
          </w:p>
        </w:tc>
        <w:tc>
          <w:tcPr>
            <w:tcW w:w="1134" w:type="dxa"/>
            <w:shd w:val="clear" w:color="auto" w:fill="auto"/>
            <w:noWrap/>
            <w:vAlign w:val="center"/>
          </w:tcPr>
          <w:p w:rsidR="00662191" w:rsidRPr="0092501A" w:rsidRDefault="00662191" w:rsidP="00CD37DC">
            <w:pPr>
              <w:spacing w:line="240" w:lineRule="exact"/>
              <w:jc w:val="center"/>
              <w:rPr>
                <w:rFonts w:ascii="宋体" w:eastAsia="宋体" w:hAnsi="宋体" w:cs="宋体"/>
                <w:sz w:val="20"/>
              </w:rPr>
            </w:pPr>
            <w:r w:rsidRPr="0092501A">
              <w:rPr>
                <w:rFonts w:ascii="宋体" w:eastAsia="宋体" w:hAnsi="宋体" w:hint="eastAsia"/>
                <w:sz w:val="20"/>
              </w:rPr>
              <w:t>2年</w:t>
            </w:r>
          </w:p>
        </w:tc>
      </w:tr>
    </w:tbl>
    <w:p w:rsidR="00662191" w:rsidRPr="003D22AC" w:rsidRDefault="00662191" w:rsidP="00662191">
      <w:pPr>
        <w:rPr>
          <w:color w:val="000000"/>
          <w:szCs w:val="32"/>
        </w:rPr>
      </w:pPr>
    </w:p>
    <w:p w:rsidR="00662191" w:rsidRPr="00637BA5" w:rsidRDefault="00662191" w:rsidP="00662191">
      <w:pPr>
        <w:rPr>
          <w:rFonts w:hint="eastAsia"/>
          <w:szCs w:val="32"/>
        </w:rPr>
      </w:pPr>
    </w:p>
    <w:p w:rsidR="00D10F13" w:rsidRPr="001A0E49" w:rsidRDefault="00D10F13" w:rsidP="00662191">
      <w:pPr>
        <w:spacing w:line="600" w:lineRule="exact"/>
        <w:jc w:val="center"/>
        <w:rPr>
          <w:rFonts w:ascii="仿宋_GB2312"/>
          <w:szCs w:val="32"/>
        </w:rPr>
      </w:pPr>
    </w:p>
    <w:sectPr w:rsidR="00D10F13" w:rsidRPr="001A0E49" w:rsidSect="003301A3">
      <w:headerReference w:type="default" r:id="rId9"/>
      <w:footerReference w:type="even" r:id="rId10"/>
      <w:footerReference w:type="default" r:id="rId11"/>
      <w:pgSz w:w="11906" w:h="16838" w:code="9"/>
      <w:pgMar w:top="1928" w:right="1588" w:bottom="1531" w:left="1588" w:header="851" w:footer="1247" w:gutter="0"/>
      <w:cols w:space="425"/>
      <w:titlePg/>
      <w:docGrid w:type="linesAndChars" w:linePitch="608"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78A" w:rsidRDefault="00A9778A">
      <w:r>
        <w:separator/>
      </w:r>
    </w:p>
  </w:endnote>
  <w:endnote w:type="continuationSeparator" w:id="1">
    <w:p w:rsidR="00A9778A" w:rsidRDefault="00A977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91" w:rsidRDefault="00662191">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62191" w:rsidRDefault="0066219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91" w:rsidRDefault="00662191">
    <w:pPr>
      <w:pStyle w:val="a4"/>
      <w:framePr w:wrap="around" w:vAnchor="text" w:hAnchor="margin" w:xAlign="outside" w:y="1"/>
      <w:rPr>
        <w:rStyle w:val="a5"/>
        <w:sz w:val="28"/>
      </w:rPr>
    </w:pPr>
    <w:r>
      <w:rPr>
        <w:rStyle w:val="a5"/>
        <w:rFonts w:hint="eastAsia"/>
        <w:sz w:val="28"/>
      </w:rPr>
      <w:t>—</w:t>
    </w:r>
    <w:r>
      <w:rPr>
        <w:rStyle w:val="a5"/>
        <w:rFonts w:hint="eastAsia"/>
        <w:sz w:val="28"/>
      </w:rPr>
      <w:t xml:space="preserve"> </w:t>
    </w:r>
    <w:r>
      <w:rPr>
        <w:rStyle w:val="a5"/>
        <w:sz w:val="28"/>
      </w:rPr>
      <w:fldChar w:fldCharType="begin"/>
    </w:r>
    <w:r>
      <w:rPr>
        <w:rStyle w:val="a5"/>
        <w:sz w:val="28"/>
      </w:rPr>
      <w:instrText xml:space="preserve">PAGE  </w:instrText>
    </w:r>
    <w:r>
      <w:rPr>
        <w:rStyle w:val="a5"/>
        <w:sz w:val="28"/>
      </w:rPr>
      <w:fldChar w:fldCharType="separate"/>
    </w:r>
    <w:r w:rsidR="009E23E5">
      <w:rPr>
        <w:rStyle w:val="a5"/>
        <w:noProof/>
        <w:sz w:val="28"/>
      </w:rPr>
      <w:t>3</w:t>
    </w:r>
    <w:r>
      <w:rPr>
        <w:rStyle w:val="a5"/>
        <w:sz w:val="28"/>
      </w:rPr>
      <w:fldChar w:fldCharType="end"/>
    </w:r>
    <w:r>
      <w:rPr>
        <w:rStyle w:val="a5"/>
        <w:rFonts w:hint="eastAsia"/>
        <w:sz w:val="28"/>
      </w:rPr>
      <w:t xml:space="preserve"> </w:t>
    </w:r>
    <w:r>
      <w:rPr>
        <w:rStyle w:val="a5"/>
        <w:rFonts w:hint="eastAsia"/>
        <w:sz w:val="28"/>
      </w:rPr>
      <w:t>—</w:t>
    </w:r>
  </w:p>
  <w:p w:rsidR="00662191" w:rsidRDefault="00662191">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3A" w:rsidRDefault="00011B40">
    <w:pPr>
      <w:pStyle w:val="a4"/>
      <w:framePr w:wrap="around" w:vAnchor="text" w:hAnchor="margin" w:xAlign="outside" w:y="1"/>
      <w:rPr>
        <w:rStyle w:val="a5"/>
      </w:rPr>
    </w:pPr>
    <w:r>
      <w:rPr>
        <w:rStyle w:val="a5"/>
      </w:rPr>
      <w:fldChar w:fldCharType="begin"/>
    </w:r>
    <w:r w:rsidR="0064163A">
      <w:rPr>
        <w:rStyle w:val="a5"/>
      </w:rPr>
      <w:instrText xml:space="preserve">PAGE  </w:instrText>
    </w:r>
    <w:r>
      <w:rPr>
        <w:rStyle w:val="a5"/>
      </w:rPr>
      <w:fldChar w:fldCharType="separate"/>
    </w:r>
    <w:r w:rsidR="0064163A">
      <w:rPr>
        <w:rStyle w:val="a5"/>
        <w:noProof/>
      </w:rPr>
      <w:t>1</w:t>
    </w:r>
    <w:r>
      <w:rPr>
        <w:rStyle w:val="a5"/>
      </w:rPr>
      <w:fldChar w:fldCharType="end"/>
    </w:r>
  </w:p>
  <w:p w:rsidR="0064163A" w:rsidRDefault="0064163A">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3A" w:rsidRDefault="0064163A">
    <w:pPr>
      <w:pStyle w:val="a4"/>
      <w:framePr w:wrap="around" w:vAnchor="text" w:hAnchor="margin" w:xAlign="outside" w:y="1"/>
      <w:rPr>
        <w:rStyle w:val="a5"/>
        <w:sz w:val="28"/>
      </w:rPr>
    </w:pPr>
    <w:r>
      <w:rPr>
        <w:rStyle w:val="a5"/>
        <w:rFonts w:hint="eastAsia"/>
        <w:sz w:val="28"/>
      </w:rPr>
      <w:t>—</w:t>
    </w:r>
    <w:r>
      <w:rPr>
        <w:rStyle w:val="a5"/>
        <w:rFonts w:hint="eastAsia"/>
        <w:sz w:val="28"/>
      </w:rPr>
      <w:t xml:space="preserve"> </w:t>
    </w:r>
    <w:r w:rsidR="00011B40">
      <w:rPr>
        <w:rStyle w:val="a5"/>
        <w:sz w:val="28"/>
      </w:rPr>
      <w:fldChar w:fldCharType="begin"/>
    </w:r>
    <w:r>
      <w:rPr>
        <w:rStyle w:val="a5"/>
        <w:sz w:val="28"/>
      </w:rPr>
      <w:instrText xml:space="preserve">PAGE  </w:instrText>
    </w:r>
    <w:r w:rsidR="00011B40">
      <w:rPr>
        <w:rStyle w:val="a5"/>
        <w:sz w:val="28"/>
      </w:rPr>
      <w:fldChar w:fldCharType="separate"/>
    </w:r>
    <w:r w:rsidR="009E23E5">
      <w:rPr>
        <w:rStyle w:val="a5"/>
        <w:noProof/>
        <w:sz w:val="28"/>
      </w:rPr>
      <w:t>42</w:t>
    </w:r>
    <w:r w:rsidR="00011B40">
      <w:rPr>
        <w:rStyle w:val="a5"/>
        <w:sz w:val="28"/>
      </w:rPr>
      <w:fldChar w:fldCharType="end"/>
    </w:r>
    <w:r>
      <w:rPr>
        <w:rStyle w:val="a5"/>
        <w:rFonts w:hint="eastAsia"/>
        <w:sz w:val="28"/>
      </w:rPr>
      <w:t xml:space="preserve"> </w:t>
    </w:r>
    <w:r>
      <w:rPr>
        <w:rStyle w:val="a5"/>
        <w:rFonts w:hint="eastAsia"/>
        <w:sz w:val="28"/>
      </w:rPr>
      <w:t>—</w:t>
    </w:r>
  </w:p>
  <w:p w:rsidR="0064163A" w:rsidRDefault="0064163A">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78A" w:rsidRDefault="00A9778A">
      <w:r>
        <w:separator/>
      </w:r>
    </w:p>
  </w:footnote>
  <w:footnote w:type="continuationSeparator" w:id="1">
    <w:p w:rsidR="00A9778A" w:rsidRDefault="00A977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3A" w:rsidRDefault="0064163A" w:rsidP="001358D7">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240F9"/>
    <w:multiLevelType w:val="hybridMultilevel"/>
    <w:tmpl w:val="1990F2AA"/>
    <w:lvl w:ilvl="0" w:tplc="79C635EE">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780"/>
        </w:tabs>
        <w:ind w:left="780" w:hanging="420"/>
      </w:pPr>
      <w:rPr>
        <w:rFonts w:hint="default"/>
      </w:rPr>
    </w:lvl>
    <w:lvl w:ilvl="2" w:tplc="D4F8C28A">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18C1D42"/>
    <w:multiLevelType w:val="hybridMultilevel"/>
    <w:tmpl w:val="903E2C24"/>
    <w:lvl w:ilvl="0" w:tplc="D24C2812">
      <w:start w:val="1"/>
      <w:numFmt w:val="japaneseCounting"/>
      <w:lvlText w:val="%1、"/>
      <w:lvlJc w:val="left"/>
      <w:pPr>
        <w:tabs>
          <w:tab w:val="num" w:pos="1352"/>
        </w:tabs>
        <w:ind w:left="1352" w:hanging="720"/>
      </w:pPr>
      <w:rPr>
        <w:rFonts w:hint="default"/>
      </w:rPr>
    </w:lvl>
    <w:lvl w:ilvl="1" w:tplc="04090019" w:tentative="1">
      <w:start w:val="1"/>
      <w:numFmt w:val="lowerLetter"/>
      <w:lvlText w:val="%2)"/>
      <w:lvlJc w:val="left"/>
      <w:pPr>
        <w:tabs>
          <w:tab w:val="num" w:pos="1472"/>
        </w:tabs>
        <w:ind w:left="1472" w:hanging="420"/>
      </w:pPr>
    </w:lvl>
    <w:lvl w:ilvl="2" w:tplc="0409001B">
      <w:start w:val="1"/>
      <w:numFmt w:val="lowerRoman"/>
      <w:lvlText w:val="%3."/>
      <w:lvlJc w:val="righ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9" w:tentative="1">
      <w:start w:val="1"/>
      <w:numFmt w:val="lowerLetter"/>
      <w:lvlText w:val="%5)"/>
      <w:lvlJc w:val="left"/>
      <w:pPr>
        <w:tabs>
          <w:tab w:val="num" w:pos="2732"/>
        </w:tabs>
        <w:ind w:left="2732" w:hanging="420"/>
      </w:pPr>
    </w:lvl>
    <w:lvl w:ilvl="5" w:tplc="0409001B" w:tentative="1">
      <w:start w:val="1"/>
      <w:numFmt w:val="lowerRoman"/>
      <w:lvlText w:val="%6."/>
      <w:lvlJc w:val="righ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9" w:tentative="1">
      <w:start w:val="1"/>
      <w:numFmt w:val="lowerLetter"/>
      <w:lvlText w:val="%8)"/>
      <w:lvlJc w:val="left"/>
      <w:pPr>
        <w:tabs>
          <w:tab w:val="num" w:pos="3992"/>
        </w:tabs>
        <w:ind w:left="3992" w:hanging="420"/>
      </w:pPr>
    </w:lvl>
    <w:lvl w:ilvl="8" w:tplc="0409001B" w:tentative="1">
      <w:start w:val="1"/>
      <w:numFmt w:val="lowerRoman"/>
      <w:lvlText w:val="%9."/>
      <w:lvlJc w:val="right"/>
      <w:pPr>
        <w:tabs>
          <w:tab w:val="num" w:pos="4412"/>
        </w:tabs>
        <w:ind w:left="4412" w:hanging="420"/>
      </w:pPr>
    </w:lvl>
  </w:abstractNum>
  <w:abstractNum w:abstractNumId="2">
    <w:nsid w:val="4BAA09E1"/>
    <w:multiLevelType w:val="hybridMultilevel"/>
    <w:tmpl w:val="9A483092"/>
    <w:lvl w:ilvl="0" w:tplc="DC8C7D5C">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6D151C9"/>
    <w:multiLevelType w:val="hybridMultilevel"/>
    <w:tmpl w:val="66566200"/>
    <w:lvl w:ilvl="0" w:tplc="43FA1FA6">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73D4358"/>
    <w:multiLevelType w:val="hybridMultilevel"/>
    <w:tmpl w:val="950C99B2"/>
    <w:lvl w:ilvl="0" w:tplc="1C924F10">
      <w:start w:val="3"/>
      <w:numFmt w:val="japaneseCounting"/>
      <w:lvlText w:val="%1、"/>
      <w:lvlJc w:val="left"/>
      <w:pPr>
        <w:tabs>
          <w:tab w:val="num" w:pos="1352"/>
        </w:tabs>
        <w:ind w:left="1352" w:hanging="720"/>
      </w:pPr>
      <w:rPr>
        <w:rFonts w:hint="default"/>
      </w:rPr>
    </w:lvl>
    <w:lvl w:ilvl="1" w:tplc="04090019" w:tentative="1">
      <w:start w:val="1"/>
      <w:numFmt w:val="lowerLetter"/>
      <w:lvlText w:val="%2)"/>
      <w:lvlJc w:val="left"/>
      <w:pPr>
        <w:tabs>
          <w:tab w:val="num" w:pos="1472"/>
        </w:tabs>
        <w:ind w:left="1472" w:hanging="420"/>
      </w:pPr>
    </w:lvl>
    <w:lvl w:ilvl="2" w:tplc="0409001B" w:tentative="1">
      <w:start w:val="1"/>
      <w:numFmt w:val="lowerRoman"/>
      <w:lvlText w:val="%3."/>
      <w:lvlJc w:val="righ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9" w:tentative="1">
      <w:start w:val="1"/>
      <w:numFmt w:val="lowerLetter"/>
      <w:lvlText w:val="%5)"/>
      <w:lvlJc w:val="left"/>
      <w:pPr>
        <w:tabs>
          <w:tab w:val="num" w:pos="2732"/>
        </w:tabs>
        <w:ind w:left="2732" w:hanging="420"/>
      </w:pPr>
    </w:lvl>
    <w:lvl w:ilvl="5" w:tplc="0409001B" w:tentative="1">
      <w:start w:val="1"/>
      <w:numFmt w:val="lowerRoman"/>
      <w:lvlText w:val="%6."/>
      <w:lvlJc w:val="righ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9" w:tentative="1">
      <w:start w:val="1"/>
      <w:numFmt w:val="lowerLetter"/>
      <w:lvlText w:val="%8)"/>
      <w:lvlJc w:val="left"/>
      <w:pPr>
        <w:tabs>
          <w:tab w:val="num" w:pos="3992"/>
        </w:tabs>
        <w:ind w:left="3992" w:hanging="420"/>
      </w:pPr>
    </w:lvl>
    <w:lvl w:ilvl="8" w:tplc="0409001B" w:tentative="1">
      <w:start w:val="1"/>
      <w:numFmt w:val="lowerRoman"/>
      <w:lvlText w:val="%9."/>
      <w:lvlJc w:val="right"/>
      <w:pPr>
        <w:tabs>
          <w:tab w:val="num" w:pos="4412"/>
        </w:tabs>
        <w:ind w:left="4412"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ttachedTemplate r:id="rId1"/>
  <w:stylePaneFormatFilter w:val="3F01"/>
  <w:defaultTabStop w:val="425"/>
  <w:drawingGridHorizontalSpacing w:val="315"/>
  <w:drawingGridVerticalSpacing w:val="304"/>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9E23E5"/>
    <w:rsid w:val="00001CA5"/>
    <w:rsid w:val="00010620"/>
    <w:rsid w:val="00011B40"/>
    <w:rsid w:val="000150BE"/>
    <w:rsid w:val="000270A4"/>
    <w:rsid w:val="000346DC"/>
    <w:rsid w:val="0004676A"/>
    <w:rsid w:val="000474FF"/>
    <w:rsid w:val="00051195"/>
    <w:rsid w:val="00054E15"/>
    <w:rsid w:val="00061274"/>
    <w:rsid w:val="00061502"/>
    <w:rsid w:val="0008266C"/>
    <w:rsid w:val="00094339"/>
    <w:rsid w:val="000B411A"/>
    <w:rsid w:val="000C351F"/>
    <w:rsid w:val="000E65C5"/>
    <w:rsid w:val="000E7BB2"/>
    <w:rsid w:val="00100285"/>
    <w:rsid w:val="00101D02"/>
    <w:rsid w:val="00105D61"/>
    <w:rsid w:val="00106DD8"/>
    <w:rsid w:val="001103F0"/>
    <w:rsid w:val="0013516F"/>
    <w:rsid w:val="001358D7"/>
    <w:rsid w:val="00146515"/>
    <w:rsid w:val="00147B93"/>
    <w:rsid w:val="001618EA"/>
    <w:rsid w:val="00161D54"/>
    <w:rsid w:val="00165319"/>
    <w:rsid w:val="00166FFD"/>
    <w:rsid w:val="00173B65"/>
    <w:rsid w:val="001779FB"/>
    <w:rsid w:val="0018134A"/>
    <w:rsid w:val="00184916"/>
    <w:rsid w:val="001922CE"/>
    <w:rsid w:val="00195904"/>
    <w:rsid w:val="001A0E49"/>
    <w:rsid w:val="001A6423"/>
    <w:rsid w:val="001B065E"/>
    <w:rsid w:val="001B750C"/>
    <w:rsid w:val="001C4259"/>
    <w:rsid w:val="001C51CC"/>
    <w:rsid w:val="001F110B"/>
    <w:rsid w:val="001F3E9F"/>
    <w:rsid w:val="001F4DEA"/>
    <w:rsid w:val="00244F7D"/>
    <w:rsid w:val="00246D14"/>
    <w:rsid w:val="00254632"/>
    <w:rsid w:val="00274A95"/>
    <w:rsid w:val="00282D28"/>
    <w:rsid w:val="00285302"/>
    <w:rsid w:val="0029161B"/>
    <w:rsid w:val="002C592D"/>
    <w:rsid w:val="002D3927"/>
    <w:rsid w:val="002E302D"/>
    <w:rsid w:val="002F14A7"/>
    <w:rsid w:val="00305649"/>
    <w:rsid w:val="00306A24"/>
    <w:rsid w:val="00313AC0"/>
    <w:rsid w:val="00314EED"/>
    <w:rsid w:val="00315BE5"/>
    <w:rsid w:val="003301A3"/>
    <w:rsid w:val="00333F04"/>
    <w:rsid w:val="003417DC"/>
    <w:rsid w:val="003422DE"/>
    <w:rsid w:val="0035042E"/>
    <w:rsid w:val="00351D17"/>
    <w:rsid w:val="00355D90"/>
    <w:rsid w:val="003573C6"/>
    <w:rsid w:val="00357AA7"/>
    <w:rsid w:val="00360006"/>
    <w:rsid w:val="00366F92"/>
    <w:rsid w:val="00392EA6"/>
    <w:rsid w:val="003B6AB4"/>
    <w:rsid w:val="003C1A22"/>
    <w:rsid w:val="003C334B"/>
    <w:rsid w:val="003D30CD"/>
    <w:rsid w:val="003E62C2"/>
    <w:rsid w:val="003E785C"/>
    <w:rsid w:val="00413AA2"/>
    <w:rsid w:val="00423E86"/>
    <w:rsid w:val="00432790"/>
    <w:rsid w:val="004356CB"/>
    <w:rsid w:val="00435A84"/>
    <w:rsid w:val="0044051E"/>
    <w:rsid w:val="00444DC1"/>
    <w:rsid w:val="00453E17"/>
    <w:rsid w:val="004647C6"/>
    <w:rsid w:val="00487732"/>
    <w:rsid w:val="004A7019"/>
    <w:rsid w:val="004B64B7"/>
    <w:rsid w:val="004C4788"/>
    <w:rsid w:val="004D1E6E"/>
    <w:rsid w:val="004D4E2E"/>
    <w:rsid w:val="004F4B8E"/>
    <w:rsid w:val="004F5E3A"/>
    <w:rsid w:val="00500303"/>
    <w:rsid w:val="0050178E"/>
    <w:rsid w:val="00511C29"/>
    <w:rsid w:val="00517708"/>
    <w:rsid w:val="005257AC"/>
    <w:rsid w:val="00526874"/>
    <w:rsid w:val="005305A4"/>
    <w:rsid w:val="00530AD7"/>
    <w:rsid w:val="00554097"/>
    <w:rsid w:val="00557ED5"/>
    <w:rsid w:val="005738B1"/>
    <w:rsid w:val="00575563"/>
    <w:rsid w:val="005A2FC7"/>
    <w:rsid w:val="005C6C7D"/>
    <w:rsid w:val="005D0C22"/>
    <w:rsid w:val="005D4B32"/>
    <w:rsid w:val="005D7E89"/>
    <w:rsid w:val="005E019A"/>
    <w:rsid w:val="005E478B"/>
    <w:rsid w:val="005E6343"/>
    <w:rsid w:val="005F3976"/>
    <w:rsid w:val="005F4339"/>
    <w:rsid w:val="00601180"/>
    <w:rsid w:val="006012F6"/>
    <w:rsid w:val="00617FDF"/>
    <w:rsid w:val="006304AC"/>
    <w:rsid w:val="0064092D"/>
    <w:rsid w:val="0064163A"/>
    <w:rsid w:val="00650C09"/>
    <w:rsid w:val="00651153"/>
    <w:rsid w:val="00655DDC"/>
    <w:rsid w:val="00662191"/>
    <w:rsid w:val="00662F65"/>
    <w:rsid w:val="00672E7B"/>
    <w:rsid w:val="00674263"/>
    <w:rsid w:val="006771C1"/>
    <w:rsid w:val="00681474"/>
    <w:rsid w:val="00693DBD"/>
    <w:rsid w:val="006A0A11"/>
    <w:rsid w:val="006A363E"/>
    <w:rsid w:val="006A60C8"/>
    <w:rsid w:val="006B175E"/>
    <w:rsid w:val="006B1EB9"/>
    <w:rsid w:val="006B2D2B"/>
    <w:rsid w:val="006B6147"/>
    <w:rsid w:val="006C21CA"/>
    <w:rsid w:val="006D32BB"/>
    <w:rsid w:val="006E52CC"/>
    <w:rsid w:val="006E721B"/>
    <w:rsid w:val="006F5E75"/>
    <w:rsid w:val="00705AE2"/>
    <w:rsid w:val="007117CB"/>
    <w:rsid w:val="00712AC5"/>
    <w:rsid w:val="0072147C"/>
    <w:rsid w:val="00724F44"/>
    <w:rsid w:val="0072640B"/>
    <w:rsid w:val="007414E7"/>
    <w:rsid w:val="007A70D9"/>
    <w:rsid w:val="007B216F"/>
    <w:rsid w:val="007B67ED"/>
    <w:rsid w:val="007B72B3"/>
    <w:rsid w:val="007C5206"/>
    <w:rsid w:val="007D48B6"/>
    <w:rsid w:val="007E519E"/>
    <w:rsid w:val="007F6E15"/>
    <w:rsid w:val="00830A09"/>
    <w:rsid w:val="00837500"/>
    <w:rsid w:val="00840467"/>
    <w:rsid w:val="00841FDA"/>
    <w:rsid w:val="00846D6A"/>
    <w:rsid w:val="00850BE1"/>
    <w:rsid w:val="00860DDB"/>
    <w:rsid w:val="008623F8"/>
    <w:rsid w:val="00863487"/>
    <w:rsid w:val="00864375"/>
    <w:rsid w:val="008905C9"/>
    <w:rsid w:val="008A0874"/>
    <w:rsid w:val="008B5223"/>
    <w:rsid w:val="008D24AC"/>
    <w:rsid w:val="008D3E1A"/>
    <w:rsid w:val="008E132A"/>
    <w:rsid w:val="008E70C1"/>
    <w:rsid w:val="008F4531"/>
    <w:rsid w:val="008F4549"/>
    <w:rsid w:val="00914369"/>
    <w:rsid w:val="009508B5"/>
    <w:rsid w:val="009531C5"/>
    <w:rsid w:val="009549CE"/>
    <w:rsid w:val="00954D49"/>
    <w:rsid w:val="00974FD8"/>
    <w:rsid w:val="0097792C"/>
    <w:rsid w:val="00977FEB"/>
    <w:rsid w:val="009A152E"/>
    <w:rsid w:val="009D43D5"/>
    <w:rsid w:val="009D69B5"/>
    <w:rsid w:val="009E1290"/>
    <w:rsid w:val="009E23E5"/>
    <w:rsid w:val="009F2C4D"/>
    <w:rsid w:val="009F38D5"/>
    <w:rsid w:val="00A05949"/>
    <w:rsid w:val="00A234E5"/>
    <w:rsid w:val="00A343F5"/>
    <w:rsid w:val="00A37B92"/>
    <w:rsid w:val="00A401CF"/>
    <w:rsid w:val="00A405E1"/>
    <w:rsid w:val="00A4243E"/>
    <w:rsid w:val="00A500AF"/>
    <w:rsid w:val="00A93DA5"/>
    <w:rsid w:val="00A976D8"/>
    <w:rsid w:val="00A9778A"/>
    <w:rsid w:val="00AA2570"/>
    <w:rsid w:val="00AB38D0"/>
    <w:rsid w:val="00AC3744"/>
    <w:rsid w:val="00AC76B7"/>
    <w:rsid w:val="00AE7119"/>
    <w:rsid w:val="00AF0904"/>
    <w:rsid w:val="00AF496F"/>
    <w:rsid w:val="00AF5398"/>
    <w:rsid w:val="00AF5DFD"/>
    <w:rsid w:val="00B118CE"/>
    <w:rsid w:val="00B2395D"/>
    <w:rsid w:val="00B43776"/>
    <w:rsid w:val="00B741DC"/>
    <w:rsid w:val="00B9170B"/>
    <w:rsid w:val="00BB056A"/>
    <w:rsid w:val="00BB6C3D"/>
    <w:rsid w:val="00BD092B"/>
    <w:rsid w:val="00BD7249"/>
    <w:rsid w:val="00BD7A34"/>
    <w:rsid w:val="00BE5D73"/>
    <w:rsid w:val="00C11F56"/>
    <w:rsid w:val="00C16E12"/>
    <w:rsid w:val="00C256E6"/>
    <w:rsid w:val="00C443CE"/>
    <w:rsid w:val="00C446DE"/>
    <w:rsid w:val="00C51C7F"/>
    <w:rsid w:val="00C54881"/>
    <w:rsid w:val="00C56DFE"/>
    <w:rsid w:val="00C85153"/>
    <w:rsid w:val="00CA289B"/>
    <w:rsid w:val="00CA3F29"/>
    <w:rsid w:val="00CA4CD1"/>
    <w:rsid w:val="00CB695F"/>
    <w:rsid w:val="00CC0799"/>
    <w:rsid w:val="00CC690D"/>
    <w:rsid w:val="00CD56E0"/>
    <w:rsid w:val="00CD5A05"/>
    <w:rsid w:val="00CF0898"/>
    <w:rsid w:val="00CF441F"/>
    <w:rsid w:val="00CF4DA2"/>
    <w:rsid w:val="00CF5241"/>
    <w:rsid w:val="00D0408E"/>
    <w:rsid w:val="00D077CA"/>
    <w:rsid w:val="00D07A95"/>
    <w:rsid w:val="00D10F13"/>
    <w:rsid w:val="00D201DC"/>
    <w:rsid w:val="00D26073"/>
    <w:rsid w:val="00D26FF4"/>
    <w:rsid w:val="00D343F2"/>
    <w:rsid w:val="00D34875"/>
    <w:rsid w:val="00D36786"/>
    <w:rsid w:val="00D41668"/>
    <w:rsid w:val="00D631E3"/>
    <w:rsid w:val="00D63416"/>
    <w:rsid w:val="00D6519D"/>
    <w:rsid w:val="00D702C6"/>
    <w:rsid w:val="00D73389"/>
    <w:rsid w:val="00D73D28"/>
    <w:rsid w:val="00D76025"/>
    <w:rsid w:val="00D80720"/>
    <w:rsid w:val="00D81C32"/>
    <w:rsid w:val="00D87759"/>
    <w:rsid w:val="00D97C4E"/>
    <w:rsid w:val="00DA1308"/>
    <w:rsid w:val="00DA6858"/>
    <w:rsid w:val="00DB3918"/>
    <w:rsid w:val="00DB7422"/>
    <w:rsid w:val="00DC0198"/>
    <w:rsid w:val="00DC09EB"/>
    <w:rsid w:val="00DC753F"/>
    <w:rsid w:val="00DD5AAC"/>
    <w:rsid w:val="00DF33F3"/>
    <w:rsid w:val="00E13F68"/>
    <w:rsid w:val="00E36BB4"/>
    <w:rsid w:val="00E42EC0"/>
    <w:rsid w:val="00E45E36"/>
    <w:rsid w:val="00E51EA9"/>
    <w:rsid w:val="00E81D65"/>
    <w:rsid w:val="00E83EEA"/>
    <w:rsid w:val="00EB54FA"/>
    <w:rsid w:val="00EB5FD8"/>
    <w:rsid w:val="00EC6B11"/>
    <w:rsid w:val="00EE6BDA"/>
    <w:rsid w:val="00EE7D3D"/>
    <w:rsid w:val="00EF1D3F"/>
    <w:rsid w:val="00EF7F1D"/>
    <w:rsid w:val="00F13AB8"/>
    <w:rsid w:val="00F15FF2"/>
    <w:rsid w:val="00F17909"/>
    <w:rsid w:val="00F54E1E"/>
    <w:rsid w:val="00F577A0"/>
    <w:rsid w:val="00F57810"/>
    <w:rsid w:val="00F721C9"/>
    <w:rsid w:val="00F8076F"/>
    <w:rsid w:val="00F858C3"/>
    <w:rsid w:val="00F97865"/>
    <w:rsid w:val="00FA5043"/>
    <w:rsid w:val="00FA789C"/>
    <w:rsid w:val="00FB6339"/>
    <w:rsid w:val="00FB66B9"/>
    <w:rsid w:val="00FC024C"/>
    <w:rsid w:val="00FC0AD8"/>
    <w:rsid w:val="00FD110A"/>
    <w:rsid w:val="00FD3FA6"/>
    <w:rsid w:val="00FD7B09"/>
    <w:rsid w:val="00FF2ED3"/>
    <w:rsid w:val="00FF75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5949"/>
    <w:pPr>
      <w:widowControl w:val="0"/>
      <w:jc w:val="both"/>
    </w:pPr>
    <w:rPr>
      <w:rFonts w:eastAsia="仿宋_GB2312"/>
      <w:kern w:val="2"/>
      <w:sz w:val="32"/>
    </w:rPr>
  </w:style>
  <w:style w:type="paragraph" w:styleId="1">
    <w:name w:val="heading 1"/>
    <w:basedOn w:val="a"/>
    <w:next w:val="a"/>
    <w:link w:val="1Char"/>
    <w:qFormat/>
    <w:rsid w:val="0066219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62191"/>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A401CF"/>
    <w:rPr>
      <w:rFonts w:ascii="宋体" w:eastAsia="宋体"/>
      <w:sz w:val="28"/>
    </w:rPr>
  </w:style>
  <w:style w:type="paragraph" w:styleId="3">
    <w:name w:val="Body Text Indent 3"/>
    <w:basedOn w:val="a"/>
    <w:link w:val="3Char"/>
    <w:rsid w:val="00A401CF"/>
    <w:pPr>
      <w:spacing w:line="560" w:lineRule="exact"/>
      <w:ind w:firstLine="615"/>
    </w:pPr>
  </w:style>
  <w:style w:type="paragraph" w:styleId="a4">
    <w:name w:val="footer"/>
    <w:basedOn w:val="a"/>
    <w:link w:val="Char0"/>
    <w:rsid w:val="00A401CF"/>
    <w:pPr>
      <w:tabs>
        <w:tab w:val="center" w:pos="4153"/>
        <w:tab w:val="right" w:pos="8306"/>
      </w:tabs>
      <w:snapToGrid w:val="0"/>
      <w:jc w:val="left"/>
    </w:pPr>
    <w:rPr>
      <w:sz w:val="18"/>
    </w:rPr>
  </w:style>
  <w:style w:type="character" w:styleId="a5">
    <w:name w:val="page number"/>
    <w:basedOn w:val="a0"/>
    <w:rsid w:val="00A401CF"/>
  </w:style>
  <w:style w:type="paragraph" w:styleId="a6">
    <w:name w:val="header"/>
    <w:basedOn w:val="a"/>
    <w:link w:val="Char1"/>
    <w:rsid w:val="00A401CF"/>
    <w:pPr>
      <w:pBdr>
        <w:bottom w:val="single" w:sz="6" w:space="1" w:color="auto"/>
      </w:pBdr>
      <w:tabs>
        <w:tab w:val="center" w:pos="4153"/>
        <w:tab w:val="right" w:pos="8306"/>
      </w:tabs>
      <w:snapToGrid w:val="0"/>
      <w:jc w:val="center"/>
    </w:pPr>
    <w:rPr>
      <w:sz w:val="18"/>
    </w:rPr>
  </w:style>
  <w:style w:type="paragraph" w:styleId="a7">
    <w:name w:val="Plain Text"/>
    <w:basedOn w:val="a"/>
    <w:link w:val="Char2"/>
    <w:rsid w:val="007F6E15"/>
    <w:rPr>
      <w:rFonts w:ascii="宋体" w:eastAsia="宋体" w:hAnsi="Courier New" w:cs="Courier New"/>
      <w:sz w:val="21"/>
      <w:szCs w:val="21"/>
    </w:rPr>
  </w:style>
  <w:style w:type="paragraph" w:styleId="a8">
    <w:name w:val="Body Text"/>
    <w:basedOn w:val="a"/>
    <w:link w:val="Char3"/>
    <w:rsid w:val="008A0874"/>
    <w:rPr>
      <w:szCs w:val="24"/>
    </w:rPr>
  </w:style>
  <w:style w:type="paragraph" w:styleId="a9">
    <w:name w:val="Balloon Text"/>
    <w:basedOn w:val="a"/>
    <w:link w:val="Char4"/>
    <w:rsid w:val="008A0874"/>
    <w:rPr>
      <w:sz w:val="18"/>
      <w:szCs w:val="18"/>
    </w:rPr>
  </w:style>
  <w:style w:type="paragraph" w:styleId="aa">
    <w:name w:val="Normal (Web)"/>
    <w:basedOn w:val="a"/>
    <w:rsid w:val="00254632"/>
    <w:pPr>
      <w:widowControl/>
      <w:spacing w:before="100" w:beforeAutospacing="1" w:after="100" w:afterAutospacing="1"/>
      <w:jc w:val="left"/>
    </w:pPr>
    <w:rPr>
      <w:rFonts w:ascii="宋体" w:eastAsia="宋体" w:hAnsi="宋体" w:cs="宋体"/>
      <w:kern w:val="0"/>
      <w:sz w:val="24"/>
      <w:szCs w:val="24"/>
    </w:rPr>
  </w:style>
  <w:style w:type="paragraph" w:styleId="20">
    <w:name w:val="Body Text Indent 2"/>
    <w:basedOn w:val="a"/>
    <w:link w:val="2Char0"/>
    <w:rsid w:val="00662F65"/>
    <w:pPr>
      <w:spacing w:line="500" w:lineRule="exact"/>
      <w:ind w:firstLineChars="200" w:firstLine="560"/>
      <w:outlineLvl w:val="0"/>
    </w:pPr>
    <w:rPr>
      <w:bCs/>
      <w:sz w:val="28"/>
      <w:szCs w:val="36"/>
    </w:rPr>
  </w:style>
  <w:style w:type="paragraph" w:styleId="ab">
    <w:name w:val="Body Text Indent"/>
    <w:basedOn w:val="a"/>
    <w:link w:val="Char5"/>
    <w:rsid w:val="00CF0898"/>
    <w:pPr>
      <w:ind w:firstLineChars="200" w:firstLine="600"/>
    </w:pPr>
    <w:rPr>
      <w:rFonts w:eastAsia="宋体"/>
      <w:bCs/>
      <w:sz w:val="30"/>
      <w:szCs w:val="24"/>
    </w:rPr>
  </w:style>
  <w:style w:type="paragraph" w:customStyle="1" w:styleId="style4">
    <w:name w:val="style4"/>
    <w:basedOn w:val="a"/>
    <w:rsid w:val="00CF0898"/>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rsid w:val="00CF08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D10F13"/>
  </w:style>
  <w:style w:type="paragraph" w:customStyle="1" w:styleId="Char1CharCharCharCharCharCharCharCharCharCharCharCharCharCharCharCharCharChar">
    <w:name w:val="Char1 Char Char Char Char Char Char Char Char Char Char Char Char Char Char Char Char Char Char"/>
    <w:basedOn w:val="a"/>
    <w:rsid w:val="001A0E49"/>
    <w:pPr>
      <w:widowControl/>
      <w:spacing w:after="160" w:line="240" w:lineRule="exact"/>
      <w:jc w:val="left"/>
    </w:pPr>
    <w:rPr>
      <w:rFonts w:eastAsia="宋体"/>
      <w:sz w:val="21"/>
    </w:rPr>
  </w:style>
  <w:style w:type="character" w:customStyle="1" w:styleId="1Char">
    <w:name w:val="标题 1 Char"/>
    <w:basedOn w:val="a0"/>
    <w:link w:val="1"/>
    <w:rsid w:val="00662191"/>
    <w:rPr>
      <w:rFonts w:eastAsia="仿宋_GB2312"/>
      <w:b/>
      <w:bCs/>
      <w:kern w:val="44"/>
      <w:sz w:val="44"/>
      <w:szCs w:val="44"/>
    </w:rPr>
  </w:style>
  <w:style w:type="character" w:customStyle="1" w:styleId="2Char">
    <w:name w:val="标题 2 Char"/>
    <w:basedOn w:val="a0"/>
    <w:link w:val="2"/>
    <w:rsid w:val="00662191"/>
    <w:rPr>
      <w:rFonts w:ascii="Arial" w:eastAsia="黑体" w:hAnsi="Arial"/>
      <w:b/>
      <w:bCs/>
      <w:kern w:val="2"/>
      <w:sz w:val="32"/>
      <w:szCs w:val="32"/>
    </w:rPr>
  </w:style>
  <w:style w:type="character" w:customStyle="1" w:styleId="Char">
    <w:name w:val="日期 Char"/>
    <w:basedOn w:val="a0"/>
    <w:link w:val="a3"/>
    <w:rsid w:val="00662191"/>
    <w:rPr>
      <w:rFonts w:ascii="宋体"/>
      <w:kern w:val="2"/>
      <w:sz w:val="28"/>
    </w:rPr>
  </w:style>
  <w:style w:type="character" w:customStyle="1" w:styleId="3Char">
    <w:name w:val="正文文本缩进 3 Char"/>
    <w:basedOn w:val="a0"/>
    <w:link w:val="3"/>
    <w:rsid w:val="00662191"/>
    <w:rPr>
      <w:rFonts w:eastAsia="仿宋_GB2312"/>
      <w:kern w:val="2"/>
      <w:sz w:val="32"/>
    </w:rPr>
  </w:style>
  <w:style w:type="character" w:customStyle="1" w:styleId="Char0">
    <w:name w:val="页脚 Char"/>
    <w:basedOn w:val="a0"/>
    <w:link w:val="a4"/>
    <w:rsid w:val="00662191"/>
    <w:rPr>
      <w:rFonts w:eastAsia="仿宋_GB2312"/>
      <w:kern w:val="2"/>
      <w:sz w:val="18"/>
    </w:rPr>
  </w:style>
  <w:style w:type="character" w:customStyle="1" w:styleId="Char1">
    <w:name w:val="页眉 Char"/>
    <w:basedOn w:val="a0"/>
    <w:link w:val="a6"/>
    <w:rsid w:val="00662191"/>
    <w:rPr>
      <w:rFonts w:eastAsia="仿宋_GB2312"/>
      <w:kern w:val="2"/>
      <w:sz w:val="18"/>
    </w:rPr>
  </w:style>
  <w:style w:type="character" w:customStyle="1" w:styleId="Char2">
    <w:name w:val="纯文本 Char"/>
    <w:basedOn w:val="a0"/>
    <w:link w:val="a7"/>
    <w:rsid w:val="00662191"/>
    <w:rPr>
      <w:rFonts w:ascii="宋体" w:hAnsi="Courier New" w:cs="Courier New"/>
      <w:kern w:val="2"/>
      <w:sz w:val="21"/>
      <w:szCs w:val="21"/>
    </w:rPr>
  </w:style>
  <w:style w:type="character" w:customStyle="1" w:styleId="Char3">
    <w:name w:val="正文文本 Char"/>
    <w:basedOn w:val="a0"/>
    <w:link w:val="a8"/>
    <w:rsid w:val="00662191"/>
    <w:rPr>
      <w:rFonts w:eastAsia="仿宋_GB2312"/>
      <w:kern w:val="2"/>
      <w:sz w:val="32"/>
      <w:szCs w:val="24"/>
    </w:rPr>
  </w:style>
  <w:style w:type="character" w:customStyle="1" w:styleId="Char4">
    <w:name w:val="批注框文本 Char"/>
    <w:basedOn w:val="a0"/>
    <w:link w:val="a9"/>
    <w:rsid w:val="00662191"/>
    <w:rPr>
      <w:rFonts w:eastAsia="仿宋_GB2312"/>
      <w:kern w:val="2"/>
      <w:sz w:val="18"/>
      <w:szCs w:val="18"/>
    </w:rPr>
  </w:style>
  <w:style w:type="character" w:customStyle="1" w:styleId="2Char0">
    <w:name w:val="正文文本缩进 2 Char"/>
    <w:basedOn w:val="a0"/>
    <w:link w:val="20"/>
    <w:rsid w:val="00662191"/>
    <w:rPr>
      <w:rFonts w:eastAsia="仿宋_GB2312"/>
      <w:bCs/>
      <w:kern w:val="2"/>
      <w:sz w:val="28"/>
      <w:szCs w:val="36"/>
    </w:rPr>
  </w:style>
  <w:style w:type="character" w:customStyle="1" w:styleId="Char5">
    <w:name w:val="正文文本缩进 Char"/>
    <w:basedOn w:val="a0"/>
    <w:link w:val="ab"/>
    <w:rsid w:val="00662191"/>
    <w:rPr>
      <w:bCs/>
      <w:kern w:val="2"/>
      <w:sz w:val="3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0101\AppData\Roaming\Microsoft\Templates\&#20989;&#202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函件</Template>
  <TotalTime>4</TotalTime>
  <Pages>62</Pages>
  <Words>12809</Words>
  <Characters>73017</Characters>
  <Application>Microsoft Office Word</Application>
  <DocSecurity>0</DocSecurity>
  <Lines>608</Lines>
  <Paragraphs>171</Paragraphs>
  <ScaleCrop>false</ScaleCrop>
  <Company>湖北省教育厅</Company>
  <LinksUpToDate>false</LinksUpToDate>
  <CharactersWithSpaces>85655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鄂教〔2001〕2号</dc:title>
  <dc:creator>邢林春</dc:creator>
  <cp:lastModifiedBy>邢林春</cp:lastModifiedBy>
  <cp:revision>2</cp:revision>
  <cp:lastPrinted>2013-05-23T07:54:00Z</cp:lastPrinted>
  <dcterms:created xsi:type="dcterms:W3CDTF">2016-08-12T01:31:00Z</dcterms:created>
  <dcterms:modified xsi:type="dcterms:W3CDTF">2016-08-12T02:06:00Z</dcterms:modified>
</cp:coreProperties>
</file>