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6E" w:rsidRPr="001B3596" w:rsidRDefault="0031486E" w:rsidP="001B3596">
      <w:pPr>
        <w:spacing w:line="596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1B359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珠海高新区安监局公开招聘合同聘用人员</w:t>
      </w:r>
    </w:p>
    <w:p w:rsidR="0031486E" w:rsidRDefault="0031486E" w:rsidP="001B3596">
      <w:pPr>
        <w:spacing w:line="596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1B3596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符合考试资格人员名单</w:t>
      </w:r>
    </w:p>
    <w:p w:rsidR="0031486E" w:rsidRPr="001B3596" w:rsidRDefault="0031486E" w:rsidP="001B3596">
      <w:pPr>
        <w:spacing w:line="596" w:lineRule="exact"/>
        <w:jc w:val="center"/>
        <w:rPr>
          <w:bCs/>
          <w:sz w:val="18"/>
          <w:szCs w:val="18"/>
        </w:rPr>
      </w:pPr>
    </w:p>
    <w:tbl>
      <w:tblPr>
        <w:tblW w:w="8102" w:type="dxa"/>
        <w:jc w:val="center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46"/>
        <w:gridCol w:w="1710"/>
        <w:gridCol w:w="4005"/>
        <w:gridCol w:w="1441"/>
      </w:tblGrid>
      <w:tr w:rsidR="0031486E" w:rsidTr="00DF519B">
        <w:trPr>
          <w:jc w:val="center"/>
        </w:trPr>
        <w:tc>
          <w:tcPr>
            <w:tcW w:w="946" w:type="dxa"/>
          </w:tcPr>
          <w:p w:rsidR="0031486E" w:rsidRDefault="0031486E" w:rsidP="00DF519B">
            <w:pPr>
              <w:spacing w:line="360" w:lineRule="auto"/>
              <w:jc w:val="center"/>
            </w:pPr>
            <w:r w:rsidRPr="001B3596"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710" w:type="dxa"/>
          </w:tcPr>
          <w:p w:rsidR="0031486E" w:rsidRPr="00DF519B" w:rsidRDefault="0031486E" w:rsidP="00DF519B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DF519B">
              <w:rPr>
                <w:rFonts w:ascii="黑体" w:eastAsia="黑体" w:hAnsi="黑体" w:cs="黑体" w:hint="eastAsia"/>
                <w:sz w:val="28"/>
                <w:szCs w:val="28"/>
              </w:rPr>
              <w:t>姓名</w:t>
            </w:r>
          </w:p>
        </w:tc>
        <w:tc>
          <w:tcPr>
            <w:tcW w:w="4005" w:type="dxa"/>
          </w:tcPr>
          <w:p w:rsidR="0031486E" w:rsidRPr="00DF519B" w:rsidRDefault="0031486E" w:rsidP="00DF519B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DF519B">
              <w:rPr>
                <w:rFonts w:ascii="黑体" w:eastAsia="黑体" w:hAnsi="黑体" w:cs="黑体" w:hint="eastAsia"/>
                <w:sz w:val="28"/>
                <w:szCs w:val="28"/>
              </w:rPr>
              <w:t>身份证号码</w:t>
            </w:r>
          </w:p>
        </w:tc>
        <w:tc>
          <w:tcPr>
            <w:tcW w:w="1441" w:type="dxa"/>
          </w:tcPr>
          <w:p w:rsidR="0031486E" w:rsidRPr="00DF519B" w:rsidRDefault="0031486E" w:rsidP="00DF519B">
            <w:pPr>
              <w:spacing w:line="360" w:lineRule="auto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DF519B"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程社扬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440402XXXXXXXX9078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梁智辉</w:t>
            </w:r>
            <w:bookmarkStart w:id="0" w:name="_GoBack"/>
            <w:bookmarkEnd w:id="0"/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440882XXXXXXXX5159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李俊霖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440402XXXXXXXX9117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陆熊生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440402XXXXXXXX9158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曾庆杰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440402XXXXXXXX9074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6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梁源赞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440783XXXXXXXX2111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7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佘裕坤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440402XXXXXXXX9196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8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冯家辉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440402XXXXXXXX9090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9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李建帮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440402XXXXXXXX9016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钟嘉诚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440781XXXXXXXX751X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11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吴喜健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440902XXXXXXXX3253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12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余建棠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440902XXXXXXXX2453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13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文伟斯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440881XXXXXXXX353X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14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王海栋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440421XXXXXXXX8038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15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佘裕庭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440402XXXXXXXX9155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16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叶国华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440223XXXXXXXX5014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17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付少威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440421XXXXXXXX8096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18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张锦枫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441781XXXXXXXX0119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19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李震民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441723XXXXXXXX0037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20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李仕康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445222XXXXXXXX2231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21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陈妃羽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440882XXXXXXXX3315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22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郑文崧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440784XXXXXXXX0953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23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宋潇潇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511381XXXXXXXX7476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24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孙</w:t>
            </w:r>
            <w:r>
              <w:rPr>
                <w:rFonts w:ascii="Times New Roman" w:eastAsia="仿宋_GB2312" w:hAnsi="仿宋_GB2312"/>
                <w:sz w:val="24"/>
              </w:rPr>
              <w:t xml:space="preserve">  </w:t>
            </w:r>
            <w:r w:rsidRPr="001B3596">
              <w:rPr>
                <w:rFonts w:ascii="Times New Roman" w:eastAsia="仿宋_GB2312" w:hAnsi="仿宋_GB2312" w:hint="eastAsia"/>
                <w:sz w:val="24"/>
              </w:rPr>
              <w:t>彪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220303XXXXXXXX3413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25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周昌榆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440982XXXXXXXX4390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26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徐名志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441423XXXXXXXX3616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27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刘宇静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441422XXXXXXXX0032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28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余秋明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44088XXXXXXXX4176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29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林嘉宏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440402XXXXXXXX9015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  <w:tr w:rsidR="0031486E" w:rsidTr="00DF519B">
        <w:trPr>
          <w:jc w:val="center"/>
        </w:trPr>
        <w:tc>
          <w:tcPr>
            <w:tcW w:w="946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30</w:t>
            </w:r>
          </w:p>
        </w:tc>
        <w:tc>
          <w:tcPr>
            <w:tcW w:w="1710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仿宋_GB2312" w:hint="eastAsia"/>
                <w:sz w:val="24"/>
              </w:rPr>
              <w:t>刘诗剑</w:t>
            </w:r>
          </w:p>
        </w:tc>
        <w:tc>
          <w:tcPr>
            <w:tcW w:w="4005" w:type="dxa"/>
          </w:tcPr>
          <w:p w:rsidR="0031486E" w:rsidRPr="001B3596" w:rsidRDefault="0031486E" w:rsidP="00DF519B">
            <w:pPr>
              <w:spacing w:line="360" w:lineRule="auto"/>
              <w:jc w:val="center"/>
              <w:rPr>
                <w:rFonts w:ascii="Times New Roman" w:eastAsia="仿宋_GB2312" w:hAnsi="Times New Roman"/>
                <w:sz w:val="24"/>
              </w:rPr>
            </w:pPr>
            <w:r w:rsidRPr="001B3596">
              <w:rPr>
                <w:rFonts w:ascii="Times New Roman" w:eastAsia="仿宋_GB2312" w:hAnsi="Times New Roman"/>
                <w:sz w:val="24"/>
              </w:rPr>
              <w:t>440982XXXXXXXX6293</w:t>
            </w:r>
          </w:p>
        </w:tc>
        <w:tc>
          <w:tcPr>
            <w:tcW w:w="1441" w:type="dxa"/>
          </w:tcPr>
          <w:p w:rsidR="0031486E" w:rsidRDefault="0031486E" w:rsidP="00DF519B">
            <w:pPr>
              <w:spacing w:line="360" w:lineRule="auto"/>
              <w:jc w:val="center"/>
            </w:pPr>
          </w:p>
        </w:tc>
      </w:tr>
    </w:tbl>
    <w:p w:rsidR="0031486E" w:rsidRDefault="0031486E"/>
    <w:sectPr w:rsidR="0031486E" w:rsidSect="00D00031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9F269EB"/>
    <w:rsid w:val="001B3596"/>
    <w:rsid w:val="0031486E"/>
    <w:rsid w:val="007268A8"/>
    <w:rsid w:val="00D00031"/>
    <w:rsid w:val="00DF519B"/>
    <w:rsid w:val="09F26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031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003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131</Words>
  <Characters>748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刘彦琳</dc:creator>
  <cp:keywords/>
  <dc:description/>
  <cp:lastModifiedBy>陈君斐</cp:lastModifiedBy>
  <cp:revision>2</cp:revision>
  <dcterms:created xsi:type="dcterms:W3CDTF">2015-12-09T09:12:00Z</dcterms:created>
  <dcterms:modified xsi:type="dcterms:W3CDTF">2015-12-10T02:09:00Z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