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73" w:rsidRDefault="00D83F73"/>
    <w:p w:rsidR="00D83F73" w:rsidRDefault="00D83F73"/>
    <w:p w:rsidR="00D83F73" w:rsidRDefault="00D83F73"/>
    <w:p w:rsidR="00D83F73" w:rsidRPr="0047397F" w:rsidRDefault="00D83F73" w:rsidP="000C526F">
      <w:pPr>
        <w:widowControl/>
        <w:spacing w:line="360" w:lineRule="atLeast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47397F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来宾市财政局</w:t>
      </w:r>
      <w:r w:rsidRPr="0047397F">
        <w:rPr>
          <w:rFonts w:ascii="黑体" w:eastAsia="黑体" w:hAnsi="黑体" w:cs="Arial"/>
          <w:color w:val="000000"/>
          <w:kern w:val="0"/>
          <w:sz w:val="32"/>
          <w:szCs w:val="32"/>
        </w:rPr>
        <w:t>2015</w:t>
      </w:r>
      <w:r w:rsidRPr="0047397F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年考试录用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参照公务员法管理事业单位工作人员</w:t>
      </w:r>
      <w:r w:rsidRPr="0047397F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拟录用人员名单</w:t>
      </w:r>
    </w:p>
    <w:p w:rsidR="00D83F73" w:rsidRDefault="00D83F73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1080"/>
        <w:gridCol w:w="1080"/>
        <w:gridCol w:w="1080"/>
        <w:gridCol w:w="1260"/>
        <w:gridCol w:w="720"/>
        <w:gridCol w:w="540"/>
        <w:gridCol w:w="1260"/>
        <w:gridCol w:w="1800"/>
        <w:gridCol w:w="900"/>
        <w:gridCol w:w="900"/>
        <w:gridCol w:w="540"/>
        <w:gridCol w:w="540"/>
        <w:gridCol w:w="720"/>
        <w:gridCol w:w="900"/>
      </w:tblGrid>
      <w:tr w:rsidR="00D83F73" w:rsidTr="000C526F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Pr="00B251B2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251B2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Pr="00B251B2" w:rsidRDefault="00D83F73" w:rsidP="000C526F">
            <w:pPr>
              <w:widowControl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</w:pPr>
            <w:r w:rsidRPr="00B251B2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Pr="00B251B2" w:rsidRDefault="00D83F73" w:rsidP="000C526F">
            <w:pPr>
              <w:widowControl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</w:pPr>
            <w:r w:rsidRPr="00B251B2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Pr="00B251B2" w:rsidRDefault="00D83F73" w:rsidP="000C526F">
            <w:pPr>
              <w:widowControl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</w:pPr>
            <w:r w:rsidRPr="00B251B2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职位名称</w:t>
            </w:r>
            <w:r w:rsidRPr="00B251B2"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  <w:t>(</w:t>
            </w:r>
            <w:r w:rsidRPr="00B251B2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代码</w:t>
            </w:r>
            <w:r w:rsidRPr="00B251B2"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Pr="00B251B2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251B2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Pr="00B251B2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251B2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Pr="00B251B2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251B2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Pr="00B251B2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251B2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Pr="00B251B2" w:rsidRDefault="00D83F73" w:rsidP="000C526F">
            <w:pPr>
              <w:widowControl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</w:pPr>
            <w:r w:rsidRPr="00B251B2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所在工作单位或</w:t>
            </w:r>
          </w:p>
          <w:p w:rsidR="00D83F73" w:rsidRPr="00B251B2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251B2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83F73" w:rsidRPr="00B251B2" w:rsidRDefault="00D83F73" w:rsidP="000C526F">
            <w:pPr>
              <w:widowControl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</w:pPr>
            <w:r w:rsidRPr="00B251B2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笔试</w:t>
            </w:r>
          </w:p>
          <w:p w:rsidR="00D83F73" w:rsidRPr="00B251B2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251B2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83F73" w:rsidRPr="00B251B2" w:rsidRDefault="00D83F73" w:rsidP="000C526F">
            <w:pPr>
              <w:widowControl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</w:pPr>
            <w:r w:rsidRPr="00B251B2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面试</w:t>
            </w:r>
          </w:p>
          <w:p w:rsidR="00D83F73" w:rsidRPr="00B251B2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251B2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成绩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83F73" w:rsidRPr="00B251B2" w:rsidRDefault="00D83F73" w:rsidP="000C526F">
            <w:pPr>
              <w:widowControl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</w:pPr>
            <w:r w:rsidRPr="00B251B2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照顾</w:t>
            </w:r>
          </w:p>
          <w:p w:rsidR="00D83F73" w:rsidRPr="00B251B2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251B2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加分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Pr="00B251B2" w:rsidRDefault="00D83F73" w:rsidP="000C526F">
            <w:pPr>
              <w:widowControl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</w:pPr>
            <w:r w:rsidRPr="00B251B2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综合</w:t>
            </w:r>
          </w:p>
          <w:p w:rsidR="00D83F73" w:rsidRPr="00B251B2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251B2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成绩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83F73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体检</w:t>
            </w:r>
          </w:p>
          <w:p w:rsidR="00D83F73" w:rsidRPr="00B251B2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结论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Pr="00B251B2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251B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职位排名</w:t>
            </w:r>
          </w:p>
        </w:tc>
      </w:tr>
      <w:tr w:rsidR="00D83F73" w:rsidTr="000C526F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Default="00D83F73" w:rsidP="000C526F">
            <w:pPr>
              <w:jc w:val="center"/>
            </w:pPr>
            <w:r w:rsidRPr="0023572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来宾市财政局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Pr="000F244F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F244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来宾市财政投资评审中心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Pr="000F244F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220008002001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Pr="000F244F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江欣忆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Pr="000F244F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壮</w:t>
            </w:r>
            <w:r w:rsidRPr="000F244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Pr="000F244F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E511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15122021211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Pr="00AC3FB0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E511F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广西来宾市忻城县欧洞乡人民政府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83F73" w:rsidRPr="00AC3FB0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83F73" w:rsidRPr="00AC3FB0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79.7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83F73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Pr="00AC3FB0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219.4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83F73" w:rsidRDefault="00D83F73" w:rsidP="000C526F">
            <w:pPr>
              <w:jc w:val="center"/>
            </w:pPr>
            <w:r w:rsidRPr="0080223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F73" w:rsidRDefault="00D83F73" w:rsidP="000C52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D83F73" w:rsidRPr="000C526F" w:rsidRDefault="00D83F73"/>
    <w:sectPr w:rsidR="00D83F73" w:rsidRPr="000C526F" w:rsidSect="000C52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F73" w:rsidRDefault="00D83F73">
      <w:r>
        <w:separator/>
      </w:r>
    </w:p>
  </w:endnote>
  <w:endnote w:type="continuationSeparator" w:id="0">
    <w:p w:rsidR="00D83F73" w:rsidRDefault="00D83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F73" w:rsidRDefault="00D83F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F73" w:rsidRDefault="00D83F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F73" w:rsidRDefault="00D83F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F73" w:rsidRDefault="00D83F73">
      <w:r>
        <w:separator/>
      </w:r>
    </w:p>
  </w:footnote>
  <w:footnote w:type="continuationSeparator" w:id="0">
    <w:p w:rsidR="00D83F73" w:rsidRDefault="00D83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F73" w:rsidRDefault="00D83F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F73" w:rsidRDefault="00D83F73" w:rsidP="00E9319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F73" w:rsidRDefault="00D83F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26F"/>
    <w:rsid w:val="000C526F"/>
    <w:rsid w:val="000F244F"/>
    <w:rsid w:val="0023572F"/>
    <w:rsid w:val="0047397F"/>
    <w:rsid w:val="007309E4"/>
    <w:rsid w:val="00802232"/>
    <w:rsid w:val="0091786D"/>
    <w:rsid w:val="00994A4B"/>
    <w:rsid w:val="00AC3FB0"/>
    <w:rsid w:val="00B251B2"/>
    <w:rsid w:val="00B67956"/>
    <w:rsid w:val="00D83F73"/>
    <w:rsid w:val="00D93796"/>
    <w:rsid w:val="00DE511F"/>
    <w:rsid w:val="00E9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6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3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E1A86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93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E1A86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</Words>
  <Characters>192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来宾市财政局2015年考试录用参照公务员法管理事业单位工作人员拟录用人员名单</dc:title>
  <dc:subject/>
  <dc:creator>微软用户</dc:creator>
  <cp:keywords/>
  <dc:description/>
  <cp:lastModifiedBy>微软用户</cp:lastModifiedBy>
  <cp:revision>2</cp:revision>
  <dcterms:created xsi:type="dcterms:W3CDTF">2016-04-27T14:43:00Z</dcterms:created>
  <dcterms:modified xsi:type="dcterms:W3CDTF">2016-04-27T14:43:00Z</dcterms:modified>
</cp:coreProperties>
</file>