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66" w:rsidRDefault="001E2666">
      <w:pPr>
        <w:rPr>
          <w:rFonts w:ascii="黑体" w:eastAsia="黑体" w:hAnsi="华文中宋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附件</w:t>
      </w:r>
      <w:r>
        <w:rPr>
          <w:rFonts w:ascii="黑体" w:eastAsia="黑体" w:hAnsi="华文中宋"/>
          <w:sz w:val="36"/>
          <w:szCs w:val="36"/>
        </w:rPr>
        <w:t>1</w:t>
      </w:r>
      <w:r>
        <w:rPr>
          <w:rFonts w:ascii="黑体" w:eastAsia="黑体" w:hAnsi="华文中宋" w:hint="eastAsia"/>
          <w:sz w:val="36"/>
          <w:szCs w:val="36"/>
        </w:rPr>
        <w:t>：</w:t>
      </w:r>
    </w:p>
    <w:p w:rsidR="001E2666" w:rsidRPr="00586F51" w:rsidRDefault="001E2666">
      <w:pPr>
        <w:jc w:val="center"/>
        <w:rPr>
          <w:rFonts w:ascii="方正小标宋_GBK" w:eastAsia="方正小标宋_GBK" w:hAnsi="华文中宋"/>
          <w:sz w:val="36"/>
          <w:szCs w:val="36"/>
        </w:rPr>
      </w:pPr>
      <w:r w:rsidRPr="00586F51">
        <w:rPr>
          <w:rFonts w:ascii="方正小标宋_GBK" w:eastAsia="方正小标宋_GBK" w:hAnsi="华文中宋" w:hint="eastAsia"/>
          <w:sz w:val="36"/>
          <w:szCs w:val="36"/>
        </w:rPr>
        <w:t>攀枝花市</w:t>
      </w:r>
      <w:r>
        <w:rPr>
          <w:rFonts w:ascii="方正小标宋_GBK" w:eastAsia="方正小标宋_GBK" w:hAnsi="华文中宋" w:hint="eastAsia"/>
          <w:sz w:val="36"/>
          <w:szCs w:val="36"/>
        </w:rPr>
        <w:t>大学中专招生委员会办公室</w:t>
      </w:r>
      <w:r w:rsidRPr="00586F51">
        <w:rPr>
          <w:rFonts w:ascii="方正小标宋_GBK" w:eastAsia="方正小标宋_GBK" w:hAnsi="华文中宋" w:hint="eastAsia"/>
          <w:sz w:val="36"/>
          <w:szCs w:val="36"/>
        </w:rPr>
        <w:t>公开考</w:t>
      </w:r>
      <w:bookmarkStart w:id="0" w:name="_GoBack"/>
      <w:bookmarkEnd w:id="0"/>
      <w:r>
        <w:rPr>
          <w:rFonts w:ascii="方正小标宋_GBK" w:eastAsia="方正小标宋_GBK" w:hAnsi="华文中宋" w:hint="eastAsia"/>
          <w:sz w:val="36"/>
          <w:szCs w:val="36"/>
        </w:rPr>
        <w:t>聘工作人员</w:t>
      </w:r>
      <w:r w:rsidRPr="00586F51">
        <w:rPr>
          <w:rFonts w:ascii="方正小标宋_GBK" w:eastAsia="方正小标宋_GBK" w:hAnsi="华文中宋" w:hint="eastAsia"/>
          <w:sz w:val="36"/>
          <w:szCs w:val="36"/>
        </w:rPr>
        <w:t>职位表</w:t>
      </w:r>
    </w:p>
    <w:p w:rsidR="001E2666" w:rsidRDefault="001E2666">
      <w:pPr>
        <w:jc w:val="center"/>
        <w:rPr>
          <w:rFonts w:ascii="黑体" w:eastAsia="黑体"/>
          <w:sz w:val="44"/>
          <w:szCs w:val="44"/>
        </w:rPr>
      </w:pPr>
    </w:p>
    <w:tbl>
      <w:tblPr>
        <w:tblW w:w="14372" w:type="dxa"/>
        <w:jc w:val="center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2"/>
        <w:gridCol w:w="1782"/>
        <w:gridCol w:w="1613"/>
        <w:gridCol w:w="1659"/>
        <w:gridCol w:w="944"/>
        <w:gridCol w:w="1638"/>
        <w:gridCol w:w="1409"/>
        <w:gridCol w:w="3272"/>
        <w:gridCol w:w="993"/>
      </w:tblGrid>
      <w:tr w:rsidR="001E2666" w:rsidRPr="00586F51">
        <w:trPr>
          <w:trHeight w:val="645"/>
          <w:jc w:val="center"/>
        </w:trPr>
        <w:tc>
          <w:tcPr>
            <w:tcW w:w="1062" w:type="dxa"/>
            <w:vMerge w:val="restart"/>
            <w:vAlign w:val="center"/>
          </w:tcPr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586F51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82" w:type="dxa"/>
            <w:vMerge w:val="restart"/>
            <w:vAlign w:val="center"/>
          </w:tcPr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586F51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单位</w:t>
            </w:r>
          </w:p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586F51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1613" w:type="dxa"/>
            <w:vMerge w:val="restart"/>
            <w:vAlign w:val="center"/>
          </w:tcPr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586F51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岗位</w:t>
            </w:r>
          </w:p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586F51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1659" w:type="dxa"/>
            <w:vMerge w:val="restart"/>
            <w:vAlign w:val="center"/>
          </w:tcPr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586F51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岗位</w:t>
            </w:r>
          </w:p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586F51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944" w:type="dxa"/>
            <w:vMerge w:val="restart"/>
            <w:vAlign w:val="center"/>
          </w:tcPr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586F51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考调人数</w:t>
            </w:r>
          </w:p>
        </w:tc>
        <w:tc>
          <w:tcPr>
            <w:tcW w:w="6319" w:type="dxa"/>
            <w:gridSpan w:val="3"/>
            <w:vAlign w:val="center"/>
          </w:tcPr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586F51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岗位要求条件</w:t>
            </w:r>
          </w:p>
        </w:tc>
        <w:tc>
          <w:tcPr>
            <w:tcW w:w="993" w:type="dxa"/>
            <w:vMerge w:val="restart"/>
            <w:vAlign w:val="center"/>
          </w:tcPr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586F51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1E2666" w:rsidRPr="00586F51">
        <w:trPr>
          <w:trHeight w:val="516"/>
          <w:jc w:val="center"/>
        </w:trPr>
        <w:tc>
          <w:tcPr>
            <w:tcW w:w="1062" w:type="dxa"/>
            <w:vMerge/>
            <w:vAlign w:val="center"/>
          </w:tcPr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vMerge/>
            <w:vAlign w:val="center"/>
          </w:tcPr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vMerge/>
            <w:vAlign w:val="center"/>
          </w:tcPr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586F51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409" w:type="dxa"/>
            <w:vAlign w:val="center"/>
          </w:tcPr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586F51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3272" w:type="dxa"/>
            <w:vAlign w:val="center"/>
          </w:tcPr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586F51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其他要求</w:t>
            </w:r>
          </w:p>
        </w:tc>
        <w:tc>
          <w:tcPr>
            <w:tcW w:w="993" w:type="dxa"/>
            <w:vMerge/>
            <w:vAlign w:val="center"/>
          </w:tcPr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</w:tr>
      <w:tr w:rsidR="001E2666" w:rsidRPr="00586F51">
        <w:trPr>
          <w:trHeight w:val="1815"/>
          <w:jc w:val="center"/>
        </w:trPr>
        <w:tc>
          <w:tcPr>
            <w:tcW w:w="1062" w:type="dxa"/>
            <w:vAlign w:val="center"/>
          </w:tcPr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86F51">
              <w:rPr>
                <w:rFonts w:ascii="仿宋" w:eastAsia="仿宋" w:hAnsi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82" w:type="dxa"/>
            <w:vAlign w:val="center"/>
          </w:tcPr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86F51">
              <w:rPr>
                <w:rFonts w:ascii="仿宋" w:eastAsia="仿宋" w:hAnsi="仿宋" w:hint="eastAsia"/>
                <w:kern w:val="0"/>
                <w:sz w:val="24"/>
                <w:szCs w:val="24"/>
              </w:rPr>
              <w:t>攀枝花市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大学中专招生委员会办公室</w:t>
            </w:r>
          </w:p>
        </w:tc>
        <w:tc>
          <w:tcPr>
            <w:tcW w:w="1613" w:type="dxa"/>
            <w:vAlign w:val="center"/>
          </w:tcPr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会计管理岗</w:t>
            </w:r>
          </w:p>
        </w:tc>
        <w:tc>
          <w:tcPr>
            <w:tcW w:w="1659" w:type="dxa"/>
            <w:vAlign w:val="center"/>
          </w:tcPr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944" w:type="dxa"/>
            <w:vAlign w:val="center"/>
          </w:tcPr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86F51">
              <w:rPr>
                <w:rFonts w:ascii="仿宋" w:eastAsia="仿宋" w:hAnsi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638" w:type="dxa"/>
            <w:vAlign w:val="center"/>
          </w:tcPr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586F51">
              <w:rPr>
                <w:rFonts w:ascii="仿宋" w:eastAsia="仿宋" w:hAnsi="仿宋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409" w:type="dxa"/>
            <w:vAlign w:val="center"/>
          </w:tcPr>
          <w:p w:rsidR="001E2666" w:rsidRPr="00586F51" w:rsidRDefault="001E2666">
            <w:pPr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3272" w:type="dxa"/>
            <w:vAlign w:val="center"/>
          </w:tcPr>
          <w:p w:rsidR="001E2666" w:rsidRPr="00586F51" w:rsidRDefault="001E2666" w:rsidP="00766658">
            <w:pPr>
              <w:spacing w:line="240" w:lineRule="atLeas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有会计从业资格证书</w:t>
            </w:r>
            <w:r w:rsidRPr="00586F51">
              <w:rPr>
                <w:rFonts w:ascii="仿宋" w:eastAsia="仿宋" w:hAnsi="仿宋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工作年限满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年，会计岗位工作年限满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年，</w:t>
            </w:r>
            <w:r w:rsidRPr="00586F51">
              <w:rPr>
                <w:rFonts w:ascii="仿宋" w:eastAsia="仿宋" w:hAnsi="仿宋" w:hint="eastAsia"/>
                <w:kern w:val="0"/>
                <w:sz w:val="24"/>
                <w:szCs w:val="24"/>
              </w:rPr>
              <w:t>年龄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35</w:t>
            </w:r>
            <w:r w:rsidRPr="00586F51">
              <w:rPr>
                <w:rFonts w:ascii="仿宋" w:eastAsia="仿宋" w:hAnsi="仿宋" w:hint="eastAsia"/>
                <w:kern w:val="0"/>
                <w:sz w:val="24"/>
                <w:szCs w:val="24"/>
              </w:rPr>
              <w:t>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6"/>
                <w:attr w:name="Year" w:val="1980"/>
              </w:smartTagPr>
              <w:r w:rsidRPr="00586F51">
                <w:rPr>
                  <w:rFonts w:ascii="仿宋" w:eastAsia="仿宋" w:hAnsi="仿宋"/>
                  <w:kern w:val="0"/>
                  <w:sz w:val="24"/>
                  <w:szCs w:val="24"/>
                </w:rPr>
                <w:t>19</w:t>
              </w:r>
              <w:r>
                <w:rPr>
                  <w:rFonts w:ascii="仿宋" w:eastAsia="仿宋" w:hAnsi="仿宋"/>
                  <w:kern w:val="0"/>
                  <w:sz w:val="24"/>
                  <w:szCs w:val="24"/>
                </w:rPr>
                <w:t>80</w:t>
              </w:r>
              <w:r w:rsidRPr="00586F51">
                <w:rPr>
                  <w:rFonts w:ascii="仿宋" w:eastAsia="仿宋" w:hAnsi="仿宋" w:hint="eastAsia"/>
                  <w:kern w:val="0"/>
                  <w:sz w:val="24"/>
                  <w:szCs w:val="24"/>
                </w:rPr>
                <w:t>年</w:t>
              </w:r>
              <w:r>
                <w:rPr>
                  <w:rFonts w:ascii="仿宋" w:eastAsia="仿宋" w:hAnsi="仿宋"/>
                  <w:kern w:val="0"/>
                  <w:sz w:val="24"/>
                  <w:szCs w:val="24"/>
                </w:rPr>
                <w:t>6</w:t>
              </w:r>
              <w:r w:rsidRPr="00586F51">
                <w:rPr>
                  <w:rFonts w:ascii="仿宋" w:eastAsia="仿宋" w:hAnsi="仿宋" w:hint="eastAsia"/>
                  <w:kern w:val="0"/>
                  <w:sz w:val="24"/>
                  <w:szCs w:val="24"/>
                </w:rPr>
                <w:t>月</w:t>
              </w:r>
              <w:r>
                <w:rPr>
                  <w:rFonts w:ascii="仿宋" w:eastAsia="仿宋" w:hAnsi="仿宋"/>
                  <w:kern w:val="0"/>
                  <w:sz w:val="24"/>
                  <w:szCs w:val="24"/>
                </w:rPr>
                <w:t>3</w:t>
              </w:r>
              <w:r w:rsidRPr="00586F51">
                <w:rPr>
                  <w:rFonts w:ascii="仿宋" w:eastAsia="仿宋" w:hAnsi="仿宋" w:hint="eastAsia"/>
                  <w:kern w:val="0"/>
                  <w:sz w:val="24"/>
                  <w:szCs w:val="24"/>
                </w:rPr>
                <w:t>日</w:t>
              </w:r>
            </w:smartTag>
            <w:r w:rsidRPr="00586F51">
              <w:rPr>
                <w:rFonts w:ascii="仿宋" w:eastAsia="仿宋" w:hAnsi="仿宋" w:hint="eastAsia"/>
                <w:kern w:val="0"/>
                <w:sz w:val="24"/>
                <w:szCs w:val="24"/>
              </w:rPr>
              <w:t>以后出生）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，县（区）报考的，应</w:t>
            </w:r>
            <w:r w:rsidRPr="00E9247B">
              <w:rPr>
                <w:rFonts w:ascii="仿宋" w:eastAsia="仿宋" w:hAnsi="仿宋" w:hint="eastAsia"/>
                <w:kern w:val="0"/>
                <w:sz w:val="24"/>
                <w:szCs w:val="24"/>
              </w:rPr>
              <w:t>在县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</w:t>
            </w:r>
            <w:r w:rsidRPr="00E9247B">
              <w:rPr>
                <w:rFonts w:ascii="仿宋" w:eastAsia="仿宋" w:hAnsi="仿宋" w:hint="eastAsia"/>
                <w:kern w:val="0"/>
                <w:sz w:val="24"/>
                <w:szCs w:val="24"/>
              </w:rPr>
              <w:t>区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）及以下工作单位的会计岗位工作满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年</w:t>
            </w:r>
            <w:r w:rsidRPr="00586F51">
              <w:rPr>
                <w:rFonts w:ascii="仿宋" w:eastAsia="仿宋" w:hAnsi="仿宋" w:hint="eastAsia"/>
                <w:kern w:val="0"/>
                <w:sz w:val="24"/>
                <w:szCs w:val="24"/>
              </w:rPr>
              <w:t>，本市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公益一类</w:t>
            </w:r>
            <w:r w:rsidRPr="00586F51">
              <w:rPr>
                <w:rFonts w:ascii="仿宋" w:eastAsia="仿宋" w:hAnsi="仿宋" w:hint="eastAsia"/>
                <w:kern w:val="0"/>
                <w:sz w:val="24"/>
                <w:szCs w:val="24"/>
              </w:rPr>
              <w:t>在编在岗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的事业单位人员</w:t>
            </w:r>
            <w:r w:rsidRPr="00586F51">
              <w:rPr>
                <w:rFonts w:ascii="仿宋" w:eastAsia="仿宋" w:hAnsi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993" w:type="dxa"/>
            <w:vAlign w:val="center"/>
          </w:tcPr>
          <w:p w:rsidR="001E2666" w:rsidRPr="00586F51" w:rsidRDefault="001E2666" w:rsidP="001E2666">
            <w:pPr>
              <w:spacing w:line="240" w:lineRule="atLeast"/>
              <w:ind w:firstLineChars="150" w:firstLine="316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1E2666" w:rsidRDefault="001E2666"/>
    <w:p w:rsidR="001E2666" w:rsidRDefault="001E2666"/>
    <w:sectPr w:rsidR="001E2666" w:rsidSect="004E57D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C78"/>
    <w:rsid w:val="000658AF"/>
    <w:rsid w:val="00085A3F"/>
    <w:rsid w:val="000C16F4"/>
    <w:rsid w:val="000F2176"/>
    <w:rsid w:val="00113E06"/>
    <w:rsid w:val="00137CCF"/>
    <w:rsid w:val="0015113A"/>
    <w:rsid w:val="00162C7E"/>
    <w:rsid w:val="001A2531"/>
    <w:rsid w:val="001E2666"/>
    <w:rsid w:val="00212919"/>
    <w:rsid w:val="0023059F"/>
    <w:rsid w:val="002306EC"/>
    <w:rsid w:val="00256592"/>
    <w:rsid w:val="002866E2"/>
    <w:rsid w:val="002A16CF"/>
    <w:rsid w:val="002C3AE4"/>
    <w:rsid w:val="002D0E80"/>
    <w:rsid w:val="002E0392"/>
    <w:rsid w:val="00304636"/>
    <w:rsid w:val="00314BD7"/>
    <w:rsid w:val="00334705"/>
    <w:rsid w:val="00375281"/>
    <w:rsid w:val="00380FBF"/>
    <w:rsid w:val="00382E7C"/>
    <w:rsid w:val="00384166"/>
    <w:rsid w:val="003D2EB9"/>
    <w:rsid w:val="003D54E0"/>
    <w:rsid w:val="00412498"/>
    <w:rsid w:val="0041528E"/>
    <w:rsid w:val="00424AF6"/>
    <w:rsid w:val="0044658F"/>
    <w:rsid w:val="0046145F"/>
    <w:rsid w:val="004E57D8"/>
    <w:rsid w:val="004F3E9D"/>
    <w:rsid w:val="005109D9"/>
    <w:rsid w:val="00574C64"/>
    <w:rsid w:val="00577251"/>
    <w:rsid w:val="00586F51"/>
    <w:rsid w:val="0059354D"/>
    <w:rsid w:val="0059783B"/>
    <w:rsid w:val="005C1FB7"/>
    <w:rsid w:val="00630F95"/>
    <w:rsid w:val="00675955"/>
    <w:rsid w:val="006847F8"/>
    <w:rsid w:val="006964C0"/>
    <w:rsid w:val="006A66D4"/>
    <w:rsid w:val="006B0C44"/>
    <w:rsid w:val="006F5BE3"/>
    <w:rsid w:val="00713E61"/>
    <w:rsid w:val="0072673C"/>
    <w:rsid w:val="00742EEE"/>
    <w:rsid w:val="007436E3"/>
    <w:rsid w:val="00766658"/>
    <w:rsid w:val="00775D90"/>
    <w:rsid w:val="007953D3"/>
    <w:rsid w:val="007E6B1C"/>
    <w:rsid w:val="00811777"/>
    <w:rsid w:val="008133AC"/>
    <w:rsid w:val="00814325"/>
    <w:rsid w:val="00844208"/>
    <w:rsid w:val="0085198F"/>
    <w:rsid w:val="00851FA6"/>
    <w:rsid w:val="00872B89"/>
    <w:rsid w:val="008B2F26"/>
    <w:rsid w:val="008E63B7"/>
    <w:rsid w:val="00916BEA"/>
    <w:rsid w:val="00941E17"/>
    <w:rsid w:val="009923B7"/>
    <w:rsid w:val="009D315A"/>
    <w:rsid w:val="009E3231"/>
    <w:rsid w:val="00A22096"/>
    <w:rsid w:val="00A67771"/>
    <w:rsid w:val="00AA13FC"/>
    <w:rsid w:val="00AD10BF"/>
    <w:rsid w:val="00B01222"/>
    <w:rsid w:val="00B3540F"/>
    <w:rsid w:val="00B37636"/>
    <w:rsid w:val="00B37775"/>
    <w:rsid w:val="00B87740"/>
    <w:rsid w:val="00BC4798"/>
    <w:rsid w:val="00C03C50"/>
    <w:rsid w:val="00C1408C"/>
    <w:rsid w:val="00C46487"/>
    <w:rsid w:val="00C6568A"/>
    <w:rsid w:val="00CA3FFE"/>
    <w:rsid w:val="00CB601C"/>
    <w:rsid w:val="00CB7360"/>
    <w:rsid w:val="00CF7583"/>
    <w:rsid w:val="00D01063"/>
    <w:rsid w:val="00D251FC"/>
    <w:rsid w:val="00D40E33"/>
    <w:rsid w:val="00D47BA8"/>
    <w:rsid w:val="00D81D7E"/>
    <w:rsid w:val="00D8745C"/>
    <w:rsid w:val="00DC2829"/>
    <w:rsid w:val="00E14E7E"/>
    <w:rsid w:val="00E6005D"/>
    <w:rsid w:val="00E70C78"/>
    <w:rsid w:val="00E81A85"/>
    <w:rsid w:val="00E9247B"/>
    <w:rsid w:val="00EA7663"/>
    <w:rsid w:val="00F34E00"/>
    <w:rsid w:val="00F45BAC"/>
    <w:rsid w:val="00F72A7B"/>
    <w:rsid w:val="00F74A10"/>
    <w:rsid w:val="00FB17F2"/>
    <w:rsid w:val="00FD00C9"/>
    <w:rsid w:val="00FF7649"/>
    <w:rsid w:val="3CCD6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E57D8"/>
    <w:pPr>
      <w:widowControl w:val="0"/>
      <w:jc w:val="both"/>
    </w:pPr>
    <w:rPr>
      <w:rFonts w:cs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E5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E57D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E5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E57D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35</Words>
  <Characters>206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雷宏</dc:creator>
  <cp:keywords/>
  <dc:description/>
  <cp:lastModifiedBy>微软用户</cp:lastModifiedBy>
  <cp:revision>13</cp:revision>
  <cp:lastPrinted>2015-07-17T01:27:00Z</cp:lastPrinted>
  <dcterms:created xsi:type="dcterms:W3CDTF">2015-09-06T03:01:00Z</dcterms:created>
  <dcterms:modified xsi:type="dcterms:W3CDTF">2016-05-25T09:38:00Z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