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FF" w:rsidRPr="0020692A" w:rsidRDefault="004D4EFF" w:rsidP="0008625D">
      <w:pPr>
        <w:jc w:val="center"/>
        <w:rPr>
          <w:rFonts w:ascii="方正小标宋_GBK" w:eastAsia="方正小标宋_GBK"/>
          <w:sz w:val="44"/>
          <w:szCs w:val="44"/>
        </w:rPr>
      </w:pPr>
      <w:r w:rsidRPr="0020692A">
        <w:rPr>
          <w:rFonts w:ascii="方正小标宋_GBK" w:eastAsia="方正小标宋_GBK" w:hint="eastAsia"/>
          <w:sz w:val="44"/>
          <w:szCs w:val="44"/>
        </w:rPr>
        <w:t>南京市</w:t>
      </w:r>
      <w:r>
        <w:rPr>
          <w:rFonts w:ascii="方正小标宋_GBK" w:eastAsia="方正小标宋_GBK" w:hint="eastAsia"/>
          <w:sz w:val="44"/>
          <w:szCs w:val="44"/>
        </w:rPr>
        <w:t>机关事务管理局所属事业单位</w:t>
      </w:r>
    </w:p>
    <w:p w:rsidR="004D4EFF" w:rsidRPr="0008625D" w:rsidRDefault="004D4EFF" w:rsidP="005345B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8625D">
        <w:rPr>
          <w:rFonts w:ascii="方正小标宋_GBK" w:eastAsia="方正小标宋_GBK"/>
          <w:sz w:val="44"/>
          <w:szCs w:val="44"/>
        </w:rPr>
        <w:t>2016</w:t>
      </w:r>
      <w:r w:rsidRPr="0008625D">
        <w:rPr>
          <w:rFonts w:ascii="方正小标宋_GBK" w:eastAsia="方正小标宋_GBK" w:hint="eastAsia"/>
          <w:sz w:val="44"/>
          <w:szCs w:val="44"/>
        </w:rPr>
        <w:t>年上半年公开招聘进入面试人员名单</w:t>
      </w:r>
    </w:p>
    <w:tbl>
      <w:tblPr>
        <w:tblW w:w="14757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1540"/>
        <w:gridCol w:w="2099"/>
        <w:gridCol w:w="1531"/>
        <w:gridCol w:w="1446"/>
        <w:gridCol w:w="1418"/>
        <w:gridCol w:w="1559"/>
        <w:gridCol w:w="1417"/>
        <w:gridCol w:w="1560"/>
        <w:gridCol w:w="1417"/>
      </w:tblGrid>
      <w:tr w:rsidR="004D4EFF" w:rsidRPr="002A5BD5" w:rsidTr="001C1080">
        <w:trPr>
          <w:trHeight w:val="413"/>
        </w:trPr>
        <w:tc>
          <w:tcPr>
            <w:tcW w:w="770" w:type="dxa"/>
            <w:vMerge w:val="restart"/>
          </w:tcPr>
          <w:p w:rsidR="004D4EFF" w:rsidRPr="002A5BD5" w:rsidRDefault="004D4EFF" w:rsidP="009C0D29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40" w:type="dxa"/>
            <w:vMerge w:val="restart"/>
            <w:vAlign w:val="center"/>
          </w:tcPr>
          <w:p w:rsidR="004D4EFF" w:rsidRPr="002A5BD5" w:rsidRDefault="004D4EFF" w:rsidP="009E13AA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2099" w:type="dxa"/>
            <w:vMerge w:val="restart"/>
            <w:vAlign w:val="center"/>
          </w:tcPr>
          <w:p w:rsidR="004D4EFF" w:rsidRPr="002A5BD5" w:rsidRDefault="004D4EFF" w:rsidP="009E13AA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招聘单位</w:t>
            </w:r>
          </w:p>
        </w:tc>
        <w:tc>
          <w:tcPr>
            <w:tcW w:w="2977" w:type="dxa"/>
            <w:gridSpan w:val="2"/>
          </w:tcPr>
          <w:p w:rsidR="004D4EFF" w:rsidRPr="002A5BD5" w:rsidRDefault="004D4EFF" w:rsidP="00AA338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4D4EFF" w:rsidRPr="002A5BD5" w:rsidRDefault="004D4EFF" w:rsidP="009E13AA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1559" w:type="dxa"/>
            <w:vMerge w:val="restart"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进入面试</w:t>
            </w:r>
          </w:p>
          <w:p w:rsidR="004D4EFF" w:rsidRPr="002A5BD5" w:rsidRDefault="004D4EFF" w:rsidP="00AA3388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4D4EFF" w:rsidRPr="002A5BD5" w:rsidRDefault="004D4EFF" w:rsidP="009E13AA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560" w:type="dxa"/>
            <w:vMerge w:val="restart"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本招聘岗位内排名</w:t>
            </w:r>
          </w:p>
        </w:tc>
        <w:tc>
          <w:tcPr>
            <w:tcW w:w="1417" w:type="dxa"/>
            <w:vMerge w:val="restart"/>
            <w:vAlign w:val="center"/>
          </w:tcPr>
          <w:p w:rsidR="004D4EFF" w:rsidRPr="002A5BD5" w:rsidRDefault="004D4EFF" w:rsidP="009E13AA">
            <w:pPr>
              <w:spacing w:after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其他说明</w:t>
            </w:r>
          </w:p>
        </w:tc>
      </w:tr>
      <w:tr w:rsidR="004D4EFF" w:rsidRPr="00AA3388" w:rsidTr="001C1080">
        <w:trPr>
          <w:trHeight w:val="492"/>
        </w:trPr>
        <w:tc>
          <w:tcPr>
            <w:tcW w:w="770" w:type="dxa"/>
            <w:vMerge/>
          </w:tcPr>
          <w:p w:rsidR="004D4EFF" w:rsidRPr="002A5BD5" w:rsidRDefault="004D4EFF" w:rsidP="009C0D29">
            <w:pPr>
              <w:spacing w:after="0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40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099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531" w:type="dxa"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446" w:type="dxa"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2A5BD5">
              <w:rPr>
                <w:rFonts w:ascii="仿宋" w:eastAsia="仿宋" w:hAnsi="仿宋" w:hint="eastAsia"/>
                <w:b/>
                <w:sz w:val="28"/>
                <w:szCs w:val="28"/>
              </w:rPr>
              <w:t>岗位类别</w:t>
            </w:r>
          </w:p>
        </w:tc>
        <w:tc>
          <w:tcPr>
            <w:tcW w:w="1418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D4EFF" w:rsidRPr="002A5BD5" w:rsidRDefault="004D4EFF" w:rsidP="00AA3388">
            <w:pPr>
              <w:spacing w:after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4EFF" w:rsidRPr="00AA3388" w:rsidTr="001C1080">
        <w:tc>
          <w:tcPr>
            <w:tcW w:w="770" w:type="dxa"/>
            <w:vAlign w:val="center"/>
          </w:tcPr>
          <w:p w:rsidR="004D4EFF" w:rsidRPr="00AD0338" w:rsidRDefault="004D4EFF" w:rsidP="00D07E2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财务人员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俐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46193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AA3388" w:rsidTr="001C1080">
        <w:tc>
          <w:tcPr>
            <w:tcW w:w="770" w:type="dxa"/>
            <w:vAlign w:val="center"/>
          </w:tcPr>
          <w:p w:rsidR="004D4EFF" w:rsidRPr="00AD0338" w:rsidRDefault="004D4EFF" w:rsidP="00D07E2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财务人员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乔佳伟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46193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D42088" w:rsidTr="001C1080">
        <w:tc>
          <w:tcPr>
            <w:tcW w:w="770" w:type="dxa"/>
            <w:vAlign w:val="center"/>
          </w:tcPr>
          <w:p w:rsidR="004D4EFF" w:rsidRPr="00AD0338" w:rsidRDefault="004D4EFF" w:rsidP="00D07E2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财务人员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刘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奕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46193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64"/>
        </w:trPr>
        <w:tc>
          <w:tcPr>
            <w:tcW w:w="770" w:type="dxa"/>
            <w:vAlign w:val="center"/>
          </w:tcPr>
          <w:p w:rsidR="004D4EFF" w:rsidRPr="00AD0338" w:rsidRDefault="004D4EFF" w:rsidP="00D07E2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财务人员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翟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敏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461934">
            <w:pPr>
              <w:spacing w:after="0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702"/>
        </w:trPr>
        <w:tc>
          <w:tcPr>
            <w:tcW w:w="770" w:type="dxa"/>
            <w:vAlign w:val="center"/>
          </w:tcPr>
          <w:p w:rsidR="004D4EFF" w:rsidRPr="00AD0338" w:rsidRDefault="004D4EFF" w:rsidP="00D07E2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财务人员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1E6657">
            <w:pPr>
              <w:spacing w:after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08625D">
              <w:rPr>
                <w:rFonts w:ascii="仿宋_GB2312" w:eastAsia="仿宋_GB2312" w:hAnsi="Times New Roman" w:hint="eastAsia"/>
                <w:sz w:val="24"/>
                <w:szCs w:val="24"/>
              </w:rPr>
              <w:t>张慧洁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D4EFF" w:rsidRPr="00AA3388" w:rsidRDefault="004D4EFF" w:rsidP="00461934">
            <w:pPr>
              <w:spacing w:after="0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4D4EFF">
            <w:pPr>
              <w:spacing w:after="0"/>
              <w:ind w:firstLineChars="100" w:firstLine="31680"/>
              <w:rPr>
                <w:rFonts w:ascii="仿宋" w:eastAsia="仿宋" w:hAnsi="仿宋"/>
                <w:sz w:val="24"/>
                <w:szCs w:val="24"/>
              </w:rPr>
            </w:pPr>
            <w:r w:rsidRPr="00AD0338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/>
                <w:sz w:val="24"/>
                <w:szCs w:val="24"/>
              </w:rPr>
              <w:t xml:space="preserve">   </w:t>
            </w: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王鹤翔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76.8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D4EFF" w:rsidRPr="00AA3388" w:rsidRDefault="004D4EFF" w:rsidP="00461934">
            <w:pPr>
              <w:spacing w:after="0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高盼盼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76.67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梁泽南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75.27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袁</w:t>
            </w:r>
            <w:r w:rsidRPr="0008625D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鹏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73.73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int="eastAsia"/>
                <w:sz w:val="24"/>
                <w:szCs w:val="24"/>
              </w:rPr>
              <w:t>马丽娜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73.53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D4EFF" w:rsidRPr="002A5BD5" w:rsidRDefault="004D4EFF" w:rsidP="00D867CB">
            <w:pPr>
              <w:spacing w:after="0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D867CB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540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南京市市级机关房产管理中心</w:t>
            </w:r>
          </w:p>
        </w:tc>
        <w:tc>
          <w:tcPr>
            <w:tcW w:w="1531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房产管理</w:t>
            </w:r>
          </w:p>
        </w:tc>
        <w:tc>
          <w:tcPr>
            <w:tcW w:w="1446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1418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4EFF" w:rsidRPr="0008625D" w:rsidRDefault="004D4EFF" w:rsidP="007F6B82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8625D">
              <w:rPr>
                <w:rFonts w:ascii="仿宋_GB2312" w:eastAsia="仿宋_GB2312" w:hint="eastAsia"/>
                <w:sz w:val="24"/>
                <w:szCs w:val="24"/>
              </w:rPr>
              <w:t>杨玉新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72.73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7F6B82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D4EFF" w:rsidRPr="00AA3388" w:rsidRDefault="004D4EFF" w:rsidP="00D867CB">
            <w:pPr>
              <w:spacing w:after="0"/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蕾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78.93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颖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66.13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人力资源管理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肖金兰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61.47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、第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名主动放弃</w:t>
            </w: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技术咨询服务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李亚南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66.6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技术咨询服务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倩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65.27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44"/>
                <w:szCs w:val="44"/>
              </w:rPr>
            </w:pPr>
          </w:p>
        </w:tc>
      </w:tr>
      <w:tr w:rsidR="004D4EFF" w:rsidRPr="00AA3388" w:rsidTr="001C1080">
        <w:trPr>
          <w:trHeight w:val="698"/>
        </w:trPr>
        <w:tc>
          <w:tcPr>
            <w:tcW w:w="770" w:type="dxa"/>
            <w:vAlign w:val="center"/>
          </w:tcPr>
          <w:p w:rsidR="004D4EFF" w:rsidRPr="00AD0338" w:rsidRDefault="004D4EFF" w:rsidP="000862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540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209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南京市公共机构节能管理中心</w:t>
            </w:r>
          </w:p>
        </w:tc>
        <w:tc>
          <w:tcPr>
            <w:tcW w:w="1531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技术咨询服务</w:t>
            </w:r>
          </w:p>
        </w:tc>
        <w:tc>
          <w:tcPr>
            <w:tcW w:w="1446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专技岗</w:t>
            </w:r>
          </w:p>
        </w:tc>
        <w:tc>
          <w:tcPr>
            <w:tcW w:w="1418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刘雨轩</w:t>
            </w:r>
          </w:p>
        </w:tc>
        <w:tc>
          <w:tcPr>
            <w:tcW w:w="1417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63.87</w:t>
            </w:r>
          </w:p>
        </w:tc>
        <w:tc>
          <w:tcPr>
            <w:tcW w:w="1560" w:type="dxa"/>
            <w:vAlign w:val="center"/>
          </w:tcPr>
          <w:p w:rsidR="004D4EFF" w:rsidRPr="00381871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1871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D4EFF" w:rsidRDefault="004D4EFF" w:rsidP="001E6657">
            <w:pPr>
              <w:spacing w:after="0"/>
              <w:jc w:val="center"/>
              <w:rPr>
                <w:rFonts w:ascii="Times New Roman" w:eastAsia="仿宋_GB2312" w:hAnsi="Times New Roman"/>
                <w:sz w:val="44"/>
                <w:szCs w:val="44"/>
              </w:rPr>
            </w:pPr>
          </w:p>
        </w:tc>
      </w:tr>
    </w:tbl>
    <w:p w:rsidR="004D4EFF" w:rsidRDefault="004D4EFF" w:rsidP="00323B43">
      <w:bookmarkStart w:id="0" w:name="_GoBack"/>
      <w:bookmarkEnd w:id="0"/>
    </w:p>
    <w:sectPr w:rsidR="004D4EFF" w:rsidSect="0047734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FF" w:rsidRDefault="004D4EFF" w:rsidP="005345B0">
      <w:pPr>
        <w:spacing w:after="0"/>
      </w:pPr>
      <w:r>
        <w:separator/>
      </w:r>
    </w:p>
  </w:endnote>
  <w:endnote w:type="continuationSeparator" w:id="0">
    <w:p w:rsidR="004D4EFF" w:rsidRDefault="004D4EFF" w:rsidP="005345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FF" w:rsidRDefault="004D4EFF" w:rsidP="005345B0">
      <w:pPr>
        <w:spacing w:after="0"/>
      </w:pPr>
      <w:r>
        <w:separator/>
      </w:r>
    </w:p>
  </w:footnote>
  <w:footnote w:type="continuationSeparator" w:id="0">
    <w:p w:rsidR="004D4EFF" w:rsidRDefault="004D4EFF" w:rsidP="005345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346"/>
    <w:rsid w:val="0002087D"/>
    <w:rsid w:val="0003502E"/>
    <w:rsid w:val="0003591E"/>
    <w:rsid w:val="0008625D"/>
    <w:rsid w:val="000C7F1B"/>
    <w:rsid w:val="00100411"/>
    <w:rsid w:val="00143A47"/>
    <w:rsid w:val="001442A2"/>
    <w:rsid w:val="001C1080"/>
    <w:rsid w:val="001E6657"/>
    <w:rsid w:val="0020692A"/>
    <w:rsid w:val="00211313"/>
    <w:rsid w:val="002A5BD5"/>
    <w:rsid w:val="002F546C"/>
    <w:rsid w:val="00323B43"/>
    <w:rsid w:val="003753A5"/>
    <w:rsid w:val="00381871"/>
    <w:rsid w:val="003B30E9"/>
    <w:rsid w:val="003D37D8"/>
    <w:rsid w:val="00420EA6"/>
    <w:rsid w:val="004358AB"/>
    <w:rsid w:val="00461934"/>
    <w:rsid w:val="00477346"/>
    <w:rsid w:val="004D4EFF"/>
    <w:rsid w:val="00516E60"/>
    <w:rsid w:val="005345B0"/>
    <w:rsid w:val="00560C21"/>
    <w:rsid w:val="005A593C"/>
    <w:rsid w:val="005B5B04"/>
    <w:rsid w:val="006B1B9E"/>
    <w:rsid w:val="006B6188"/>
    <w:rsid w:val="006C0823"/>
    <w:rsid w:val="006F2F2B"/>
    <w:rsid w:val="00706FFD"/>
    <w:rsid w:val="007B60E3"/>
    <w:rsid w:val="007D75F6"/>
    <w:rsid w:val="007F2FA1"/>
    <w:rsid w:val="007F6B82"/>
    <w:rsid w:val="008276EB"/>
    <w:rsid w:val="0085286C"/>
    <w:rsid w:val="00876DC2"/>
    <w:rsid w:val="008B7726"/>
    <w:rsid w:val="00905DCD"/>
    <w:rsid w:val="009854CD"/>
    <w:rsid w:val="009A7E64"/>
    <w:rsid w:val="009B3228"/>
    <w:rsid w:val="009C0D29"/>
    <w:rsid w:val="009E13AA"/>
    <w:rsid w:val="009F3385"/>
    <w:rsid w:val="00A73BE7"/>
    <w:rsid w:val="00AA3388"/>
    <w:rsid w:val="00AA3B9C"/>
    <w:rsid w:val="00AD0338"/>
    <w:rsid w:val="00AD1C51"/>
    <w:rsid w:val="00B2671E"/>
    <w:rsid w:val="00B70865"/>
    <w:rsid w:val="00BA6734"/>
    <w:rsid w:val="00C26985"/>
    <w:rsid w:val="00C306EB"/>
    <w:rsid w:val="00D07E2A"/>
    <w:rsid w:val="00D30E71"/>
    <w:rsid w:val="00D42088"/>
    <w:rsid w:val="00D518BE"/>
    <w:rsid w:val="00D53474"/>
    <w:rsid w:val="00D84FBF"/>
    <w:rsid w:val="00D867CB"/>
    <w:rsid w:val="00D95EC1"/>
    <w:rsid w:val="00DB6E25"/>
    <w:rsid w:val="00DD7864"/>
    <w:rsid w:val="00E11C52"/>
    <w:rsid w:val="00E1450F"/>
    <w:rsid w:val="00E14B7D"/>
    <w:rsid w:val="00E20E0E"/>
    <w:rsid w:val="00E40C8B"/>
    <w:rsid w:val="00E82098"/>
    <w:rsid w:val="00E83500"/>
    <w:rsid w:val="00F20D77"/>
    <w:rsid w:val="00F430DA"/>
    <w:rsid w:val="00F701FE"/>
    <w:rsid w:val="00F9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34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345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45B0"/>
    <w:rPr>
      <w:rFonts w:ascii="Tahoma" w:hAnsi="Tahoma" w:cs="Times New Roman"/>
      <w:kern w:val="0"/>
      <w:sz w:val="18"/>
    </w:rPr>
  </w:style>
  <w:style w:type="paragraph" w:styleId="Footer">
    <w:name w:val="footer"/>
    <w:basedOn w:val="Normal"/>
    <w:link w:val="FooterChar"/>
    <w:uiPriority w:val="99"/>
    <w:semiHidden/>
    <w:rsid w:val="005345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45B0"/>
    <w:rPr>
      <w:rFonts w:ascii="Tahoma" w:hAnsi="Tahoma" w:cs="Times New Roman"/>
      <w:kern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156</Words>
  <Characters>890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25</cp:revision>
  <cp:lastPrinted>2016-01-12T03:06:00Z</cp:lastPrinted>
  <dcterms:created xsi:type="dcterms:W3CDTF">2016-01-11T06:20:00Z</dcterms:created>
  <dcterms:modified xsi:type="dcterms:W3CDTF">2016-06-01T07:14:00Z</dcterms:modified>
</cp:coreProperties>
</file>