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B4" w:rsidRDefault="00A951B4">
      <w:pPr>
        <w:jc w:val="center"/>
        <w:rPr>
          <w:sz w:val="44"/>
          <w:szCs w:val="44"/>
        </w:rPr>
      </w:pPr>
    </w:p>
    <w:p w:rsidR="00A951B4" w:rsidRDefault="00A951B4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关于公布市直事业单位公开招聘</w:t>
      </w:r>
    </w:p>
    <w:p w:rsidR="00A951B4" w:rsidRDefault="00A951B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体检递补人员的公告</w:t>
      </w:r>
    </w:p>
    <w:p w:rsidR="00A951B4" w:rsidRDefault="00A951B4">
      <w:pPr>
        <w:spacing w:line="440" w:lineRule="exact"/>
        <w:jc w:val="left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</w:t>
      </w:r>
    </w:p>
    <w:p w:rsidR="00A951B4" w:rsidRDefault="00A951B4">
      <w:pPr>
        <w:spacing w:line="44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日发布《关于公布市直事业单位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年度第一次公开招聘体检入围人员的公告》后，陆续收到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位考生放弃体检资格的书面决定，为此，按照公告要求，就相应岗位体检人员进行递补，现就递补人员名单（详见下面）予以公告。</w:t>
      </w:r>
    </w:p>
    <w:p w:rsidR="00A951B4" w:rsidRDefault="00A951B4">
      <w:pPr>
        <w:spacing w:line="44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858" w:type="dxa"/>
        <w:jc w:val="center"/>
        <w:tblInd w:w="1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7"/>
        <w:gridCol w:w="2190"/>
        <w:gridCol w:w="1102"/>
        <w:gridCol w:w="1197"/>
        <w:gridCol w:w="855"/>
        <w:gridCol w:w="690"/>
        <w:gridCol w:w="813"/>
        <w:gridCol w:w="1474"/>
      </w:tblGrid>
      <w:tr w:rsidR="00A951B4" w:rsidRPr="00756680">
        <w:trPr>
          <w:trHeight w:val="567"/>
          <w:jc w:val="center"/>
        </w:trPr>
        <w:tc>
          <w:tcPr>
            <w:tcW w:w="885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绍兴市直事业单位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年度第一次公开招聘体检递补人员名单</w:t>
            </w:r>
          </w:p>
        </w:tc>
      </w:tr>
      <w:tr w:rsidR="00A951B4" w:rsidRPr="00756680">
        <w:trPr>
          <w:trHeight w:val="57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招聘单位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岗位名称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考试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成绩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成绩名次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备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注</w:t>
            </w:r>
          </w:p>
        </w:tc>
      </w:tr>
      <w:tr w:rsidR="00A951B4" w:rsidRPr="00756680">
        <w:trPr>
          <w:trHeight w:val="57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绍兴市法制服务中心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法律服务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张凤飞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73.95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该岗位共招聘</w:t>
            </w:r>
          </w:p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两名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放弃后递补</w:t>
            </w:r>
          </w:p>
        </w:tc>
      </w:tr>
      <w:tr w:rsidR="00A951B4" w:rsidRPr="00756680">
        <w:trPr>
          <w:trHeight w:val="57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王加琪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72.875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名放弃递补后递补</w:t>
            </w:r>
          </w:p>
        </w:tc>
      </w:tr>
      <w:tr w:rsidR="00A951B4" w:rsidRPr="00756680">
        <w:trPr>
          <w:trHeight w:val="28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绍兴市立医院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设备维修人员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龚溢君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68.175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1B4" w:rsidRDefault="00A951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名后递补</w:t>
            </w:r>
          </w:p>
        </w:tc>
      </w:tr>
    </w:tbl>
    <w:p w:rsidR="00A951B4" w:rsidRDefault="00A951B4"/>
    <w:p w:rsidR="00A951B4" w:rsidRDefault="00A951B4"/>
    <w:p w:rsidR="00A951B4" w:rsidRDefault="00A951B4">
      <w:pPr>
        <w:rPr>
          <w:rFonts w:ascii="仿宋_GB2312" w:eastAsia="仿宋_GB2312" w:hAnsi="仿宋_GB2312" w:cs="仿宋_GB2312"/>
          <w:sz w:val="32"/>
          <w:szCs w:val="32"/>
        </w:rPr>
      </w:pPr>
      <w:r>
        <w:t xml:space="preserve">               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绍兴市人力资源和社会保障局</w:t>
      </w:r>
    </w:p>
    <w:p w:rsidR="00A951B4" w:rsidRDefault="00A951B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二〇一六年六月十三日</w:t>
      </w:r>
    </w:p>
    <w:sectPr w:rsidR="00A951B4" w:rsidSect="00F73A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1B4" w:rsidRDefault="00A951B4">
      <w:r>
        <w:separator/>
      </w:r>
    </w:p>
  </w:endnote>
  <w:endnote w:type="continuationSeparator" w:id="0">
    <w:p w:rsidR="00A951B4" w:rsidRDefault="00A9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B4" w:rsidRDefault="00A951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B4" w:rsidRDefault="00A951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B4" w:rsidRDefault="00A951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1B4" w:rsidRDefault="00A951B4">
      <w:r>
        <w:separator/>
      </w:r>
    </w:p>
  </w:footnote>
  <w:footnote w:type="continuationSeparator" w:id="0">
    <w:p w:rsidR="00A951B4" w:rsidRDefault="00A9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B4" w:rsidRDefault="00A951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B4" w:rsidRDefault="00A951B4" w:rsidP="0025587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B4" w:rsidRDefault="00A951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0F34A23"/>
    <w:rsid w:val="0025587C"/>
    <w:rsid w:val="00756680"/>
    <w:rsid w:val="00A951B4"/>
    <w:rsid w:val="00D062AA"/>
    <w:rsid w:val="00F73ADB"/>
    <w:rsid w:val="23C74386"/>
    <w:rsid w:val="30F34A23"/>
    <w:rsid w:val="3E6B755A"/>
    <w:rsid w:val="5C1F21B0"/>
    <w:rsid w:val="6368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DB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5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61B83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255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1B83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62</Words>
  <Characters>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关于公布市直事业单位公开招聘</dc:title>
  <dc:subject/>
  <dc:creator>Administrator</dc:creator>
  <cp:keywords/>
  <dc:description/>
  <cp:lastModifiedBy>微软用户</cp:lastModifiedBy>
  <cp:revision>2</cp:revision>
  <dcterms:created xsi:type="dcterms:W3CDTF">2016-06-13T15:15:00Z</dcterms:created>
  <dcterms:modified xsi:type="dcterms:W3CDTF">2016-06-13T15:15:00Z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