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25" w:rsidRDefault="00A63425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sz w:val="32"/>
          <w:szCs w:val="40"/>
        </w:rPr>
        <w:t>1</w:t>
      </w:r>
      <w:r>
        <w:rPr>
          <w:rFonts w:hint="eastAsia"/>
          <w:sz w:val="32"/>
          <w:szCs w:val="40"/>
        </w:rPr>
        <w:t>：</w:t>
      </w:r>
    </w:p>
    <w:p w:rsidR="00A63425" w:rsidRDefault="00A63425" w:rsidP="00607A2B">
      <w:pPr>
        <w:jc w:val="center"/>
        <w:rPr>
          <w:rFonts w:ascii="宋体" w:cs="仿宋"/>
          <w:b/>
          <w:kern w:val="0"/>
          <w:sz w:val="36"/>
          <w:szCs w:val="36"/>
        </w:rPr>
      </w:pPr>
      <w:r w:rsidRPr="00607A2B">
        <w:rPr>
          <w:rFonts w:ascii="宋体" w:hAnsi="宋体" w:cs="仿宋" w:hint="eastAsia"/>
          <w:b/>
          <w:kern w:val="0"/>
          <w:sz w:val="36"/>
          <w:szCs w:val="36"/>
          <w:lang w:val="zh-CN"/>
        </w:rPr>
        <w:t>第一批</w:t>
      </w:r>
      <w:r w:rsidRPr="00607A2B">
        <w:rPr>
          <w:rFonts w:ascii="宋体" w:hAnsi="宋体" w:cs="仿宋" w:hint="eastAsia"/>
          <w:b/>
          <w:kern w:val="0"/>
          <w:sz w:val="36"/>
          <w:szCs w:val="36"/>
        </w:rPr>
        <w:t>进入笔试人员名单</w:t>
      </w:r>
    </w:p>
    <w:p w:rsidR="00A63425" w:rsidRPr="00607A2B" w:rsidRDefault="00A63425" w:rsidP="00607A2B">
      <w:pPr>
        <w:jc w:val="center"/>
        <w:rPr>
          <w:rFonts w:ascii="宋体"/>
          <w:b/>
          <w:sz w:val="36"/>
          <w:szCs w:val="36"/>
        </w:rPr>
      </w:pPr>
    </w:p>
    <w:tbl>
      <w:tblPr>
        <w:tblW w:w="9180" w:type="dxa"/>
        <w:jc w:val="center"/>
        <w:tblInd w:w="93" w:type="dxa"/>
        <w:tblLook w:val="0000"/>
      </w:tblPr>
      <w:tblGrid>
        <w:gridCol w:w="833"/>
        <w:gridCol w:w="4048"/>
        <w:gridCol w:w="1317"/>
        <w:gridCol w:w="2982"/>
      </w:tblGrid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0" w:name="RANGE!A1:D473"/>
            <w:bookmarkEnd w:id="0"/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6B57A5">
        <w:trPr>
          <w:trHeight w:val="45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003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（劳动监察辅助人员）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3405051****0120029</w:t>
            </w:r>
          </w:p>
        </w:tc>
      </w:tr>
      <w:tr w:rsidR="00A63425" w:rsidRPr="00896D81" w:rsidTr="006B57A5">
        <w:trPr>
          <w:trHeight w:val="443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黄培福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3405051****7261015</w:t>
            </w:r>
          </w:p>
        </w:tc>
      </w:tr>
      <w:tr w:rsidR="00A63425" w:rsidRPr="00896D81" w:rsidTr="006B57A5">
        <w:trPr>
          <w:trHeight w:val="463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项予婳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3405041****5190626</w:t>
            </w:r>
          </w:p>
        </w:tc>
      </w:tr>
      <w:tr w:rsidR="00A63425" w:rsidRPr="00896D81" w:rsidTr="006B57A5">
        <w:trPr>
          <w:trHeight w:val="468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3405051****7110054</w:t>
            </w:r>
          </w:p>
        </w:tc>
      </w:tr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004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（住建委县乡公路管理辅助人员）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倪雪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3405031****8260024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颜潇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3429221****6252015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张云哲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3405021****8220015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赵燕妮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3405041****9010022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龚赐缘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3405051****228121X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3405031****1050023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俞庆松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3390051****1118714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3405211****8171011</w:t>
            </w:r>
          </w:p>
        </w:tc>
      </w:tr>
      <w:tr w:rsidR="00A63425" w:rsidRPr="00896D81" w:rsidTr="00896D81">
        <w:trPr>
          <w:trHeight w:val="36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阮敏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3426261****8270178</w:t>
            </w:r>
          </w:p>
        </w:tc>
      </w:tr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005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（司法辅助人员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薛文娟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3401231****3144361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杜瑾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3405021****9210441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尚小云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3405211****3055029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徐扇扇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3405041****4200023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魏新梅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3405211****7295065</w:t>
            </w:r>
          </w:p>
        </w:tc>
      </w:tr>
      <w:tr w:rsidR="00A63425" w:rsidRPr="00896D81" w:rsidTr="00896D81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洪文娟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3405211****6120049</w:t>
            </w:r>
          </w:p>
        </w:tc>
      </w:tr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006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3405051****6130632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3405041****0090273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郑成峰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3405051****9221214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王智刚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3405041****3090219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3405031****3270214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汪乾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3405211****0170018</w:t>
            </w:r>
          </w:p>
        </w:tc>
      </w:tr>
      <w:tr w:rsidR="00A63425" w:rsidRPr="00896D81" w:rsidTr="00E631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张先童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3426261****6032070</w:t>
            </w:r>
          </w:p>
        </w:tc>
      </w:tr>
      <w:tr w:rsidR="00A63425" w:rsidRPr="00896D81" w:rsidTr="00A552F2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谈龙隆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3405021****8050610</w:t>
            </w:r>
          </w:p>
        </w:tc>
      </w:tr>
      <w:tr w:rsidR="00A63425" w:rsidRPr="00896D81" w:rsidTr="00A552F2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3405051****2300034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83D52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006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王刚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3426261****8144570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83D5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邵星晨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3405041****1190014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阮富明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3426261****0163276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陈启韩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3405041****2110214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陈扣骏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3405041****2160012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王子豪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3405021****629001X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袁珑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3405041****7020217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3405031****6260039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陶维前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3426251****7060877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车桢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3405031****0210213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郭亚光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3405021****8260237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龚明君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3405041****3100650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李彬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3405031****6160219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田海涛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3405041****0130039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3405041****0270639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尹继成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3405031****0170639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3405031****6040618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曹威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3405041****723061X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3405031****8150239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黄书鹏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3405031****7070016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3405051****8270419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陈金鑫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3405031****8220014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何振阳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3405031****1210216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谢斌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3405051****2120638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朱亦然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3405031****711041X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3426251****6141134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3405031****9210235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3405041****6150017</w:t>
            </w:r>
          </w:p>
        </w:tc>
      </w:tr>
      <w:tr w:rsidR="00A63425" w:rsidRPr="00896D81" w:rsidTr="00546493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3405031****1220634</w:t>
            </w:r>
          </w:p>
        </w:tc>
      </w:tr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31275D">
        <w:trPr>
          <w:trHeight w:val="39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陈晓茜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3405031****9030247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3405031****2180022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3405031****0300628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袁兴月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3405211****0100820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3405031****1080621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黄煌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3405031****2070425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3405041****2080224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3405031****1130225</w:t>
            </w:r>
          </w:p>
        </w:tc>
      </w:tr>
      <w:tr w:rsidR="00A63425" w:rsidRPr="00896D81" w:rsidTr="0031275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雷课敏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3405021****9280222</w:t>
            </w:r>
          </w:p>
        </w:tc>
      </w:tr>
      <w:tr w:rsidR="00A63425" w:rsidRPr="00896D81" w:rsidTr="00AE072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3405041****005002X</w:t>
            </w:r>
          </w:p>
        </w:tc>
      </w:tr>
      <w:tr w:rsidR="00A63425" w:rsidRPr="00896D81" w:rsidTr="00AE072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夏标静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3405211****6200821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A619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毛志月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3405051****1151220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A619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钱雯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3405041****806062X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A61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杨丽萍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3405211****5105424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彭苏苏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3405051****404122X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赵叶亮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3405021****0220015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3405031****8290412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沈婷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3405031****5300649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3405051****2291023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蔡凤至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3405021****9290021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3405051****1260029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2308221****3186848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童瑞琪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3405041****831022X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3405051****221102X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沈丽媛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3405051****9141027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王璨玮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3405041****8070647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姜维汉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3405041****1010633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冯光明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3405041****8070611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范后田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3405031****9060222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尹德娣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3405211****9032323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徐桂林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3426221****3161204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吴国芳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3405051****9181027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万柳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3405041****7070224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陈文文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3405031****3150424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范冬阳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3426261****1090039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3405031****9280227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3405051****5120027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纪丹丹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3405051****5060628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3405211****2170327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夏雪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3405041****320066X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李亚萍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3405211****9305424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3405051****2160022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洪安荣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3426231****2077924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周佳雪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3412211****2073122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马静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4130261****7201540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曹月文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3405021****8230621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潘礼娜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3405051****2080064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苏娴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3405051****0150627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苏袅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3405051****6130616</w:t>
            </w:r>
          </w:p>
        </w:tc>
      </w:tr>
      <w:tr w:rsidR="00A63425" w:rsidRPr="00896D81" w:rsidTr="00A45ABD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3405041****0010242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3402221****1180026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龙颖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3405051****9121221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吴婉琪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3405021****1120424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郭媛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3405041****5170222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王丹妮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3405021****4260028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3405051****1181609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金婧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3405031****8090449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颜艳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3405031****1280226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夏菁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3405051****1021024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沙鸥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3405021****1260029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江珊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3405211****8240547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盛程程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3405051****9221027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金琼丽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3405051****8291029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虞芳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3405031****7280642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3405031****0110023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汤敏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3405211****3210327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袁冶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3408241****6102417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何静静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3412221****7031548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侯仁霞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3405211****8091024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洪祥军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3405051****7060629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王艳君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3405051****1230621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姚娟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3405031****120022X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陶明霞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3405051****1231021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3405051****7201281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3405031****1170628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黎琰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3405031****7160246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唐珊珊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3405041****2220661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3426221****6228460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赵婧怡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3405031****0190629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魏雪晨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3405021****125062X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夏雪莲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3405051****1171029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郭群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3405031****3060624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袁安娴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3405051****4150048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周琬婷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3405031****1180028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3405051****1140024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刘颜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3405041****131002X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邵玉婷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3405041****8250622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张宏博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2224011****3134533</w:t>
            </w:r>
          </w:p>
        </w:tc>
      </w:tr>
      <w:tr w:rsidR="00A63425" w:rsidRPr="00896D81" w:rsidTr="00253AA6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3405211****1030048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3405051****1301023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王绍亮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3405211****1272832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3405051****1280626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3405051****3071029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熊海燕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3405041****5080027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汪超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3405021****6080616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3405051****905102X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3405211****4120024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彭晨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3405041****3120026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胡雪琦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3405041****4080225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王雅琴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3405041****8200642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胡传月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3405051****8141423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武慧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3405211****5300068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程曦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3405031****4210411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3405211****2051046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刘雪玮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3405031****2220426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江佼佼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3405211****1304429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谭雪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3405031****1030028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3405051****9201026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3405031****2270613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陶振亚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3405051****0080031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3405021****2220624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陶启芳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3405211****9053826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徐晓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3405211****1255247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吴圣爱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3405041****7050024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袁爽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3405041****0050222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3405021****330002X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闫欣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1426221****206372X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王妍璐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3405031****3140626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鲁承晨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3426261****7110383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余洁雯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3405041****1230623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3405051****528003X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周娇娇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3426011****0204383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张文智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3405051****1291429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童彤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3405041****8260028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曹文娟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3405211****8200064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陈序珍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3405211****2140348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翟超畅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3405031****2230423</w:t>
            </w:r>
          </w:p>
        </w:tc>
      </w:tr>
      <w:tr w:rsidR="00A63425" w:rsidRPr="00896D81" w:rsidTr="002F36F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宫馨云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3405031****7180425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3405041****2130020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3405051****6211422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许霞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3426251****8051284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薛丹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3405041****1050229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朱国静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3405211****8231846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刘靖云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3405021****7270446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3405031****2220024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高芸菲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3405211****8040048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3405031****8130460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谷燕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3405211****2030845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苏丽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3405051****5051421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陈燃燃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3405031****1240042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董璐璐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3402221****1120028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纪梅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3405051****2310643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徐晨瑶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3405041****5050620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费载芳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3405211****0202845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3405211****5084249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田甜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3405041****003024X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杨雨田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3405051****8260021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3405031****6040420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王蓓蕾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3405051****9241046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尤娟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3405051****1050029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王知娟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3405210****3110523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3405051****1140624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王永琳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3405021****1280022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孙楠楠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3405211****023504X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马梅园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3405041****2250623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3405051****8061228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张海康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3405031****6200017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胡德娟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3424231****8042346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王润雨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3405211****5160520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蒋靓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3405051****8220025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3405031****6160425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3405041****1110623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葛莉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3405041****8170425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3405051****6230620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庞哲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3405041****1250029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3405021****1160627</w:t>
            </w:r>
          </w:p>
        </w:tc>
      </w:tr>
      <w:tr w:rsidR="00A63425" w:rsidRPr="00896D81" w:rsidTr="00523351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许文康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3405051****201141X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丁君陶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3405051****4160021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邓影丹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3405051****2180049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3408811****4045344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李琳莉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3405211****3283320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3405041****6260222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李梦真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3405211****8120569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王小敏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3426221****4300125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贾项俊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3405041****0180642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朱云东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3405041****2030211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范艳荣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3426261****5120166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陈海燕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3405041****0090628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丁严萍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3405211****0085622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曹阔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3426261****2070012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孙振宇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3405041****2070611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许艳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3405051****2091423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李希冉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3405041****1010449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叶梦娇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3405021****6050427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刘纯光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3405051****1121030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李静文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3426261****1015383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侯阳磊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3405211****3050565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3405051****9260026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李黄秋艳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3405211****923002X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马燕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3405041****7180446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3405051****2191424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李青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3405021****4050221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3405021****6240041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彭雪莲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3401041****2220068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晋菊华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3405211****7106623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3405031****6230213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盛疆徽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3405051****6031022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刁玉琪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3426251****9071989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胡文莉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3405041****2010660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刘闽瑶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3405021****1160429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3405211****1165429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谢蓉蓉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3405051****6131221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汪莉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3405021****7190225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肖熔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3405041****6210227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杨晓曦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3405041****3130226</w:t>
            </w:r>
          </w:p>
        </w:tc>
      </w:tr>
      <w:tr w:rsidR="00A63425" w:rsidRPr="00896D81" w:rsidTr="000513A2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郑婷婷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3405211****9251021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207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007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  <w:t>(</w:t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佳山乡社区工作者</w:t>
            </w:r>
            <w:r w:rsidRPr="00896D81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芮洁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3405211****510004X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汪妍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4305031****2240621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邰文清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3405211****0051627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3424251****1226716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FE51F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韦锦青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3401231****0187728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石程程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3405051****9200028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孙倩钰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3405211****5243040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3405051****428104X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贾超群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3426231****2065320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朱龙祥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3405021****3010642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温璐馨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3405041****814024X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郭婷婷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3412821****5180343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3405211****1160026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云文雅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3405051****3201062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王彩芸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3405051****8041228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张婷婷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3405031****9240025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阮文倩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3405051****2071422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肖月婷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3405041****2140028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盛子薇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3405031****1080026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董琴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3450211****0096625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计清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3405041****4050228</w:t>
            </w:r>
          </w:p>
        </w:tc>
      </w:tr>
      <w:tr w:rsidR="00A63425" w:rsidRPr="00896D81" w:rsidTr="00F72EF8">
        <w:trPr>
          <w:trHeight w:val="344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万芳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4103051****7044029</w:t>
            </w:r>
          </w:p>
        </w:tc>
      </w:tr>
      <w:tr w:rsidR="00A63425" w:rsidRPr="00896D81" w:rsidTr="00896D81">
        <w:trPr>
          <w:trHeight w:val="46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008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（雨山街道社区工作者）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张定鑫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3405021****0070410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徐晓伟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3405041****9250658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刘珊珊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3405051****8200040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孟元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3405031****3060626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韩荣荣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3401041****7252545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汤晶珠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3405041****4050021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李红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3405031****0130328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李玉敏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3405021****1100628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3405051****9290022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3405041****707022X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陈岑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3405031****1270442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王洪雨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3426251****7110721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戴盛超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3405021****1090213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3405041****8110664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王彩芸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3405041****1040027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3405051****2240048</w:t>
            </w:r>
          </w:p>
        </w:tc>
      </w:tr>
      <w:tr w:rsidR="00A63425" w:rsidRPr="00896D81" w:rsidTr="0012572D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3405031****2080455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008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（雨山街道社区工作者）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3405041****1150222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张倩芸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3405021****3060026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陈海军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3405031****1030675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3405051****7180049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孙绿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3405041****602004X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3405211****0174215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晏伊晨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3405041****1080042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巫陶媛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3405041****0170628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3405211****2102346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费弯弯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3405211****1235420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3405051****0221463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3405021****8100016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金昌晟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3405041****6160210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周仁娇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3405211****0045026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3405051****1141446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范苏洁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3405041****1150024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3405051****312121X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3412041****8012662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王小玲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3405051****1100044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纪明婷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3405051****1020028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郑慧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3405211****0270545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3405211****714662X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宁静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3405041****6100047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朱先英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3426231****7291949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3405031****0170229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王丽婷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3405041****205064X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舒小华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3405031****1040644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3405041****2270622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唐成霞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3408231****4084445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胡慧琳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3405031****403062X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陶志强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3405041****7130011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徐紫燕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3426011****5132429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叶婧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3405031****9250023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何博文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3405041****1180618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裴培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3405041****4190234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黄欢欢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3426261****5011584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黄瑾秋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3405041****6040224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庄庆能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3405211****7145033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谢莉莉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3405051****2231229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杨梦竹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3405051****0240623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3405211****8244243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仇琦瑶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3405041****8160628</w:t>
            </w:r>
          </w:p>
        </w:tc>
      </w:tr>
      <w:tr w:rsidR="00A63425" w:rsidRPr="00896D81" w:rsidTr="0098642C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汪莹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3401021****9022044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008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（雨山街道社区工作者）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沈斌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3405041****2080612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孙雨晨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3426261****1150027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柴进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3405021****0290616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3405021****7300611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高美婧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3405031****5020020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林苏一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3405051****0110014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沈昀丽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3405041****6140644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3405051****130002X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陈丹丹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4130261****1207526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肖春兰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3405211****0266021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郑州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3405041****0170230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张雪琪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3405041****0240226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殷丽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3405211****4075644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王晓宇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3405041****1030220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石先睿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3405041****6150047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石慧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3405021****110002X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刘利萍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3405041****519062X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王阅秋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3405051****0121229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余梦娇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3405031****1300020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宋晓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3405041****8230021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谢燕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3405021****9190225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王元琴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3405211****1111068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3405021****2110020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朱静雅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3405031****4250026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3405037****9240425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陈俊晔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3405041****1060017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3405021****8130629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范如愿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3405041****0120633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季莲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3405211****527082X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吴倩倩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3405021****6240629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刘梦君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3405041****3060214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芮依菲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3405051****2040620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缪玉菡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3405031****1150220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毕盛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3405051****1301215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赵世露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3405041****1010222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杜魏秀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3405031****5280441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3405041****827062X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3405021****5220020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许文雨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3405051****615142X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贾静雯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3405031****6240647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丁文文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3412271****1034049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韩先丽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3426261****9184587</w:t>
            </w:r>
          </w:p>
        </w:tc>
      </w:tr>
      <w:tr w:rsidR="00A63425" w:rsidRPr="00896D81" w:rsidTr="00901FF8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3405041****1080032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008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（雨山街道社区工作者）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吴丹丹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3405031****128002X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戴鹏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3405031****2310212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江心茹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3405211****6180829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虞琴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3405051****7031446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3405031****1220424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李珍珍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3405021****2230046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钟敏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3405051****9100105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任怡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3405021****0170427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申悦松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3405041****7080020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3426261****9200167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3426251****4102392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黄琼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4302211****0130043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3405051****3010023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尹文彬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3405021****2230419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刘凡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3405041****2190612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李小杭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3405211****9245058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陈慧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3405051****3051423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李云红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1521271****4160929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廖青青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3405051****2040023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韩珏婷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3405031****9080421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刘菲菲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3412041****6101483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费霞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3405051****7081021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3405021****4250417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3405051****1101424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崔腾飞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3405041****2260616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鲁菁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3405021****7070628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尹青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3405211****2224629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曹英丽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3406031****1190208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夏梦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3405021****8090620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吴海燕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3405031****9130427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朱红菊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3426221****9142680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高阳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3405041****2070270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潘楠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3405021****1050046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姚苏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3405021****9110221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高云杰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3405041****1120021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笃本兰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3404011****2161362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甘娟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3405041****7010029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吴惟妮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3405051****1250028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何明琴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3405211****1070024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秦康宁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3405041****2250611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丁秋露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3405021****8120620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骆薇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3405031****1150047</w:t>
            </w:r>
          </w:p>
        </w:tc>
      </w:tr>
      <w:tr w:rsidR="00A63425" w:rsidRPr="00896D81" w:rsidTr="0089656A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尹杰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3405031****7120052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706FA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008</w:t>
            </w:r>
            <w:r w:rsidRPr="00896D81">
              <w:rPr>
                <w:rFonts w:ascii="宋体" w:hAnsi="宋体" w:cs="宋体"/>
                <w:kern w:val="0"/>
                <w:sz w:val="24"/>
              </w:rPr>
              <w:br/>
            </w:r>
            <w:r w:rsidRPr="00896D81">
              <w:rPr>
                <w:rFonts w:ascii="宋体" w:hAnsi="宋体" w:cs="宋体" w:hint="eastAsia"/>
                <w:kern w:val="0"/>
                <w:sz w:val="24"/>
              </w:rPr>
              <w:t>（雨山街道社区工作者）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张惠雯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3405041****1250420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宣冉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3411251****9240922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何良芳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3405051****1171223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3405041****1030644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赵沁雯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3405031****2220221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陈玉玲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3426231****8048543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孙瑶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3405041****8150644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钟小敏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3405021****1270421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3405211****1131343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先玉芳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3405211****1174626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王旭昊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3405031****0010216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黄霖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3405211****1190049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丁文艳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3405021****0090429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3405041****6080629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纪旸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3405031****7300413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3405051****2301022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束丹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3405051****7120626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鲁雪飞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3405041****1170428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韩丽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3405211****3015283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3405211****8221321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韦金今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3401231****6247721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杨婷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3405211****9132069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朱玉敏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3405041****6060621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周颖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3405051****9200024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张春庆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3405031****2200426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吴媛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3405211****0100022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丁天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3405051****1150018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赵丹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3405021****9190023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冯龙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3405041****9090436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王菁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3405031****1010229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邓夏青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3405051****6171447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程丹丹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3405051****3250049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郭万清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3426251****3291342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顾莉娟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3405031****2100222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毛毳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3405031****5010222</w:t>
            </w:r>
          </w:p>
        </w:tc>
      </w:tr>
      <w:tr w:rsidR="00A63425" w:rsidRPr="00896D81" w:rsidTr="00A67C65">
        <w:trPr>
          <w:trHeight w:val="3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425" w:rsidRPr="00896D81" w:rsidRDefault="00A63425" w:rsidP="00896D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D81">
              <w:rPr>
                <w:rFonts w:ascii="宋体" w:hAnsi="宋体" w:cs="宋体" w:hint="eastAsia"/>
                <w:kern w:val="0"/>
                <w:sz w:val="24"/>
              </w:rPr>
              <w:t>黄菏辰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425" w:rsidRPr="00896D81" w:rsidRDefault="00A63425" w:rsidP="00896D8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896D81">
              <w:rPr>
                <w:rFonts w:ascii="Tahoma" w:hAnsi="Tahoma" w:cs="Tahoma"/>
                <w:color w:val="333333"/>
                <w:kern w:val="0"/>
                <w:sz w:val="24"/>
              </w:rPr>
              <w:t>3405041****4130622</w:t>
            </w:r>
          </w:p>
        </w:tc>
      </w:tr>
    </w:tbl>
    <w:p w:rsidR="00A63425" w:rsidRDefault="00A63425">
      <w:pPr>
        <w:rPr>
          <w:sz w:val="32"/>
          <w:szCs w:val="40"/>
        </w:rPr>
      </w:pPr>
    </w:p>
    <w:sectPr w:rsidR="00A63425" w:rsidSect="00B452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25" w:rsidRDefault="00A63425" w:rsidP="00B452E3">
      <w:r>
        <w:separator/>
      </w:r>
    </w:p>
  </w:endnote>
  <w:endnote w:type="continuationSeparator" w:id="0">
    <w:p w:rsidR="00A63425" w:rsidRDefault="00A63425" w:rsidP="00B4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25" w:rsidRDefault="00A6342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63425" w:rsidRDefault="00A6342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B57A5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25" w:rsidRDefault="00A63425" w:rsidP="00B452E3">
      <w:r>
        <w:separator/>
      </w:r>
    </w:p>
  </w:footnote>
  <w:footnote w:type="continuationSeparator" w:id="0">
    <w:p w:rsidR="00A63425" w:rsidRDefault="00A63425" w:rsidP="00B4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E3"/>
    <w:rsid w:val="000513A2"/>
    <w:rsid w:val="0012572D"/>
    <w:rsid w:val="00125A76"/>
    <w:rsid w:val="00253AA6"/>
    <w:rsid w:val="002F36F1"/>
    <w:rsid w:val="0031275D"/>
    <w:rsid w:val="00523351"/>
    <w:rsid w:val="00546493"/>
    <w:rsid w:val="00607A2B"/>
    <w:rsid w:val="006B57A5"/>
    <w:rsid w:val="006D42B0"/>
    <w:rsid w:val="00706FA1"/>
    <w:rsid w:val="008646F9"/>
    <w:rsid w:val="0089656A"/>
    <w:rsid w:val="00896D81"/>
    <w:rsid w:val="00901FF8"/>
    <w:rsid w:val="0098642C"/>
    <w:rsid w:val="00A45ABD"/>
    <w:rsid w:val="00A552F2"/>
    <w:rsid w:val="00A63425"/>
    <w:rsid w:val="00A67C65"/>
    <w:rsid w:val="00AA57E0"/>
    <w:rsid w:val="00AB2FBA"/>
    <w:rsid w:val="00AE0721"/>
    <w:rsid w:val="00B452E3"/>
    <w:rsid w:val="00D02E73"/>
    <w:rsid w:val="00E6312C"/>
    <w:rsid w:val="00F72EF8"/>
    <w:rsid w:val="00F83D52"/>
    <w:rsid w:val="00FA619B"/>
    <w:rsid w:val="00FE51F1"/>
    <w:rsid w:val="3A797F13"/>
    <w:rsid w:val="4A423C86"/>
    <w:rsid w:val="56D5208D"/>
    <w:rsid w:val="572F4E3D"/>
    <w:rsid w:val="706A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E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52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F36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52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2F36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rsid w:val="00896D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96D81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896D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kern w:val="0"/>
      <w:sz w:val="24"/>
    </w:rPr>
  </w:style>
  <w:style w:type="paragraph" w:customStyle="1" w:styleId="xl71">
    <w:name w:val="xl71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Normal"/>
    <w:uiPriority w:val="99"/>
    <w:rsid w:val="00896D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Normal"/>
    <w:uiPriority w:val="99"/>
    <w:rsid w:val="00896D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Normal"/>
    <w:uiPriority w:val="99"/>
    <w:rsid w:val="00896D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12</Pages>
  <Words>1999</Words>
  <Characters>11395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微软用户</cp:lastModifiedBy>
  <cp:revision>11</cp:revision>
  <dcterms:created xsi:type="dcterms:W3CDTF">2014-10-29T12:08:00Z</dcterms:created>
  <dcterms:modified xsi:type="dcterms:W3CDTF">2016-11-10T01:36:00Z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