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ottom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附件：</w:t>
      </w:r>
    </w:p>
    <w:tbl>
      <w:tblPr>
        <w:tblW w:w="8080" w:type="dxa"/>
        <w:jc w:val="center"/>
        <w:tblInd w:w="1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2820"/>
        <w:gridCol w:w="3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8080" w:type="dxa"/>
            <w:gridSpan w:val="3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X00信访局辅助人员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G2016007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潘大为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G2016003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003劳动监察辅助人员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黄培福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A2016002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004住建委县乡公路管理辅助人员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张云哲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B2016003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005司法辅助人员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魏新梅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006佳山乡社区工作者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陈扣骏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D2016014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谈龙隆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D2016008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D2016028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朱亦然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D2016034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007佳山乡社区工作者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刘靖云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王雅琴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谷燕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沈丽媛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孙敏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朱国静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闫欣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E2016036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0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008雨山街道社区工作者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陈岑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贾静雯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纪明婷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鲁雪飞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王丽婷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余梦娇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F2016079</w:t>
            </w:r>
          </w:p>
        </w:tc>
      </w:tr>
    </w:tbl>
    <w:p>
      <w:pPr>
        <w:rPr>
          <w:sz w:val="32"/>
          <w:szCs w:val="32"/>
        </w:rPr>
      </w:pPr>
    </w:p>
    <w:sectPr>
      <w:footerReference r:id="rId3" w:type="default"/>
      <w:pgSz w:w="11906" w:h="16838"/>
      <w:pgMar w:top="283" w:right="720" w:bottom="28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9FB"/>
    <w:rsid w:val="000A07D2"/>
    <w:rsid w:val="004534DD"/>
    <w:rsid w:val="00460C4A"/>
    <w:rsid w:val="004A6547"/>
    <w:rsid w:val="004B60BC"/>
    <w:rsid w:val="004F642B"/>
    <w:rsid w:val="006F469E"/>
    <w:rsid w:val="007746F7"/>
    <w:rsid w:val="008D2539"/>
    <w:rsid w:val="00A11AD5"/>
    <w:rsid w:val="00B97D6B"/>
    <w:rsid w:val="00DC6D97"/>
    <w:rsid w:val="00E47556"/>
    <w:rsid w:val="00F239FB"/>
    <w:rsid w:val="1DA851ED"/>
    <w:rsid w:val="2B4032EF"/>
    <w:rsid w:val="4D265E6E"/>
    <w:rsid w:val="5A011A67"/>
    <w:rsid w:val="5BDD0128"/>
    <w:rsid w:val="7A9049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47</Words>
  <Characters>274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cp:lastPrinted>2016-11-18T03:18:00Z</cp:lastPrinted>
  <dcterms:modified xsi:type="dcterms:W3CDTF">2016-11-28T10:01:58Z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