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30" w:rsidRDefault="006D4D30" w:rsidP="00C120C2">
      <w:pPr>
        <w:jc w:val="center"/>
      </w:pPr>
      <w:r w:rsidRPr="000B0C66">
        <w:t>2017</w:t>
      </w:r>
      <w:r w:rsidRPr="000B0C66">
        <w:rPr>
          <w:rFonts w:hint="eastAsia"/>
        </w:rPr>
        <w:t>年浙江省丽水市莲都区赴</w:t>
      </w:r>
      <w:r>
        <w:rPr>
          <w:rFonts w:hint="eastAsia"/>
        </w:rPr>
        <w:t>武汉</w:t>
      </w:r>
      <w:r w:rsidRPr="000B0C66">
        <w:rPr>
          <w:rFonts w:hint="eastAsia"/>
        </w:rPr>
        <w:t>人才引进招聘面谈</w:t>
      </w:r>
      <w:r>
        <w:rPr>
          <w:rFonts w:hint="eastAsia"/>
        </w:rPr>
        <w:t>成绩</w:t>
      </w:r>
    </w:p>
    <w:p w:rsidR="006D4D30" w:rsidRPr="00C120C2" w:rsidRDefault="006D4D30" w:rsidP="00C120C2">
      <w:pPr>
        <w:jc w:val="center"/>
      </w:pPr>
    </w:p>
    <w:p w:rsidR="006D4D30" w:rsidRPr="000B0C66" w:rsidRDefault="006D4D30" w:rsidP="000B0C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92"/>
        <w:gridCol w:w="851"/>
        <w:gridCol w:w="2591"/>
        <w:gridCol w:w="1236"/>
        <w:gridCol w:w="709"/>
        <w:gridCol w:w="992"/>
      </w:tblGrid>
      <w:tr w:rsidR="006D4D30" w:rsidRPr="00EE124E" w:rsidTr="00EE124E">
        <w:tc>
          <w:tcPr>
            <w:tcW w:w="817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性别</w:t>
            </w:r>
          </w:p>
        </w:tc>
        <w:tc>
          <w:tcPr>
            <w:tcW w:w="2591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招聘单位</w:t>
            </w:r>
          </w:p>
        </w:tc>
        <w:tc>
          <w:tcPr>
            <w:tcW w:w="1236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面谈成绩</w:t>
            </w:r>
          </w:p>
        </w:tc>
        <w:tc>
          <w:tcPr>
            <w:tcW w:w="992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是否入围体检</w:t>
            </w:r>
          </w:p>
        </w:tc>
      </w:tr>
      <w:tr w:rsidR="006D4D30" w:rsidRPr="00EE124E" w:rsidTr="00EE124E">
        <w:tc>
          <w:tcPr>
            <w:tcW w:w="817" w:type="dxa"/>
            <w:vAlign w:val="center"/>
          </w:tcPr>
          <w:p w:rsidR="006D4D30" w:rsidRPr="00EE124E" w:rsidRDefault="006D4D30" w:rsidP="005D36F6">
            <w:r w:rsidRPr="00EE124E">
              <w:t>1</w:t>
            </w:r>
          </w:p>
        </w:tc>
        <w:tc>
          <w:tcPr>
            <w:tcW w:w="992" w:type="dxa"/>
            <w:vAlign w:val="center"/>
          </w:tcPr>
          <w:p w:rsidR="006D4D30" w:rsidRPr="00EE124E" w:rsidRDefault="006D4D30" w:rsidP="005D36F6">
            <w:r>
              <w:rPr>
                <w:rFonts w:hint="eastAsia"/>
              </w:rPr>
              <w:t>吴正</w:t>
            </w:r>
          </w:p>
        </w:tc>
        <w:tc>
          <w:tcPr>
            <w:tcW w:w="851" w:type="dxa"/>
            <w:vAlign w:val="center"/>
          </w:tcPr>
          <w:p w:rsidR="006D4D30" w:rsidRPr="00EE124E" w:rsidRDefault="006D4D30" w:rsidP="005D36F6">
            <w:r>
              <w:rPr>
                <w:rFonts w:hint="eastAsia"/>
              </w:rPr>
              <w:t>男</w:t>
            </w:r>
          </w:p>
        </w:tc>
        <w:tc>
          <w:tcPr>
            <w:tcW w:w="2591" w:type="dxa"/>
            <w:vAlign w:val="center"/>
          </w:tcPr>
          <w:p w:rsidR="006D4D30" w:rsidRPr="00EE124E" w:rsidRDefault="006D4D30" w:rsidP="005D36F6">
            <w:r>
              <w:rPr>
                <w:rFonts w:hint="eastAsia"/>
              </w:rPr>
              <w:t>莲都区公路管理局</w:t>
            </w:r>
          </w:p>
        </w:tc>
        <w:tc>
          <w:tcPr>
            <w:tcW w:w="1236" w:type="dxa"/>
            <w:vAlign w:val="center"/>
          </w:tcPr>
          <w:p w:rsidR="006D4D30" w:rsidRPr="00EE124E" w:rsidRDefault="006D4D30" w:rsidP="005D36F6">
            <w:r>
              <w:rPr>
                <w:rFonts w:hint="eastAsia"/>
              </w:rPr>
              <w:t>公路养护</w:t>
            </w:r>
          </w:p>
        </w:tc>
        <w:tc>
          <w:tcPr>
            <w:tcW w:w="709" w:type="dxa"/>
            <w:vAlign w:val="center"/>
          </w:tcPr>
          <w:p w:rsidR="006D4D30" w:rsidRPr="00EE124E" w:rsidRDefault="006D4D30" w:rsidP="005D36F6">
            <w:r>
              <w:t>79.67</w:t>
            </w:r>
          </w:p>
        </w:tc>
        <w:tc>
          <w:tcPr>
            <w:tcW w:w="992" w:type="dxa"/>
            <w:vAlign w:val="center"/>
          </w:tcPr>
          <w:p w:rsidR="006D4D30" w:rsidRPr="00EE124E" w:rsidRDefault="006D4D30" w:rsidP="005D36F6">
            <w:r w:rsidRPr="00EE124E">
              <w:rPr>
                <w:rFonts w:hint="eastAsia"/>
              </w:rPr>
              <w:t>是</w:t>
            </w:r>
          </w:p>
        </w:tc>
      </w:tr>
    </w:tbl>
    <w:p w:rsidR="006D4D30" w:rsidRPr="000B0C66" w:rsidRDefault="006D4D30" w:rsidP="000B0C66"/>
    <w:p w:rsidR="006D4D30" w:rsidRPr="000B0C66" w:rsidRDefault="006D4D30" w:rsidP="000B0C66"/>
    <w:p w:rsidR="006D4D30" w:rsidRPr="000B0C66" w:rsidRDefault="006D4D30" w:rsidP="000B0C66"/>
    <w:p w:rsidR="006D4D30" w:rsidRPr="000B0C66" w:rsidRDefault="006D4D30" w:rsidP="000B0C66">
      <w:r w:rsidRPr="000B0C66">
        <w:t xml:space="preserve">                                                     </w:t>
      </w:r>
      <w:r w:rsidRPr="000B0C66">
        <w:rPr>
          <w:rFonts w:hint="eastAsia"/>
        </w:rPr>
        <w:t>莲都区人力资源和社会保障局</w:t>
      </w:r>
      <w:r w:rsidRPr="000B0C66">
        <w:br/>
        <w:t xml:space="preserve">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7"/>
        </w:smartTagPr>
        <w:r w:rsidRPr="000B0C66">
          <w:t>2017</w:t>
        </w:r>
        <w:r w:rsidRPr="000B0C66">
          <w:rPr>
            <w:rFonts w:hint="eastAsia"/>
          </w:rPr>
          <w:t>年</w:t>
        </w:r>
        <w:r>
          <w:t>4</w:t>
        </w:r>
        <w:r w:rsidRPr="000B0C66">
          <w:rPr>
            <w:rFonts w:hint="eastAsia"/>
          </w:rPr>
          <w:t>月</w:t>
        </w:r>
        <w:r>
          <w:t>10</w:t>
        </w:r>
        <w:r w:rsidRPr="000B0C66">
          <w:rPr>
            <w:rFonts w:hint="eastAsia"/>
          </w:rPr>
          <w:t>日</w:t>
        </w:r>
      </w:smartTag>
    </w:p>
    <w:sectPr w:rsidR="006D4D30" w:rsidRPr="000B0C66" w:rsidSect="0013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30" w:rsidRDefault="006D4D30" w:rsidP="000B0C66">
      <w:r>
        <w:separator/>
      </w:r>
    </w:p>
  </w:endnote>
  <w:endnote w:type="continuationSeparator" w:id="0">
    <w:p w:rsidR="006D4D30" w:rsidRDefault="006D4D30" w:rsidP="000B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30" w:rsidRDefault="006D4D30" w:rsidP="000B0C66">
      <w:r>
        <w:separator/>
      </w:r>
    </w:p>
  </w:footnote>
  <w:footnote w:type="continuationSeparator" w:id="0">
    <w:p w:rsidR="006D4D30" w:rsidRDefault="006D4D30" w:rsidP="000B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B47"/>
    <w:rsid w:val="00034AD3"/>
    <w:rsid w:val="00062383"/>
    <w:rsid w:val="000807D7"/>
    <w:rsid w:val="000B0C66"/>
    <w:rsid w:val="000C2B47"/>
    <w:rsid w:val="00132880"/>
    <w:rsid w:val="00164387"/>
    <w:rsid w:val="00214C96"/>
    <w:rsid w:val="002A672C"/>
    <w:rsid w:val="00391B9B"/>
    <w:rsid w:val="004103C0"/>
    <w:rsid w:val="005D34E4"/>
    <w:rsid w:val="005D36F6"/>
    <w:rsid w:val="0061667A"/>
    <w:rsid w:val="00667EA6"/>
    <w:rsid w:val="006D4D30"/>
    <w:rsid w:val="006D75C8"/>
    <w:rsid w:val="00761A6D"/>
    <w:rsid w:val="008935BB"/>
    <w:rsid w:val="009C2FF8"/>
    <w:rsid w:val="00A66921"/>
    <w:rsid w:val="00A90E40"/>
    <w:rsid w:val="00AF27EF"/>
    <w:rsid w:val="00AF4D67"/>
    <w:rsid w:val="00B16F33"/>
    <w:rsid w:val="00B26DA1"/>
    <w:rsid w:val="00B307F8"/>
    <w:rsid w:val="00B93B82"/>
    <w:rsid w:val="00BD6A6B"/>
    <w:rsid w:val="00C120C2"/>
    <w:rsid w:val="00C43E1B"/>
    <w:rsid w:val="00E43C84"/>
    <w:rsid w:val="00EE124E"/>
    <w:rsid w:val="00F24FA8"/>
    <w:rsid w:val="00FD6DBC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C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0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C6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D6A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35</Words>
  <Characters>201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汤燕</cp:lastModifiedBy>
  <cp:revision>28</cp:revision>
  <dcterms:created xsi:type="dcterms:W3CDTF">2017-03-21T06:15:00Z</dcterms:created>
  <dcterms:modified xsi:type="dcterms:W3CDTF">2017-04-10T01:52:00Z</dcterms:modified>
</cp:coreProperties>
</file>