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DE" w:rsidRDefault="00EC69DE" w:rsidP="00DA7F3B">
      <w:pPr>
        <w:rPr>
          <w:rFonts w:ascii="宋体" w:cs="宋体"/>
          <w:b/>
          <w:bCs/>
          <w:color w:val="2E2E2E"/>
          <w:sz w:val="28"/>
          <w:szCs w:val="28"/>
          <w:shd w:val="clear" w:color="auto" w:fill="FFFFFF"/>
        </w:rPr>
      </w:pPr>
    </w:p>
    <w:p w:rsidR="00EC69DE" w:rsidRDefault="00EC69DE">
      <w:pPr>
        <w:jc w:val="center"/>
        <w:rPr>
          <w:rFonts w:ascii="宋体" w:cs="宋体"/>
          <w:b/>
          <w:bCs/>
          <w:color w:val="2E2E2E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bCs/>
          <w:color w:val="2E2E2E"/>
          <w:sz w:val="30"/>
          <w:szCs w:val="30"/>
          <w:shd w:val="clear" w:color="auto" w:fill="FFFFFF"/>
        </w:rPr>
        <w:t>宜宾市南溪区安全生产专家拟聘人员名单</w:t>
      </w:r>
    </w:p>
    <w:tbl>
      <w:tblPr>
        <w:tblW w:w="11138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1231"/>
        <w:gridCol w:w="937"/>
        <w:gridCol w:w="800"/>
        <w:gridCol w:w="709"/>
        <w:gridCol w:w="775"/>
        <w:gridCol w:w="1095"/>
        <w:gridCol w:w="2912"/>
        <w:gridCol w:w="1947"/>
      </w:tblGrid>
      <w:tr w:rsidR="00EC69DE" w:rsidRPr="00B208E2" w:rsidTr="00B208E2">
        <w:trPr>
          <w:trHeight w:val="688"/>
          <w:jc w:val="center"/>
        </w:trPr>
        <w:tc>
          <w:tcPr>
            <w:tcW w:w="732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31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专业组</w:t>
            </w:r>
          </w:p>
        </w:tc>
        <w:tc>
          <w:tcPr>
            <w:tcW w:w="937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00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775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095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912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947" w:type="dxa"/>
            <w:shd w:val="clear" w:color="auto" w:fill="CFCDCD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职称</w:t>
            </w:r>
            <w:r w:rsidRPr="00B208E2">
              <w:rPr>
                <w:rFonts w:ascii="宋体" w:hAnsi="宋体" w:cs="宋体"/>
                <w:b/>
                <w:bCs/>
                <w:sz w:val="24"/>
              </w:rPr>
              <w:t>/</w:t>
            </w:r>
            <w:r w:rsidRPr="00B208E2">
              <w:rPr>
                <w:rFonts w:ascii="宋体" w:hAnsi="宋体" w:cs="宋体" w:hint="eastAsia"/>
                <w:b/>
                <w:bCs/>
                <w:sz w:val="24"/>
              </w:rPr>
              <w:t>执业资格</w:t>
            </w:r>
          </w:p>
        </w:tc>
      </w:tr>
      <w:tr w:rsidR="00EC69DE" w:rsidRPr="00B208E2" w:rsidTr="00B208E2">
        <w:trPr>
          <w:trHeight w:val="68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01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危化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许国荣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51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1986.12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四川北方红光特种化工有限公司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高级工程师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737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02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危化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kern w:val="0"/>
                <w:sz w:val="24"/>
              </w:rPr>
              <w:t>钟华斌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tabs>
                <w:tab w:val="left" w:pos="238"/>
              </w:tabs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tabs>
                <w:tab w:val="left" w:pos="238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/>
                <w:kern w:val="0"/>
                <w:sz w:val="24"/>
              </w:rPr>
              <w:t>1994.</w:t>
            </w:r>
            <w:r w:rsidRPr="00B208E2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四川北方红光特种化工有限公司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kern w:val="0"/>
                <w:sz w:val="24"/>
              </w:rPr>
              <w:t>高级工程师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55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03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危化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郭炼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2003</w:t>
            </w:r>
            <w:r w:rsidRPr="00B208E2"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宜宾天蓝化工有限责任公司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586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04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危化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王炼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1991.5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四川南山射钉紧固器材有限公司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工程师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705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05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危化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王宗学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2001.11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宜宾市南溪区金山花炮厂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705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06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综合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罗良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47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1991.12</w:t>
            </w:r>
            <w:bookmarkStart w:id="0" w:name="_GoBack"/>
            <w:bookmarkEnd w:id="0"/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四川省金安友好科技有限责任公司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二级安全评价师</w:t>
            </w:r>
          </w:p>
        </w:tc>
      </w:tr>
      <w:tr w:rsidR="00EC69DE" w:rsidRPr="00B208E2" w:rsidTr="00B208E2">
        <w:trPr>
          <w:trHeight w:val="64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07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综合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甘再文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51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1990.7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四川南山射钉紧固器材有限公司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高级工程师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64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08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综合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王晓红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2005.12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宜宾市南溪区天成酒业有限公司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注册安全工程师</w:t>
            </w:r>
          </w:p>
        </w:tc>
      </w:tr>
      <w:tr w:rsidR="00EC69DE" w:rsidRPr="00B208E2" w:rsidTr="00B208E2">
        <w:trPr>
          <w:trHeight w:val="64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09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建筑消防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王尚平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36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2004.6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宜宾市南溪区住房城乡规划建设和城镇管理局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建造师</w:t>
            </w:r>
          </w:p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工程师</w:t>
            </w:r>
          </w:p>
        </w:tc>
      </w:tr>
      <w:tr w:rsidR="00EC69DE" w:rsidRPr="00B208E2" w:rsidTr="00B208E2">
        <w:trPr>
          <w:trHeight w:val="64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建筑消防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刘大权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41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1997.7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宜宾市南溪区建设工程质量安全监督站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工程师</w:t>
            </w:r>
          </w:p>
        </w:tc>
      </w:tr>
      <w:tr w:rsidR="00EC69DE" w:rsidRPr="00B208E2" w:rsidTr="00B208E2">
        <w:trPr>
          <w:trHeight w:val="648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建筑消防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罗旭勇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41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2000.8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宜宾市南溪区市政园林所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工程师</w:t>
            </w:r>
          </w:p>
        </w:tc>
      </w:tr>
      <w:tr w:rsidR="00EC69DE" w:rsidRPr="00B208E2" w:rsidTr="00B208E2">
        <w:trPr>
          <w:trHeight w:val="580"/>
          <w:jc w:val="center"/>
        </w:trPr>
        <w:tc>
          <w:tcPr>
            <w:tcW w:w="73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208E2">
              <w:rPr>
                <w:rFonts w:ascii="宋体" w:hAnsi="宋体" w:cs="宋体"/>
                <w:b/>
                <w:bCs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矿山</w:t>
            </w:r>
          </w:p>
        </w:tc>
        <w:tc>
          <w:tcPr>
            <w:tcW w:w="93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彭超</w:t>
            </w:r>
          </w:p>
        </w:tc>
        <w:tc>
          <w:tcPr>
            <w:tcW w:w="800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60</w:t>
            </w:r>
          </w:p>
        </w:tc>
        <w:tc>
          <w:tcPr>
            <w:tcW w:w="77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大专</w:t>
            </w:r>
          </w:p>
        </w:tc>
        <w:tc>
          <w:tcPr>
            <w:tcW w:w="1095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hAnsi="宋体" w:cs="宋体"/>
                <w:sz w:val="24"/>
              </w:rPr>
            </w:pPr>
            <w:r w:rsidRPr="00B208E2">
              <w:rPr>
                <w:rFonts w:ascii="宋体" w:hAnsi="宋体" w:cs="宋体"/>
                <w:sz w:val="24"/>
              </w:rPr>
              <w:t>1979.9</w:t>
            </w:r>
          </w:p>
        </w:tc>
        <w:tc>
          <w:tcPr>
            <w:tcW w:w="2912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宜宾市南溪区安监局</w:t>
            </w:r>
          </w:p>
        </w:tc>
        <w:tc>
          <w:tcPr>
            <w:tcW w:w="1947" w:type="dxa"/>
            <w:vAlign w:val="center"/>
          </w:tcPr>
          <w:p w:rsidR="00EC69DE" w:rsidRPr="00B208E2" w:rsidRDefault="00EC69DE" w:rsidP="00B208E2">
            <w:pPr>
              <w:jc w:val="center"/>
              <w:rPr>
                <w:rFonts w:ascii="宋体" w:cs="宋体"/>
                <w:sz w:val="24"/>
              </w:rPr>
            </w:pPr>
            <w:r w:rsidRPr="00B208E2">
              <w:rPr>
                <w:rFonts w:ascii="宋体" w:hAnsi="宋体" w:cs="宋体" w:hint="eastAsia"/>
                <w:sz w:val="24"/>
              </w:rPr>
              <w:t>采矿工程师</w:t>
            </w:r>
          </w:p>
        </w:tc>
      </w:tr>
    </w:tbl>
    <w:p w:rsidR="00EC69DE" w:rsidRDefault="00EC69DE">
      <w:pPr>
        <w:rPr>
          <w:rFonts w:ascii="宋体" w:cs="宋体"/>
          <w:color w:val="2E2E2E"/>
          <w:sz w:val="28"/>
          <w:szCs w:val="28"/>
          <w:shd w:val="clear" w:color="auto" w:fill="FFFFFF"/>
        </w:rPr>
      </w:pPr>
    </w:p>
    <w:p w:rsidR="00EC69DE" w:rsidRDefault="00EC69DE">
      <w:pPr>
        <w:jc w:val="center"/>
        <w:rPr>
          <w:rFonts w:ascii="宋体" w:cs="宋体"/>
          <w:color w:val="2E2E2E"/>
          <w:sz w:val="28"/>
          <w:szCs w:val="28"/>
          <w:shd w:val="clear" w:color="auto" w:fill="FFFFFF"/>
        </w:rPr>
      </w:pPr>
    </w:p>
    <w:sectPr w:rsidR="00EC69DE" w:rsidSect="0028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E1E"/>
    <w:rsid w:val="000E1E7F"/>
    <w:rsid w:val="00282E1E"/>
    <w:rsid w:val="006B4C6B"/>
    <w:rsid w:val="00B208E2"/>
    <w:rsid w:val="00DA7F3B"/>
    <w:rsid w:val="00EC69DE"/>
    <w:rsid w:val="0A031A55"/>
    <w:rsid w:val="0BC66F0C"/>
    <w:rsid w:val="13E65673"/>
    <w:rsid w:val="1AA76AD2"/>
    <w:rsid w:val="1CA21622"/>
    <w:rsid w:val="265052D3"/>
    <w:rsid w:val="26BB4BC0"/>
    <w:rsid w:val="2A6D6309"/>
    <w:rsid w:val="2AF52AE4"/>
    <w:rsid w:val="2F41082D"/>
    <w:rsid w:val="2F5F7C4D"/>
    <w:rsid w:val="313147BB"/>
    <w:rsid w:val="35F84F8B"/>
    <w:rsid w:val="37EF4906"/>
    <w:rsid w:val="46F56D00"/>
    <w:rsid w:val="4D610ED5"/>
    <w:rsid w:val="4ED929BB"/>
    <w:rsid w:val="58E24B13"/>
    <w:rsid w:val="672864C2"/>
    <w:rsid w:val="785E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1E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2E1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82F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282E1E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282E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宜宾市南溪区安全生产专家拟聘人员名单</dc:title>
  <dc:subject/>
  <dc:creator>Lenovo</dc:creator>
  <cp:keywords/>
  <dc:description/>
  <cp:lastModifiedBy>USER</cp:lastModifiedBy>
  <cp:revision>2</cp:revision>
  <cp:lastPrinted>2017-05-11T07:03:00Z</cp:lastPrinted>
  <dcterms:created xsi:type="dcterms:W3CDTF">2017-05-12T08:28:00Z</dcterms:created>
  <dcterms:modified xsi:type="dcterms:W3CDTF">2017-05-12T08:28:00Z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