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C8" w:rsidRPr="00A52D26" w:rsidRDefault="003F0EC8">
      <w:pPr>
        <w:rPr>
          <w:b/>
          <w:szCs w:val="21"/>
        </w:rPr>
      </w:pPr>
      <w:r w:rsidRPr="00A52D26">
        <w:rPr>
          <w:rFonts w:hint="eastAsia"/>
          <w:b/>
          <w:szCs w:val="21"/>
        </w:rPr>
        <w:t>附件</w:t>
      </w:r>
    </w:p>
    <w:p w:rsidR="003F0EC8" w:rsidRPr="00A52D26" w:rsidRDefault="003F0EC8" w:rsidP="00401B3F">
      <w:pPr>
        <w:jc w:val="center"/>
        <w:rPr>
          <w:szCs w:val="21"/>
        </w:rPr>
      </w:pPr>
      <w:r w:rsidRPr="00A52D26">
        <w:rPr>
          <w:rFonts w:ascii="方正小标宋_GBK" w:eastAsia="方正小标宋_GBK"/>
          <w:b/>
          <w:spacing w:val="-4"/>
          <w:w w:val="90"/>
          <w:szCs w:val="21"/>
        </w:rPr>
        <w:t>2014</w:t>
      </w:r>
      <w:r w:rsidRPr="00A52D26">
        <w:rPr>
          <w:rFonts w:ascii="方正小标宋_GBK" w:eastAsia="方正小标宋_GBK" w:hint="eastAsia"/>
          <w:b/>
          <w:spacing w:val="-4"/>
          <w:w w:val="90"/>
          <w:szCs w:val="21"/>
        </w:rPr>
        <w:t>年度普通高等学校本科专业备案或审批结果</w:t>
      </w:r>
    </w:p>
    <w:p w:rsidR="003F0EC8" w:rsidRPr="00A52D26" w:rsidRDefault="003F0EC8">
      <w:pPr>
        <w:rPr>
          <w:b/>
          <w:szCs w:val="21"/>
        </w:rPr>
      </w:pPr>
      <w:r w:rsidRPr="00A52D26">
        <w:rPr>
          <w:b/>
          <w:szCs w:val="21"/>
        </w:rPr>
        <w:t>1</w:t>
      </w:r>
      <w:r w:rsidRPr="00A52D26">
        <w:rPr>
          <w:rFonts w:hint="eastAsia"/>
          <w:b/>
          <w:szCs w:val="21"/>
        </w:rPr>
        <w:t>、新增本科专业名单</w:t>
      </w:r>
    </w:p>
    <w:tbl>
      <w:tblPr>
        <w:tblW w:w="8988" w:type="dxa"/>
        <w:tblInd w:w="95" w:type="dxa"/>
        <w:tblCellMar>
          <w:left w:w="11" w:type="dxa"/>
          <w:right w:w="11" w:type="dxa"/>
        </w:tblCellMar>
        <w:tblLook w:val="00A0"/>
      </w:tblPr>
      <w:tblGrid>
        <w:gridCol w:w="1098"/>
        <w:gridCol w:w="2268"/>
        <w:gridCol w:w="2126"/>
        <w:gridCol w:w="1176"/>
        <w:gridCol w:w="903"/>
        <w:gridCol w:w="567"/>
        <w:gridCol w:w="850"/>
      </w:tblGrid>
      <w:tr w:rsidR="003F0EC8" w:rsidRPr="00A52D26" w:rsidTr="003E032E">
        <w:trPr>
          <w:trHeight w:val="285"/>
          <w:tblHeader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主管部门、学校名称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学位授予门类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修业年限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3F0EC8" w:rsidRPr="00A52D26" w:rsidTr="003E032E">
        <w:trPr>
          <w:trHeight w:val="285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工业和信息化部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哈尔滨工业大学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哈尔滨工程大学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保密管理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120106TK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南京航空航天大学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船舶与海洋工程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081901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西北工业大学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保密管理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120106TK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国家民族事务委员会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中央民族大学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土地资源管理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西南民族大学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动物药学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北方民族大学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税收学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北方民族大学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大连民族学院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公安部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中国人民公安大学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公安视听技术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083105TK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二年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中国刑事警察学院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涉外警务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030613TK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中国刑事警察学院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网络安全与执法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083108TK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二年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公安海警学院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080904K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铁道警察学院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网络安全与执法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083108TK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国家林业局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南京森林警察学院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公安情报学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030610TK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国家安全生产监督管理总局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华北科技学院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华北科技学院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中国民用航空局</w:t>
            </w: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中国民航大学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经济与金融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中国民航大学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教育部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智能科学与技术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陶瓷艺术设计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130510TK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北京交通大学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葡萄牙语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北京中医药大学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戏剧影视文学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动画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政治学与行政学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泰米尔语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050239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土库曼语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新专业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加泰罗尼亚语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新专业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约鲁巴语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050268T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新专业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北京语言大学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二年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北京语言大学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二年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北京语言大学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特殊教育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北京语言大学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中国传媒大学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中央财经大学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100201K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海洋技术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保密管理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120106TK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华北电力大学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运动训练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040202K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数理基础科学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070103T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化学工程与工业生物工程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东北师范大学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政治学与行政学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东北师范大学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东北师范大学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信息资源管理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东北师范大学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华东理工大学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雕塑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中国矿业大学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运动训练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040202K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中国矿业大学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中国矿业大学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资源勘查工程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081403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河海大学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土地资源管理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茶学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地质学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070901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交通工程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081802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合肥工业大学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合肥工业大学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二年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合肥工业大学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地下水科学与工程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081404T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合肥工业大学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交通设备与控制工程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081806T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厦门大学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厦门大学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飞行器设计与工程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082002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厦门大学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厦门大学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临床药学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100703TK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中国石油大学</w:t>
            </w:r>
            <w:r w:rsidRPr="00A52D26">
              <w:rPr>
                <w:rFonts w:ascii="宋体" w:hAnsi="宋体" w:cs="宋体"/>
                <w:kern w:val="0"/>
                <w:szCs w:val="21"/>
              </w:rPr>
              <w:t>(</w:t>
            </w:r>
            <w:r w:rsidRPr="00A52D26">
              <w:rPr>
                <w:rFonts w:ascii="宋体" w:hAnsi="宋体" w:cs="宋体" w:hint="eastAsia"/>
                <w:kern w:val="0"/>
                <w:szCs w:val="21"/>
              </w:rPr>
              <w:t>华东</w:t>
            </w:r>
            <w:r w:rsidRPr="00A52D26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中国石油大学</w:t>
            </w:r>
            <w:r w:rsidRPr="00A52D26">
              <w:rPr>
                <w:rFonts w:ascii="宋体" w:hAnsi="宋体" w:cs="宋体"/>
                <w:kern w:val="0"/>
                <w:szCs w:val="21"/>
              </w:rPr>
              <w:t>(</w:t>
            </w:r>
            <w:r w:rsidRPr="00A52D26">
              <w:rPr>
                <w:rFonts w:ascii="宋体" w:hAnsi="宋体" w:cs="宋体" w:hint="eastAsia"/>
                <w:kern w:val="0"/>
                <w:szCs w:val="21"/>
              </w:rPr>
              <w:t>华东</w:t>
            </w:r>
            <w:r w:rsidRPr="00A52D26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电磁场与无线技术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080712T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种子科学与工程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核物理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070203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中南财经政法大学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中南财经政法大学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铁道工程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新专业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资源勘查工程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081403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中山大学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生物信息学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中山大学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卫生检验与检疫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华南理工大学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地质工程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智能科学与技术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航空航天工程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城市管理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植物科学与技术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西安电子科技大学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陕西师范大学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生态学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国务院侨务办公室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华侨大学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国际事务与国际关系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030204T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华侨大学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华侨大学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华侨大学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城市地下空间工程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共青团中央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中国青年政治学院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北京市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交通设备与控制工程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081806T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北京工商大学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北京石油化工学院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会展经济与管理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北京农学院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首都师范大学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秘书学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北京第二外国语学院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人文地理与城乡规划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北京舞蹈学院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北京联合大学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北京联合大学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教育康复学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040110TK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北京城市学院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德语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北京城市学院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北京城市学院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北京吉利学院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经济与金融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北京吉利学院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北京吉利学院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首都师范大学科德学院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录音艺术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北京工业大学耿丹学院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天津市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会展经济与管理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天津农学院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天津医科大学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天津职业技术师范大学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焊接技术与工程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080411T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天津职业技术师范大学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焊接技术与工程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080411T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天津商业大学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音乐学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信息资源管理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天津体育学院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体育经济与管理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天津美术学院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公共艺术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南开大学滨海学院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南开大学滨海学院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南开大学滨海学院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天津师范大学津沽学院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120203K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天津理工大学中环信息学院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天津财经大学珠江学院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天津财经大学珠江学院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俄语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天津体育学院运动与文化艺术学院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河北省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新能源材料与器件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080414T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080904K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书法学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河北工程大学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河北工程大学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河北工程大学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石家庄经济学院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地球物理学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河北联合大学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河北联合大学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应用物理学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戏剧影视导演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河北建筑工程学院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人文地理与城乡规划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河北建筑工程学院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理论与应用力学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乳品工程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酿酒工程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河北北方学院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河北北方学院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河北北方学院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080711T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河北北方学院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戏剧影视文学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保定学院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特殊教育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保定学院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河北民族师范学院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河北民族师范学院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河北民族师范学院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唐山师范学院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唐山师范学院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唐山师范学院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能源化学工程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廊坊师范学院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衡水学院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石家庄学院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石家庄学院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邯郸学院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教育康复学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040110TK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邯郸学院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秘书学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邯郸学院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邯郸学院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邢台学院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沧州师范学院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沧州师范学院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沧州师范学院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沧州师范学院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河北科技师范学院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秘书学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河北科技师范学院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河北科技师范学院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唐山学院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唐山学院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唐山学院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建筑电气与智能化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唐山学院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北华航天工业学院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北华航天工业学院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北华航天工业学院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表演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河北传媒学院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河北工程技术学院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河北工程技术学院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河北工程技术学院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河北美术学院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戏剧影视美术设计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河北美术学院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影视摄影与制作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130311T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河北外国语学院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河北外国语学院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河北联合大学轻工学院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河北科技大学理工学院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河北师范大学汇华学院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河北工业大学城市学院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石家庄经济学院华信学院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石家庄经济学院华信学院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中国地质大学长城学院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燕京理工学院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燕京理工学院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燕京理工学院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北京中医药大学东方学院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中西医临床医学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100601K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张家口学院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060101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张家口学院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张家口学院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张家口学院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音乐学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山西省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太原科技大学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矿物加工工程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太原理工大学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地质工程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山西医科大学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运动康复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山西医科大学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医学实验技术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长治医学院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精神医学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100205TK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环境生态工程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太原师范学院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戏剧影视文学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山西大同大学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山西大同大学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晋中学院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晋中学院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运城学院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秘书学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运城学院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忻州师范学院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科学教育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忻州师范学院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土地资源管理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山西中医学院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生物信息学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山西中医学院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吕梁学院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新能源科学与工程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080503T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吕梁学院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太原学院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太原学院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太原学院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太原学院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山西应用科技学院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山西应用科技学院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山西农业大学信息学院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山西师范大学现代文理学院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中北大学信息商务学院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山西财经大学华商学院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山西工商学院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太原工业学院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能源化学工程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山西传媒学院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广播电视工程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山西传媒学院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戏剧影视美术设计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山西传媒学院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录音艺术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山西工程技术学院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山西工程技术学院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山西工程技术学院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082901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山西工程技术学院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内蒙古自治区</w:t>
            </w: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矿物加工工程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汽车维修工程教育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080212T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内蒙古医科大学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内蒙古医科大学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劳动与社会保障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公共艺术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武术与民族传统体育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040204K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赤峰学院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030101K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赤峰学院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蒙医学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100504K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秘书学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呼伦贝尔学院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书法学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集宁师范学院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集宁师范学院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河套学院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河套学院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河套学院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河套学院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音乐学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呼和浩特民族学院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内蒙古师范大学鸿德学院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辽宁省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辽宁大学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辽宁大学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辽宁科技大学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辽宁科技大学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大连海洋大学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海洋资源开发技术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081903T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大连医科大学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辽宁师范大学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辽宁师范大学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药物化学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100706T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东北财经大学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东北财经大学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沈阳大学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环境生态工程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沈阳大学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辽宁科技学院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辽宁科技学院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矿物加工工程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沈阳工程学院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机械工艺技术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080209T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沈阳工学院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设施农业科学与工程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沈阳城市建设学院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建筑电气与智能化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大连医科大学中山学院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运动康复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大连医科大学中山学院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劳动与社会保障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辽宁理工学院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辽宁理工学院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辽宁理工学院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大连财经学院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沈阳城市学院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辽宁何氏医学院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医学影像学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100203TK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辽宁财贸学院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辽宁传媒学院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摄影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辽宁传媒学院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辽宁传媒学院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公共艺术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营口理工学院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吉林省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东北电力大学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吉林化工学院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西班牙语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新能源材料与器件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080414T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通化师范学院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通化师范学院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吉林工程技术师范学院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化学工程与工业生物工程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长春师范大学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中国少数民族语言文学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白城师范学院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白城师范学院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吉林体育学院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会展经济与管理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艺术与科技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130509T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吉林工商学院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吉林工商学院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长春工程学院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长春工程学院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吉林农业科技学院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吉林警察学院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保险学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长春光华学院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长春光华学院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吉林建筑大学城建学院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吉林建筑大学城建学院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长春建筑学院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长春建筑学院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公共艺术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长春建筑学院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艺术与科技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130509T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长春科技学院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保险学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长春科技学院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长春科技学院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吉林师范大学博达学院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长春大学旅游学院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长春大学旅游学院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东北师范大学人文学院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长春财经学院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长春财经学院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黑龙江省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黑龙江大学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黑龙江大学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黑龙江大学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种子科学与工程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黑龙江科技大学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机械工艺技术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080209T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佳木斯大学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雕塑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黑龙江八一农垦大学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水利水电工程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黑龙江八一农垦大学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食品营养与检验教育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黑龙江八一农垦大学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哈尔滨医科大学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哈尔滨师范大学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运动康复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哈尔滨师范大学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哈尔滨师范大学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齐齐哈尔大学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哈尔滨学院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哈尔滨学院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大庆师范学院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大庆师范学院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油气储运工程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绥化学院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绥化学院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哈尔滨商业大学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商务经济学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哈尔滨体育学院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体育经济与管理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黑龙江工业学院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黑龙江工业学院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测绘工程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黑龙江东方学院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黑龙江东方学院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哈尔滨信息工程学院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齐齐哈尔工程学院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设施农业科学与工程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黑龙江外国语学院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黑龙江财经学院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哈尔滨石油学院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油气储运工程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哈尔滨远东理工学院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哈尔滨广厦学院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哈尔滨华德学院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上海市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税收学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上海中医药大学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听力与言语康复学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101008T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上海对外经贸大学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上海对外经贸大学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上海戏剧学院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上海电机学院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焊接技术与工程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080411T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上海杉达学院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上海政法学院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俄语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商务经济学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上海建桥学院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上海视觉艺术学院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上海外国语大学贤达经济人文学院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江苏省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苏州大学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运动康复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苏州大学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秘书学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苏州大学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苏州大学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历史建筑保护工程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休闲体育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蚕学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090302T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新能源材料与器件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080414T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能源与环境系统工程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080502T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常州大学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常州大学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音乐学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南京邮电大学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南京邮电大学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电信工程及管理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080715T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南京邮电大学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劳动与社会保障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南京林业大学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新能源科学与工程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080503T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南京林业大学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南京林业大学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南京林业大学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工程力学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南京信息工程大学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海洋技术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药物制剂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盐城工学院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盐城工学院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徐州医学院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071002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徐州医学院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假肢矫形工程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082602T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南京中医药大学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劳动与社会保障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影视摄影与制作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130311T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影视摄影与制作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130311T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淮阴师范学院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淮阴师范学院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淮阴师范学院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盐城师范学院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秘书学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盐城师范学院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盐城师范学院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档案学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二年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120203K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二年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江苏警官学院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交通管理工程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083103TK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江苏警官学院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公安视听技术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083105TK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常熟理工学院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金属材料工程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常熟理工学院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常熟理工学院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常熟理工学院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金陵科技学院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淮阴工学院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淮阴工学院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淮阴工学院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淮阴工学院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徐州工程学院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经济与金融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徐州工程学院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徐州工程学院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徐州工程学院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常州工学院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建筑电气与智能化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常州工学院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扬州大学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扬州大学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动植物检疫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090403T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扬州大学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扬州大学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三江学院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三江学院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三江学院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电气工程与智能控制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城市地下空间工程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南京审计学院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南京审计学院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南京晓庄学院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南京晓庄学院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淮海工学院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南通理工学院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新能源科学与工程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080503T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南通理工学院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船舶与海洋工程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081901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南通理工学院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南通理工学院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泰州学院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泰州学院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泰州学院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泰州学院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无锡太湖学院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无锡太湖学院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南京大学金陵学院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南京大学金陵学院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南京大学金陵学院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南京大学金陵学院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南京航空航天大学金城学院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南京航空航天大学金城学院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南京航空航天大学金城学院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中国传媒大学南广学院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朝鲜语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南京工业大学浦江学院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南京工业大学浦江学院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南京医科大学康达学院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南京中医药大学翰林学院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苏州大学文正学院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新能源材料与器件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080414T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苏州大学应用技术学院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苏州科技学院天平学院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苏州科技学院天平学院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苏州科技学院天平学院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江苏大学京江学院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扬州大学广陵学院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江苏师范大学科文学院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江苏师范大学科文学院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南京邮电大学通达学院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江苏科技大学苏州理工学院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江苏科技大学苏州理工学院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南通大学杏林学院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南通大学杏林学院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卫生检验与检疫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南京审计学院金审学院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南京审计学院金审学院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南京审计学院金审学院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南京审计学院金审学院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宿迁学院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宿迁学院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宿迁学院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宿迁学院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江苏第二师范学院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江苏第二师范学院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秘书学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江苏第二师范学院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江苏第二师范学院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地理科学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西交利物浦大学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生物信息学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071003H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浙江省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温州医科大学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卫生检验与检疫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机电技术教育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080211T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湖州师范学院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绍兴文理学院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绍兴文理学院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台州学院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丽水学院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科学教育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丽水学院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丽水学院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浙江工商大学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阿拉伯语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嘉兴学院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二年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嘉兴学院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030101K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二年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嘉兴学院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120203K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二年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浙江万里学院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浙江万里学院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宁波工程学院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宁波工程学院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082901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宁波工程学院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浙江水利水电学院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浙江水利水电学院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浙江水利水电学院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浙江水利水电学院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城市管理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衢州学院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浙江树人学院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浙江树人学院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浙江树人学院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浙江越秀外国语学院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葡萄牙语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浙江越秀外国语学院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浙江大学城市学院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浙江大学宁波理工学院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浙江工业大学之江学院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浙江师范大学行知学院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杭州电子科技大学信息工程学院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湖州师范学院求真学院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绍兴文理学院元培学院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嘉兴学院南湖学院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温州大学城市学院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同济大学浙江学院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上海财经大学浙江学院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上海财经大学浙江学院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上海财经大学浙江学院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浙江外国语学院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科学教育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浙江外国语学院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德语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温州肯恩大学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020301KH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温州肯恩大学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安徽省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国际事务与国际关系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030204T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焊接技术与工程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080411T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环保设备工程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公共艺术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电气工程与智能控制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安徽工程大学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安徽工程大学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建筑电气与智能化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安徽工程大学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质量管理工程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120703T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安徽工程大学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130502H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蚌埠医学院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安徽中医药大学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080711T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安徽中医药大学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040106H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俄语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050202H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120901KH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阜阳师范学院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阜阳师范学院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安庆师范学院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安庆师范学院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淮北师范大学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淮北师范大学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淮北师范大学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环境生态工程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淮北师范大学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戏剧影视文学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黄山学院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皖西学院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皖西学院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休闲体育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皖西学院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皖西学院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药物制剂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滁州学院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滁州学院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滁州学院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滁州学院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房地产开发与管理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宿州学院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巢湖学院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巢湖学院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淮南师范学院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淮南师范学院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铜陵学院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商务经济学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铜陵学院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铜陵学院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二年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安徽建筑大学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安徽建筑大学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环境生态工程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安徽建筑大学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130503H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070302H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建筑电气与智能化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安徽三联学院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安徽三联学院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合肥学院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020101H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合肥学院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080202H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合肥学院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合肥学院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081001H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蚌埠学院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蚌埠学院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082901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蚌埠学院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蚌埠学院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池州学院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房地产开发与管理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池州学院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安徽新华学院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经济与金融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020307TH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安徽新华学院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安徽新华学院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安徽文达信息工程学院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安徽文达信息工程学院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安徽外国语学院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安徽外国语学院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安徽工程大学机电学院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安徽工业大学工商学院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冶金工程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安徽工业大学工商学院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安徽师范大学皖江学院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120203K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安徽师范大学皖江学院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安徽师范大学皖江学院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阜阳师范学院信息工程学院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淮北师范大学信息学院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合肥师范学院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合肥师范学院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合肥师范学院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福建省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福建工程学院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福建农林大学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集美大学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集美大学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福建医科大学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眼视光学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福建师范大学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福建师范大学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闽江学院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闽江学院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园艺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宁德师范学院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旅游管理与服务教育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泉州师范学院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泉州师范学院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海洋技术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泉州师范学院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闽南师范大学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闽南师范大学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厦门理工学院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厦门理工学院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厦门理工学院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智能电网信息工程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三明学院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贸易经济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三明学院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三明学院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龙岩学院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莆田学院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莆田学院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莆田学院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闽南理工学院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闽南理工学院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福建师范大学闽南科技学院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福建农林大学东方学院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华侨大学厦门工学院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广告学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福州大学阳光学院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厦门大学嘉庚学院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厦门大学嘉庚学院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福州大学至诚学院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福州大学至诚学院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集美大学诚毅学院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4E25B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福建师范大学协和学院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福建师范大学协和学院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会展经济与管理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福州外语外贸学院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福州外语外贸学院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福州外语外贸学院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福建江夏学院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福建江夏学院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福建江夏学院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泉州信息工程学院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泉州信息工程学院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泉州信息工程学院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泉州信息工程学院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江西省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南昌大学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南昌大学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工程力学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南昌大学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资源循环科学与工程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南昌大学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华东交通大学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东华理工大学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南昌航空大学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电子封装技术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080709T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景德镇陶瓷学院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新能源材料与器件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080414T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景德镇陶瓷学院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音乐学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江西中医药大学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朝鲜语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上饶师范学院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宜春学院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赣南师范学院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井冈山大学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土地资源管理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景德镇学院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景德镇学院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景德镇学院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景德镇学院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萍乡学院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萍乡学院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萍乡学院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萍乡学院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江西科技师范大学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江西科技师范大学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江西科技师范大学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南昌工程学院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城市地下空间工程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南昌工程学院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江西警察学院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新余学院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新余学院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新余学院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九江学院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九江学院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南昌理工学院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南昌理工学院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030101K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南昌理工学院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电信工程及管理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080715T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南昌理工学院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房地产开发与管理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江西应用科技学院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江西应用科技学院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江西应用科技学院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南昌工学院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南昌工学院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南昌大学科学技术学院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东华理工大学长江学院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东华理工大学长江学院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江西理工大学应用科学学院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江西理工大学应用科学学院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建筑电气与智能化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景德镇陶瓷学院科技艺术学院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景德镇陶瓷学院科技艺术学院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陶瓷艺术设计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130510TK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江西中医药大学科技学院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中草药栽培与鉴定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100806T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江西中医药大学科技学院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江西中医药大学科技学院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南昌师范学院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南昌师范学院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南昌师范学院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南昌师范学院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美术学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山东省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电气工程与智能控制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青岛科技大学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青岛科技大学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公共艺术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济南大学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济南大学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智能电网信息工程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济南大学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青岛理工大学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德语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山东建筑大学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齐鲁工业大学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齐鲁工业大学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复合材料与工程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齐鲁工业大学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微电子科学与工程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齐鲁工业大学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青岛农业大学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动物药学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青岛农业大学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潍坊医学院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泰山医学院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生物信息学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滨州医学院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滨州医学院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滨州医学院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口腔医学技术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济宁医学院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精神医学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100205TK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遥感科学与技术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曲阜师范大学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曲阜师范大学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文物与博物馆学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060104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聊城大学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外国语言与外国历史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060106T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德州学院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德州学院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滨州学院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滨州学院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滨州学院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飞行器动力工程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滨州学院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设施农业科学与工程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鲁东大学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传播学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鲁东大学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鲁东大学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临沂大学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临沂大学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泰山学院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济宁学院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运动康复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济宁学院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济宁学院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082901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菏泽学院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山东万杰医学院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青岛滨海学院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枣庄学院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枣庄学院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山东工艺美术学院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青岛大学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烟台大学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潍坊学院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潍坊学院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潍坊学院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山东警察学院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公安情报学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030610TK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山东交通学院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山东交通学院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海事管理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120408T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山东工商学院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能源经济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山东工商学院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房地产开发与管理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山东工商学院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山东女子学院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烟台南山学院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烟台南山学院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潍坊科技学院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山东英才学院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青岛恒星科技学院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青岛恒星科技学院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青岛黄海学院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山东协和学院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山东华宇工学院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山东华宇工学院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青岛工学院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青岛工学院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齐鲁理工学院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书法学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山东财经大学东方学院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山东师范大学历山学院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聊城大学东昌学院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济南大学泉城学院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齐鲁师范学院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山东农业工程学院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山东农业工程学院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环境生态工程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山东农业工程学院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山东农业工程学院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北京电影学院现代创意媒体学院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广告学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河南省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郑州大学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书法学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郑州轻工业学院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郑州轻工业学院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新能源材料与器件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080414T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郑州轻工业学院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智能电网信息工程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水族科学与技术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090603T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中原工学院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非织造材料与工程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081603T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中原工学院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河南牧业经济学院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河南牧业经济学院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包装工程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河南牧业经济学院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酿酒工程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河南牧业经济学院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河南中医学院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新乡医学院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精神医学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100205TK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考古学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060103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临床药学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100703TK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新能源材料与器件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080414T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信阳师范学院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信阳师范学院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新能源科学与工程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080503T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信阳师范学院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周口师范学院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安阳师范学院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许昌学院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许昌学院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南阳师范学院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南阳师范学院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宝石及材料工艺学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080410T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南阳师范学院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南阳师范学院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洛阳师范学院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洛阳师范学院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商丘师范学院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商丘师范学院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商丘师范学院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河南财经政法大学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河南财经政法大学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郑州航空工业管理学院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黄淮学院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黄淮学院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平顶山学院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洛阳理工学院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洛阳理工学院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新能源材料与器件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080414T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信阳农林学院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信阳农林学院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种子科学与工程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信阳农林学院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信阳农林学院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安阳工学院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勘查技术与工程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印刷工程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081703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河南城建学院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河南警察学院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公安管理学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030612TK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黄河科技学院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纳米材料与技术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080413T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郑州科技学院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郑州科技学院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郑州科技学院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郑州工业应用技术学院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郑州师范学院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郑州师范学院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郑州财经学院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黄河交通学院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黄河交通学院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黄河交通学院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黄河交通学院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商丘工学院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商丘工学院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河南大学民生学院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河南师范大学新联学院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城市地下空间工程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河南师范大学新联学院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河南师范大学新联学院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城市管理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信阳师范学院华锐学院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信阳师范学院华锐学院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安阳师范学院人文管理学院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新乡医学院三全学院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河南科技学院新科学院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河南科技学院新科学院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烹饪与营养教育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082708T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河南科技学院新科学院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河南理工大学万方科技学院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河南理工大学万方科技学院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宝石及材料工艺学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080410T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中原工学院信息商务学院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信用管理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中原工学院信息商务学院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中原工学院信息商务学院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商丘学院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郑州成功财经学院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郑州成功财经学院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郑州升达经贸管理学院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郑州升达经贸管理学院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湖北省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光源与照明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水务工程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081104T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酿酒工程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中药制药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100805T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城市管理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书法学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植物科学与技术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080301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冶金工程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能源与环境系统工程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080502T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080711T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公共艺术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080714T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港口航道与海岸工程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资源与环境经济学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休闲体育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华中科技大学武昌分校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武汉大学珞珈学院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武汉大学珞珈学院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武汉大学珞珈学院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湖北工业大学商贸学院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影视摄影与制作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130311T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武汉体育学院体育科技学院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武汉体育学院体育科技学院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湖北师范学院文理学院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中南财经政法大学武汉学院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中南财经政法大学武汉学院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华中师范大学武汉传媒学院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华中师范大学武汉传媒学院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湖南省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湘潭大学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吉首大学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吉首大学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中南林业科技大学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新能源科学与工程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080503T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中南林业科技大学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水土保持与荒漠化防治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090203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湖南中医药大学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运动康复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历史建筑保护工程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湘南学院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湘南学院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湘南学院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环境生态工程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湘南学院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针灸推拿学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100502K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衡阳师范学院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邵阳学院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邵阳学院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邵阳学院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怀化学院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怀化学院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城市管理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长沙医学院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医学影像学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100203TK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长沙医学院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药物分析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100705T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长沙医学院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长沙学院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功能材料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080412T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长沙学院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微电子科学与工程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湖南城市学院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湖南城市学院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湖南城市学院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湖南财政经济学院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湖南财政经济学院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湖南警察学院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运动训练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040202K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自然地理与资源环境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湖南女子学院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湖南第一师范学院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100201K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湖南涉外经济学院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湖南涉外经济学院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湘潭大学兴湘学院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湖南师范大学树达学院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衡阳师范学院南岳学院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长沙师范学院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长沙师范学院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包装工程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长沙师范学院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长沙师范学院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湖南应用技术学院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湖南应用技术学院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湖南应用技术学院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湖南应用技术学院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湖南信息学院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湖南信息学院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湖南信息学院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湖南交通工程学院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湖南交通工程学院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湖南交通工程学院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广东省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广东海洋大学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秘书学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海洋药学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100707T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韶关学院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韶关学院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韶关学院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韩山师范学院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韩山师范学院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运动康复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肇庆学院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肇庆学院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肇庆学院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嘉应学院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嘉应学院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嘉应学院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房地产开发与管理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嘉应学院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广州体育学院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广州美术学院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公共艺术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广东技术师范学院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深圳大学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深圳大学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深圳大学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深圳大学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编辑出版学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广东白云学院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广东白云学院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广州航海学院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广州航海学院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广州航海学院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船舶与海洋工程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081901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广州航海学院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广东警官学院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警务指挥与战术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030615TK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仲恺农业工程学院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广东金融学院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广东石油化工学院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082901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东莞理工学院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广东外语外贸大学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马来语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广东外语外贸大学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乌尔都语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广东外语外贸大学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佛山科学技术学院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传播学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广东培正学院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广东培正学院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秘书学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广东培正学院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广东培正学院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南方医科大学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临床药学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100703TK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广东东软学院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广东东软学院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华南理工大学广州学院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广州大学华软软件学院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广州大学华软软件学院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120203K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中山大学南方学院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广东外语外贸大学南国商学院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广东外语外贸大学南国商学院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广东外语外贸大学南国商学院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广东海洋大学寸金学院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广东海洋大学寸金学院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华南农业大学珠江学院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华南农业大学珠江学院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华南农业大学珠江学院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广东技术师范学院天河学院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北京师范大学珠海分校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北京师范大学珠海分校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北京师范大学珠海分校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北京理工大学珠海学院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北京理工大学珠海学院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北京理工大学珠海学院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北京理工大学珠海学院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吉林大学珠海学院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广州工商学院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广州工商学院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广州工商学院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120203K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广州工商学院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服装设计与工程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081602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东莞理工学院城市学院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广东第二师范学院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广东第二师范学院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广东第二师范学院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广东第二师范学院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南方科技大学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南方科技大学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香港中文大学（深圳）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020301KH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香港中文大学（深圳）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071201H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香港中文大学（深圳）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新能源科学与工程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080503TH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香港中文大学（深圳）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080701H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香港中文大学（深圳）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080901H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广州商学院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广西壮族自治区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能源化学工程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机电技术教育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080211T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桂林电子科技大学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桂林电子科技大学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桂林理工大学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国民经济管理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桂林理工大学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桂林理工大学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广西医科大学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临床药学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100703TK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广西医科大学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桂林医学院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劳动与社会保障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房地产开发与管理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广西民族师范学院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广西民族师范学院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河池学院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河池学院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河池学院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玉林师范学院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玉林师范学院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玉林师范学院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中药制药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100805T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百色学院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百色学院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城市管理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梧州学院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梧州学院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广西财经学院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南宁学院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南宁学院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南宁学院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质量管理工程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120703T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南宁学院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钦州学院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钦州学院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能源化学工程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钦州学院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船舶与海洋工程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081901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钦州学院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桂林航天工业学院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桂林航天工业学院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飞行器动力工程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桂林航天工业学院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桂林航天工业学院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贺州学院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贺州学院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贺州学院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贺州学院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北海艺术设计学院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北海艺术设计学院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广西大学行健文理学院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广西工学院鹿山学院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广西工学院鹿山学院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广西民族大学相思湖学院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广西中医药大学赛恩斯新医药学院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广西中医药大学赛恩斯新医药学院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口腔医学技术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桂林理工大学博文管理学院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广西外国语学院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海南省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海南大学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传播学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海南大学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琼州学院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海洋渔业科学与技术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090602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海南师范大学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海口经济学院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休闲体育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海口经济学院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海口经济学院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三亚学院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重庆市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重庆医科大学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080711T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重庆医科大学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中西医临床医学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100601K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两年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美术学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运动康复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微电子科学与工程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重庆三峡学院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长江师范学院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四川美术学院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四川美术学院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艺术史论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四川美术学院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书法学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勘查技术与工程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新能源科学与工程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080503T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重庆工商大学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重庆工商大学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重庆工商大学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城市管理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重庆大学城市科技学院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重庆大学城市科技学院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重庆人文科技学院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重庆人文科技学院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重庆人文科技学院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重庆师范大学涉外商贸学院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重庆工商大学融智学院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税收学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重庆工商大学融智学院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城市管理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重庆工商大学融智学院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重庆工商大学派斯学院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重庆邮电大学移通学院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微电子科学与工程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重庆邮电大学移通学院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建筑电气与智能化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重庆第二师范学院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商务经济学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重庆第二师范学院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重庆第二师范学院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公共艺术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四川省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成都理工大学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成都理工大学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成都理工大学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劳动与社会保障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轻化工程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成都中医药大学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眼视光学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川北医学院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绵阳师范学院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内江师范学院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宜宾学院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公共关系学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120409T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乐山师范学院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教育康复学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040110TK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乐山师范学院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乐山师范学院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成都学院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成都工业学院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成都工业学院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成都工业学院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攀枝花学院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秘书学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四川旅游学院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四川旅游学院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烹饪与营养教育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082708T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四川旅游学院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四川旅游学院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四川警察学院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消防指挥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030608TK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成都东软学院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电子科技大学成都学院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成都理工大学工程技术学院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四川传媒学院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四川传媒学院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电影学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成都信息工程学院银杏酒店管理学院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成都文理学院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成都文理学院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成都文理学院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四川师范大学成都学院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经济与金融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四川师范大学成都学院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四川外国语大学成都学院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葡萄牙语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四川工业科技学院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四川工业科技学院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四川工业科技学院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酿酒工程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四川大学锦城学院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西南财经大学天府学院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西南财经大学天府学院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质量管理工程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120703T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四川大学锦江学院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秘书学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四川大学锦江学院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四川文化艺术学院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影视摄影与制作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130311T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西南科技大学城市学院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建筑电气与智能化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成都师范学院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人文地理与城乡规划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成都师范学院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成都师范学院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成都师范学院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四川电影电视学院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四川电影电视学院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影视摄影与制作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130311T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四川电影电视学院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西南交通大学希望学院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西南交通大学希望学院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西南交通大学希望学院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贵州省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化学生物学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070303T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城市地下空间工程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贵阳医学院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遵义医学院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遵义医学院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贵阳中医学院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运动康复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贵阳中医学院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083002T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书法学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遵义师范学院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遵义师范学院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遵义师范学院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遵义师范学院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铜仁学院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兴义民族师范学院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兴义民族师范学院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设施农业科学与工程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贵州工程应用技术学院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贵州工程应用技术学院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贵州工程应用技术学院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凯里学院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凯里学院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凯里学院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凯里学院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黔南民族师范学院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社会学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030301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黔南民族师范学院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秘书学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黔南民族师范学院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黔南民族师范学院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西班牙语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城市管理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030503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文物与博物馆学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060104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会展经济与管理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贵阳学院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环境生态工程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六盘水师范学院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六盘水师范学院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六盘水师范学院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六盘水师范学院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植物科学与技术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贵州大学明德学院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贵州大学明德学院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贵州民族大学人文科技学院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贵州民族大学人文科技学院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建筑电气与智能化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贵州民族大学人文科技学院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贵州民族大学人文科技学院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贵州师范大学求是学院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自然地理与资源环境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应用生物科学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090109T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飞行器制造工程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酿酒工程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云南省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天文学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昆明理工大学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030101K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二年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昆明理工大学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泰语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昆明理工大学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粮食工程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西南林业大学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西南林业大学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医学影像学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100203TK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临床药学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100703TK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云南中医学院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080711T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华文教育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040109T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生态学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昭通学院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曲靖师范学院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曲靖师范学院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二年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曲靖师范学院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曲靖师范学院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普洱学院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普洱学院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保山学院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保山学院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缅甸语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保山学院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保山学院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红河学院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红河学院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环境生态工程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红河学院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红河学院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税收学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云南财经大学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投资学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公共艺术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武术与民族传统体育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040204K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会展经济与管理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玉溪师范学院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应用生物科学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090109T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玉溪师范学院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楚雄师范学院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楚雄师范学院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120203K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昆明学院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泰语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昆明学院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昆明学院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昆明学院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文山学院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云南经济管理学院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云南大学滇池学院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云南大学滇池学院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云南师范大学商学院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云南师范大学商学院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云南艺术学院文华学院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云南师范大学文理学院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昆明理工大学津桥学院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保险学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云南工商学院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云南工商学院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西藏自治区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8E00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西藏民族学院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8E00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民族学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8E00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8E00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8E00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二年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8E00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陕西省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020305T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世界史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060102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西安建筑科技大学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西安建筑科技大学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历史建筑保护工程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082804T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陕西科技大学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西安工程大学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西安工程大学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延安大学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071002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延安大学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延安大学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麻醉学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100202TK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宝鸡文理学院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翻译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宝鸡文理学院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咸阳师范学院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咸阳师范学院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电磁场与无线技术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080712T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咸阳师范学院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渭南师范学院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渭南师范学院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乌尔都语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西北政法大学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西北政法大学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电子商务及法律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120802T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西安美术学院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实验艺术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130407TK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榆林学院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商洛学院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资源循环科学与工程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071002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茶学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西安培华学院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西安航空学院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西安航空学院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西安航空学院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西安航空学院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西安欧亚学院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数字出版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西安欧亚学院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西安欧亚学院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西安欧亚学院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会展经济与管理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西安外事学院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西安外事学院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西安外事学院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西安翻译学院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西安翻译学院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西安翻译学院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戏剧影视文学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西京学院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西安思源学院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西安思源学院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陕西国际商贸学院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陕西服装工程学院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西安交通工程学院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西安交通工程学院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轨道交通信号与控制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080802T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西安交通工程学院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交通工程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081802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西安交通大学城市学院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西安交通大学城市学院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西安交通大学城市学院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西北大学现代学院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西安财经学院行知学院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延安大学西安创新学院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西北工业大学明德学院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西北工业大学明德学院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西北工业大学明德学院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西安理工大学高科学院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西安科技大学高新学院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西安科技大学高新学院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陕西学前师范学院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陕西学前师范学院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甘肃省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兰州理工大学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俄语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兰州交通大学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阿拉伯语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兰州交通大学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甘肃中医学院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数字出版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陇东学院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陇东学院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地理科学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陇东学院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油气储运工程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081504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天水师范学院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河西学院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100201K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河西学院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河西学院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河西学院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兰州商学院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体育经济与管理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120212T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甘肃政法学院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公安视听技术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083105TK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甘肃民族师范学院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甘肃民族师范学院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戏剧影视文学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兰州文理学院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兰州文理学院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兰州文理学院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兰州文理学院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兰州工业学院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兰州工业学院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焊接技术与工程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080411T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兰州工业学院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兰州工业学院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西北师范大学知行学院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环境科学与工程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兰州商学院陇桥学院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兰州交通大学博文学院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兰州交通大学博文学院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兰州交通大学博文学院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081006T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青海省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青海大学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新能源材料与器件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080414T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青海师范大学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青海师范大学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青海民族大学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经济与金融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020307T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青海民族大学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治安学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030601K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青海民族大学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宁夏回族自治区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宁夏医科大学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101005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宁夏理工学院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宁夏理工学院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宁夏理工学院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银川能源学院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阿拉伯语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银川能源学院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银川能源学院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中国矿业大学银川学院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新疆维吾尔自治区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新疆大学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编辑出版学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050305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新疆大学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考古学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060103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新疆大学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服装设计与工艺教育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081604T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新疆农业大学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葡萄与葡萄酒工程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082706T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喀什师范学院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喀什师范学院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喀什师范学院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喀什师范学院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伊犁师范学院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伊犁师范学院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新疆工程学院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新能源科学与工程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080503T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新疆工程学院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新疆工程学院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新疆工程学院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地质工程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081401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新疆警察学院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禁毒学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030604TK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新疆警察学院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中国少数民族语言文学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新疆警察学院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网络安全与执法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083108TK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新疆农业大学科学技术学院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种子科学与工程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新疆生产建设兵团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塔里木大学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石河子大学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3E032E">
        <w:trPr>
          <w:trHeight w:val="28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石河子大学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E03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3F0EC8" w:rsidRPr="00A52D26" w:rsidRDefault="003F0EC8">
      <w:pPr>
        <w:rPr>
          <w:szCs w:val="21"/>
        </w:rPr>
      </w:pPr>
    </w:p>
    <w:p w:rsidR="003F0EC8" w:rsidRPr="00A52D26" w:rsidRDefault="003F0EC8">
      <w:pPr>
        <w:widowControl/>
        <w:jc w:val="left"/>
        <w:rPr>
          <w:szCs w:val="21"/>
        </w:rPr>
      </w:pPr>
      <w:r w:rsidRPr="00A52D26">
        <w:rPr>
          <w:szCs w:val="21"/>
        </w:rPr>
        <w:br w:type="page"/>
      </w:r>
    </w:p>
    <w:p w:rsidR="003F0EC8" w:rsidRPr="00A52D26" w:rsidRDefault="003F0EC8">
      <w:pPr>
        <w:rPr>
          <w:b/>
          <w:szCs w:val="21"/>
        </w:rPr>
      </w:pPr>
      <w:r w:rsidRPr="00A52D26">
        <w:rPr>
          <w:b/>
          <w:szCs w:val="21"/>
        </w:rPr>
        <w:t>2</w:t>
      </w:r>
      <w:r w:rsidRPr="00A52D26">
        <w:rPr>
          <w:rFonts w:hint="eastAsia"/>
          <w:b/>
          <w:szCs w:val="21"/>
        </w:rPr>
        <w:t>、调整学位授予门类或者修业年限的专业名单</w:t>
      </w:r>
    </w:p>
    <w:p w:rsidR="003F0EC8" w:rsidRPr="00A52D26" w:rsidRDefault="003F0EC8">
      <w:pPr>
        <w:rPr>
          <w:szCs w:val="21"/>
        </w:rPr>
      </w:pPr>
    </w:p>
    <w:tbl>
      <w:tblPr>
        <w:tblW w:w="8297" w:type="dxa"/>
        <w:tblInd w:w="9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552"/>
        <w:gridCol w:w="2197"/>
        <w:gridCol w:w="1793"/>
        <w:gridCol w:w="1166"/>
        <w:gridCol w:w="979"/>
        <w:gridCol w:w="610"/>
      </w:tblGrid>
      <w:tr w:rsidR="003F0EC8" w:rsidRPr="00A52D26" w:rsidTr="0033744A">
        <w:trPr>
          <w:trHeight w:val="285"/>
          <w:tblHeader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主管部门、学校名称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学位授予门类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修业年限</w:t>
            </w:r>
          </w:p>
        </w:tc>
      </w:tr>
      <w:tr w:rsidR="003F0EC8" w:rsidRPr="00A52D26" w:rsidTr="0033744A">
        <w:trPr>
          <w:trHeight w:val="285"/>
        </w:trPr>
        <w:tc>
          <w:tcPr>
            <w:tcW w:w="3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工业和信息化部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南京航空航天大学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cs="宋体"/>
                <w:kern w:val="0"/>
                <w:szCs w:val="21"/>
              </w:rPr>
              <w:t>0</w:t>
            </w:r>
            <w:r w:rsidRPr="00A52D26">
              <w:rPr>
                <w:rFonts w:ascii="宋体" w:hAnsi="宋体" w:cs="宋体"/>
                <w:kern w:val="0"/>
                <w:szCs w:val="21"/>
              </w:rPr>
              <w:t>80705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3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内蒙古自治区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内蒙古工业大学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cs="宋体"/>
                <w:kern w:val="0"/>
                <w:szCs w:val="21"/>
              </w:rPr>
              <w:t>0</w:t>
            </w:r>
            <w:r w:rsidRPr="00A52D26">
              <w:rPr>
                <w:rFonts w:ascii="宋体" w:hAnsi="宋体" w:cs="宋体"/>
                <w:kern w:val="0"/>
                <w:szCs w:val="21"/>
              </w:rPr>
              <w:t>82802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辽宁省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大连工业大学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服装设计与工程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cs="宋体"/>
                <w:kern w:val="0"/>
                <w:szCs w:val="21"/>
              </w:rPr>
              <w:t>0</w:t>
            </w:r>
            <w:r w:rsidRPr="00A52D26">
              <w:rPr>
                <w:rFonts w:ascii="宋体" w:hAnsi="宋体" w:cs="宋体"/>
                <w:kern w:val="0"/>
                <w:szCs w:val="21"/>
              </w:rPr>
              <w:t>81602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辽宁科技学院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营口理工学院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cs="宋体"/>
                <w:kern w:val="0"/>
                <w:szCs w:val="21"/>
              </w:rPr>
              <w:t>0</w:t>
            </w:r>
            <w:r w:rsidRPr="00A52D26">
              <w:rPr>
                <w:rFonts w:ascii="宋体" w:hAnsi="宋体" w:cs="宋体"/>
                <w:kern w:val="0"/>
                <w:szCs w:val="21"/>
              </w:rPr>
              <w:t>70302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吉林省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吉林建筑大学城建学院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cs="宋体"/>
                <w:kern w:val="0"/>
                <w:szCs w:val="21"/>
              </w:rPr>
              <w:t>0</w:t>
            </w:r>
            <w:r w:rsidRPr="00A52D26">
              <w:rPr>
                <w:rFonts w:ascii="宋体" w:hAnsi="宋体" w:cs="宋体"/>
                <w:kern w:val="0"/>
                <w:szCs w:val="21"/>
              </w:rPr>
              <w:t>82803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浙江省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浙江科技学院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cs="宋体"/>
                <w:kern w:val="0"/>
                <w:szCs w:val="21"/>
              </w:rPr>
              <w:t>0</w:t>
            </w:r>
            <w:r w:rsidRPr="00A52D26">
              <w:rPr>
                <w:rFonts w:ascii="宋体" w:hAnsi="宋体" w:cs="宋体"/>
                <w:kern w:val="0"/>
                <w:szCs w:val="21"/>
              </w:rPr>
              <w:t>82802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浙江树人学院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cs="宋体"/>
                <w:kern w:val="0"/>
                <w:szCs w:val="21"/>
              </w:rPr>
              <w:t>0</w:t>
            </w:r>
            <w:r w:rsidRPr="00A52D26">
              <w:rPr>
                <w:rFonts w:ascii="宋体" w:hAnsi="宋体" w:cs="宋体"/>
                <w:kern w:val="0"/>
                <w:szCs w:val="21"/>
              </w:rPr>
              <w:t>82801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安徽省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安徽新华学院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cs="宋体"/>
                <w:kern w:val="0"/>
                <w:szCs w:val="21"/>
              </w:rPr>
              <w:t>0</w:t>
            </w:r>
            <w:r w:rsidRPr="00A52D26">
              <w:rPr>
                <w:rFonts w:ascii="宋体" w:hAnsi="宋体" w:cs="宋体"/>
                <w:kern w:val="0"/>
                <w:szCs w:val="21"/>
              </w:rPr>
              <w:t>82801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福建省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福州大学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福州大学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集美大学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cs="宋体"/>
                <w:kern w:val="0"/>
                <w:szCs w:val="21"/>
              </w:rPr>
              <w:t>0</w:t>
            </w:r>
            <w:r w:rsidRPr="00A52D26">
              <w:rPr>
                <w:rFonts w:ascii="宋体" w:hAnsi="宋体" w:cs="宋体"/>
                <w:kern w:val="0"/>
                <w:szCs w:val="21"/>
              </w:rPr>
              <w:t>80705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集美大学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集美大学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莆田学院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莆田学院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山东省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青岛理工大学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山东工艺美术学院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cs="宋体"/>
                <w:kern w:val="0"/>
                <w:szCs w:val="21"/>
              </w:rPr>
              <w:t>0</w:t>
            </w:r>
            <w:r w:rsidRPr="00A52D26">
              <w:rPr>
                <w:rFonts w:ascii="宋体" w:hAnsi="宋体" w:cs="宋体"/>
                <w:kern w:val="0"/>
                <w:szCs w:val="21"/>
              </w:rPr>
              <w:t>82801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山东工艺美术学院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湖北省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cs="宋体"/>
                <w:kern w:val="0"/>
                <w:szCs w:val="21"/>
              </w:rPr>
              <w:t>0</w:t>
            </w:r>
            <w:r w:rsidRPr="00A52D26">
              <w:rPr>
                <w:rFonts w:ascii="宋体" w:hAnsi="宋体" w:cs="宋体"/>
                <w:kern w:val="0"/>
                <w:szCs w:val="21"/>
              </w:rPr>
              <w:t>70302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湖南省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南华大学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cs="宋体"/>
                <w:kern w:val="0"/>
                <w:szCs w:val="21"/>
              </w:rPr>
              <w:t>0</w:t>
            </w:r>
            <w:r w:rsidRPr="00A52D26">
              <w:rPr>
                <w:rFonts w:ascii="宋体" w:hAnsi="宋体" w:cs="宋体"/>
                <w:kern w:val="0"/>
                <w:szCs w:val="21"/>
              </w:rPr>
              <w:t>82803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贵州省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贵州工程应用技术学院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贵州工程应用技术学院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云南省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曲靖师范学院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艺术教育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cs="宋体"/>
                <w:kern w:val="0"/>
                <w:szCs w:val="21"/>
              </w:rPr>
              <w:t>0</w:t>
            </w:r>
            <w:r w:rsidRPr="00A52D26">
              <w:rPr>
                <w:rFonts w:ascii="宋体" w:hAnsi="宋体" w:cs="宋体"/>
                <w:kern w:val="0"/>
                <w:szCs w:val="21"/>
              </w:rPr>
              <w:t>40105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青海省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F0EC8" w:rsidRPr="00A52D26" w:rsidTr="0033744A">
        <w:trPr>
          <w:trHeight w:val="28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青海大学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cs="宋体"/>
                <w:kern w:val="0"/>
                <w:szCs w:val="21"/>
              </w:rPr>
              <w:t>0</w:t>
            </w:r>
            <w:r w:rsidRPr="00A52D26">
              <w:rPr>
                <w:rFonts w:ascii="宋体" w:hAnsi="宋体" w:cs="宋体"/>
                <w:kern w:val="0"/>
                <w:szCs w:val="21"/>
              </w:rPr>
              <w:t>82802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337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</w:tr>
    </w:tbl>
    <w:p w:rsidR="003F0EC8" w:rsidRPr="00A52D26" w:rsidRDefault="003F0EC8">
      <w:pPr>
        <w:rPr>
          <w:szCs w:val="21"/>
        </w:rPr>
      </w:pPr>
    </w:p>
    <w:p w:rsidR="003F0EC8" w:rsidRPr="00A52D26" w:rsidRDefault="003F0EC8">
      <w:pPr>
        <w:widowControl/>
        <w:jc w:val="left"/>
        <w:rPr>
          <w:szCs w:val="21"/>
        </w:rPr>
      </w:pPr>
      <w:r w:rsidRPr="00A52D26">
        <w:rPr>
          <w:szCs w:val="21"/>
        </w:rPr>
        <w:br w:type="page"/>
      </w:r>
    </w:p>
    <w:p w:rsidR="003F0EC8" w:rsidRPr="00A52D26" w:rsidRDefault="003F0EC8">
      <w:pPr>
        <w:rPr>
          <w:b/>
          <w:szCs w:val="21"/>
        </w:rPr>
      </w:pPr>
      <w:r w:rsidRPr="00A52D26">
        <w:rPr>
          <w:b/>
          <w:szCs w:val="21"/>
        </w:rPr>
        <w:t>3</w:t>
      </w:r>
      <w:r w:rsidRPr="00A52D26">
        <w:rPr>
          <w:rFonts w:hint="eastAsia"/>
          <w:b/>
          <w:szCs w:val="21"/>
        </w:rPr>
        <w:t>、撤销专业名单</w:t>
      </w:r>
    </w:p>
    <w:p w:rsidR="003F0EC8" w:rsidRPr="00A52D26" w:rsidRDefault="003F0EC8">
      <w:pPr>
        <w:rPr>
          <w:szCs w:val="21"/>
        </w:rPr>
      </w:pPr>
    </w:p>
    <w:tbl>
      <w:tblPr>
        <w:tblW w:w="8518" w:type="dxa"/>
        <w:tblInd w:w="95" w:type="dxa"/>
        <w:tblLayout w:type="fixed"/>
        <w:tblLook w:val="00A0"/>
      </w:tblPr>
      <w:tblGrid>
        <w:gridCol w:w="1147"/>
        <w:gridCol w:w="2410"/>
        <w:gridCol w:w="1985"/>
        <w:gridCol w:w="1243"/>
        <w:gridCol w:w="979"/>
        <w:gridCol w:w="754"/>
      </w:tblGrid>
      <w:tr w:rsidR="003F0EC8" w:rsidRPr="00A52D26" w:rsidTr="002F1DA3">
        <w:trPr>
          <w:trHeight w:val="285"/>
          <w:tblHeader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学位授予门类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修业年限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教育部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东北林业大学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中国矿业大学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厦门大学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厦门大学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美术学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陕西师范大学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科学教育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陕西师范大学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120201K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陕西师范大学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陕西师范大学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山西省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轨道交通信号与控制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080802T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山西大学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辽宁省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辽宁科技大学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金属材料工程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大连交通大学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030302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大连交通大学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大连交通大学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金属材料工程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大连交通大学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大连交通大学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大连交通大学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大连交通大学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表演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大连交通大学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沈阳大学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哲学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010101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哲学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沈阳大学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030503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沈阳大学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080301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沈阳大学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080714T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沈阳大学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美术学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沈阳工学院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071002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沈阳工学院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080301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沈阳工学院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沈阳工学院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农业电气化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082303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B944A9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黑龙江省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齐齐哈尔大学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自然地理与资源环境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070502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齐齐哈尔大学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轨道交通信号与控制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080802T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大庆师范学院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音乐学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大庆师范学院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美术学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130401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黑河学院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人文教育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黑河学院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江苏省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南通大学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浙江省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湖州师范学院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湖州师范学院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绍兴文理学院元培学院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绍兴文理学院元培学院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微电子科学与工程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福建省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福建农林大学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120601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山东省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青岛理工大学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冶金工程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河南省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许昌学院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020102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许昌学院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071202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许昌学院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许昌学院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湖北省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森林保护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090503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080403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081301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应用电子技术教育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080716T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广西壮族自治区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桂林理工大学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桂林医学院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050201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广西师范学院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河池学院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071002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钦州学院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040101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钦州学院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130505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贺州学院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080901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贺州学院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130204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四川省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西华大学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060101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四川农业大学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030503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四川农业大学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应用生物科学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090109T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四川大学锦江学院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080301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云南省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云南大学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120210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曲靖师范学院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动画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130310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昆明理工大学津桥学院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070102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陕西省</w:t>
            </w:r>
            <w:r w:rsidRPr="00A52D26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0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F0EC8" w:rsidRPr="00A52D26" w:rsidTr="002F1DA3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西安培华学院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武术与民族传统体育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/>
                <w:kern w:val="0"/>
                <w:szCs w:val="21"/>
              </w:rPr>
              <w:t>040204K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EC8" w:rsidRPr="00A52D26" w:rsidRDefault="003F0EC8" w:rsidP="0092486A">
            <w:pPr>
              <w:widowControl/>
              <w:jc w:val="left"/>
              <w:outlineLvl w:val="1"/>
              <w:rPr>
                <w:rFonts w:ascii="宋体" w:cs="宋体"/>
                <w:kern w:val="0"/>
                <w:szCs w:val="21"/>
              </w:rPr>
            </w:pPr>
            <w:r w:rsidRPr="00A52D26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</w:tr>
    </w:tbl>
    <w:p w:rsidR="003F0EC8" w:rsidRPr="00A52D26" w:rsidRDefault="003F0EC8">
      <w:pPr>
        <w:rPr>
          <w:szCs w:val="21"/>
        </w:rPr>
      </w:pPr>
    </w:p>
    <w:sectPr w:rsidR="003F0EC8" w:rsidRPr="00A52D26" w:rsidSect="00BF0C1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C8" w:rsidRDefault="003F0EC8" w:rsidP="00826BB8">
      <w:r>
        <w:separator/>
      </w:r>
    </w:p>
  </w:endnote>
  <w:endnote w:type="continuationSeparator" w:id="1">
    <w:p w:rsidR="003F0EC8" w:rsidRDefault="003F0EC8" w:rsidP="00826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C8" w:rsidRDefault="003F0EC8">
    <w:pPr>
      <w:pStyle w:val="Footer"/>
      <w:jc w:val="center"/>
    </w:pPr>
    <w:fldSimple w:instr=" PAGE   \* MERGEFORMAT ">
      <w:r w:rsidRPr="00A52D26">
        <w:rPr>
          <w:noProof/>
          <w:lang w:val="zh-CN"/>
        </w:rPr>
        <w:t>21</w:t>
      </w:r>
    </w:fldSimple>
  </w:p>
  <w:p w:rsidR="003F0EC8" w:rsidRDefault="003F0E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C8" w:rsidRDefault="003F0EC8" w:rsidP="00826BB8">
      <w:r>
        <w:separator/>
      </w:r>
    </w:p>
  </w:footnote>
  <w:footnote w:type="continuationSeparator" w:id="1">
    <w:p w:rsidR="003F0EC8" w:rsidRDefault="003F0EC8" w:rsidP="00826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28C9E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060B9A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3C21E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622EB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E888272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F4C9EF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5C66C8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FECED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A224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32948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BB8"/>
    <w:rsid w:val="00064C39"/>
    <w:rsid w:val="000D7138"/>
    <w:rsid w:val="000F7422"/>
    <w:rsid w:val="00122A9D"/>
    <w:rsid w:val="002733AF"/>
    <w:rsid w:val="002B2181"/>
    <w:rsid w:val="002F1DA3"/>
    <w:rsid w:val="002F62E8"/>
    <w:rsid w:val="0033744A"/>
    <w:rsid w:val="003E032E"/>
    <w:rsid w:val="003F0EC8"/>
    <w:rsid w:val="00401B3F"/>
    <w:rsid w:val="004236B3"/>
    <w:rsid w:val="00454DFA"/>
    <w:rsid w:val="004E25B8"/>
    <w:rsid w:val="005246C6"/>
    <w:rsid w:val="00524D45"/>
    <w:rsid w:val="005740AE"/>
    <w:rsid w:val="005F3155"/>
    <w:rsid w:val="006219AA"/>
    <w:rsid w:val="0069041A"/>
    <w:rsid w:val="00704454"/>
    <w:rsid w:val="00762A26"/>
    <w:rsid w:val="007B38FE"/>
    <w:rsid w:val="00826BB8"/>
    <w:rsid w:val="0087743C"/>
    <w:rsid w:val="008E00BA"/>
    <w:rsid w:val="0092486A"/>
    <w:rsid w:val="00953070"/>
    <w:rsid w:val="009F647E"/>
    <w:rsid w:val="00A0410A"/>
    <w:rsid w:val="00A52D26"/>
    <w:rsid w:val="00AB242D"/>
    <w:rsid w:val="00AF49B2"/>
    <w:rsid w:val="00B13166"/>
    <w:rsid w:val="00B1335E"/>
    <w:rsid w:val="00B944A9"/>
    <w:rsid w:val="00BB738F"/>
    <w:rsid w:val="00BF0C11"/>
    <w:rsid w:val="00C267F8"/>
    <w:rsid w:val="00CA1E86"/>
    <w:rsid w:val="00CA3176"/>
    <w:rsid w:val="00CB55FE"/>
    <w:rsid w:val="00D17D33"/>
    <w:rsid w:val="00D56197"/>
    <w:rsid w:val="00D95A1F"/>
    <w:rsid w:val="00DC7AEC"/>
    <w:rsid w:val="00DE7E47"/>
    <w:rsid w:val="00DF6A25"/>
    <w:rsid w:val="00E25947"/>
    <w:rsid w:val="00EB2C46"/>
    <w:rsid w:val="00F7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26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6BB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26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6BB8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26B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4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49</Pages>
  <Words>8629</Words>
  <Characters>-32766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雨林木风</cp:lastModifiedBy>
  <cp:revision>4</cp:revision>
  <cp:lastPrinted>2015-03-27T02:36:00Z</cp:lastPrinted>
  <dcterms:created xsi:type="dcterms:W3CDTF">2015-03-25T06:49:00Z</dcterms:created>
  <dcterms:modified xsi:type="dcterms:W3CDTF">2015-03-27T02:37:00Z</dcterms:modified>
</cp:coreProperties>
</file>