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D7" w:rsidRPr="00BE1D5F" w:rsidRDefault="000C7BD7" w:rsidP="00D00C0C">
      <w:pPr>
        <w:jc w:val="center"/>
        <w:rPr>
          <w:rFonts w:ascii="黑体" w:eastAsia="黑体"/>
          <w:b/>
          <w:bCs/>
          <w:sz w:val="36"/>
          <w:szCs w:val="36"/>
        </w:rPr>
      </w:pPr>
      <w:r w:rsidRPr="00BE1D5F">
        <w:rPr>
          <w:rFonts w:ascii="黑体" w:eastAsia="黑体" w:hint="eastAsia"/>
          <w:b/>
          <w:bCs/>
          <w:sz w:val="36"/>
          <w:szCs w:val="36"/>
        </w:rPr>
        <w:t>华北电力大学</w:t>
      </w:r>
      <w:r>
        <w:rPr>
          <w:rFonts w:ascii="黑体" w:eastAsia="黑体"/>
          <w:b/>
          <w:bCs/>
          <w:sz w:val="36"/>
          <w:szCs w:val="36"/>
        </w:rPr>
        <w:t>2015</w:t>
      </w:r>
      <w:r w:rsidRPr="00BE1D5F">
        <w:rPr>
          <w:rFonts w:ascii="黑体" w:eastAsia="黑体" w:hint="eastAsia"/>
          <w:b/>
          <w:bCs/>
          <w:sz w:val="36"/>
          <w:szCs w:val="36"/>
        </w:rPr>
        <w:t>年第二学士学位报名表</w:t>
      </w:r>
    </w:p>
    <w:p w:rsidR="000C7BD7" w:rsidRPr="00E56B80" w:rsidRDefault="000C7BD7" w:rsidP="00D00C0C">
      <w:pPr>
        <w:spacing w:line="480" w:lineRule="auto"/>
        <w:rPr>
          <w:b/>
          <w:sz w:val="18"/>
          <w:szCs w:val="18"/>
        </w:rPr>
      </w:pPr>
      <w:r w:rsidRPr="00E56B80">
        <w:rPr>
          <w:rFonts w:hint="eastAsia"/>
          <w:szCs w:val="21"/>
        </w:rPr>
        <w:t>报考专业</w:t>
      </w:r>
      <w:r w:rsidRPr="00E56B80">
        <w:rPr>
          <w:rFonts w:ascii="宋体" w:hAnsi="宋体" w:hint="eastAsia"/>
          <w:szCs w:val="21"/>
        </w:rPr>
        <w:t>：</w:t>
      </w:r>
      <w:r>
        <w:rPr>
          <w:rFonts w:hint="eastAsia"/>
          <w:szCs w:val="21"/>
        </w:rPr>
        <w:t>人力资源管理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2"/>
        <w:gridCol w:w="488"/>
        <w:gridCol w:w="540"/>
        <w:gridCol w:w="540"/>
        <w:gridCol w:w="912"/>
        <w:gridCol w:w="348"/>
        <w:gridCol w:w="360"/>
        <w:gridCol w:w="540"/>
        <w:gridCol w:w="540"/>
        <w:gridCol w:w="180"/>
        <w:gridCol w:w="180"/>
        <w:gridCol w:w="1080"/>
        <w:gridCol w:w="1980"/>
      </w:tblGrid>
      <w:tr w:rsidR="000C7BD7" w:rsidRPr="00F81CEB" w:rsidTr="00F81CEB">
        <w:tc>
          <w:tcPr>
            <w:tcW w:w="1420" w:type="dxa"/>
            <w:gridSpan w:val="2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姓</w:t>
            </w:r>
            <w:r w:rsidRPr="00F81CEB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1568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dxa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08" w:type="dxa"/>
            <w:gridSpan w:val="2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籍</w:t>
            </w:r>
            <w:r w:rsidRPr="00F81CEB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贯</w:t>
            </w:r>
          </w:p>
        </w:tc>
        <w:tc>
          <w:tcPr>
            <w:tcW w:w="1260" w:type="dxa"/>
            <w:gridSpan w:val="2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0"/>
                <w:szCs w:val="21"/>
              </w:rPr>
              <w:t>此处粘贴一寸免冠照片，且须毕业院校教务部门盖章确认</w:t>
            </w:r>
          </w:p>
        </w:tc>
      </w:tr>
      <w:tr w:rsidR="000C7BD7" w:rsidRPr="00F81CEB" w:rsidTr="00F81CEB">
        <w:tc>
          <w:tcPr>
            <w:tcW w:w="1420" w:type="dxa"/>
            <w:gridSpan w:val="2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68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dxa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708" w:type="dxa"/>
            <w:gridSpan w:val="2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2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1420" w:type="dxa"/>
            <w:gridSpan w:val="2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480" w:type="dxa"/>
            <w:gridSpan w:val="4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gridSpan w:val="3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980" w:type="dxa"/>
            <w:gridSpan w:val="4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1420" w:type="dxa"/>
            <w:gridSpan w:val="2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2480" w:type="dxa"/>
            <w:gridSpan w:val="4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gridSpan w:val="3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所获学位</w:t>
            </w:r>
          </w:p>
        </w:tc>
        <w:tc>
          <w:tcPr>
            <w:tcW w:w="1980" w:type="dxa"/>
            <w:gridSpan w:val="4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2448" w:type="dxa"/>
            <w:gridSpan w:val="4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6660" w:type="dxa"/>
            <w:gridSpan w:val="10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 w:val="restart"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本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人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学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习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经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6660" w:type="dxa"/>
            <w:gridSpan w:val="10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所在学校名称</w:t>
            </w:r>
          </w:p>
        </w:tc>
      </w:tr>
      <w:tr w:rsidR="000C7BD7" w:rsidRPr="00F81CEB" w:rsidTr="00F81CEB">
        <w:tc>
          <w:tcPr>
            <w:tcW w:w="468" w:type="dxa"/>
            <w:vMerge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660" w:type="dxa"/>
            <w:gridSpan w:val="10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660" w:type="dxa"/>
            <w:gridSpan w:val="10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660" w:type="dxa"/>
            <w:gridSpan w:val="10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660" w:type="dxa"/>
            <w:gridSpan w:val="10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 w:val="restart"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家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庭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主要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成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员</w:t>
            </w: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1800" w:type="dxa"/>
            <w:gridSpan w:val="3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4860" w:type="dxa"/>
            <w:gridSpan w:val="7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工作单位</w:t>
            </w:r>
          </w:p>
        </w:tc>
      </w:tr>
      <w:tr w:rsidR="000C7BD7" w:rsidRPr="00F81CEB" w:rsidTr="00F81CEB">
        <w:tc>
          <w:tcPr>
            <w:tcW w:w="468" w:type="dxa"/>
            <w:vMerge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860" w:type="dxa"/>
            <w:gridSpan w:val="7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860" w:type="dxa"/>
            <w:gridSpan w:val="7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860" w:type="dxa"/>
            <w:gridSpan w:val="7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3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860" w:type="dxa"/>
            <w:gridSpan w:val="7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 w:val="restart"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联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系</w:t>
            </w:r>
          </w:p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方式</w:t>
            </w:r>
          </w:p>
        </w:tc>
        <w:tc>
          <w:tcPr>
            <w:tcW w:w="1440" w:type="dxa"/>
            <w:gridSpan w:val="2"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通信地址</w:t>
            </w:r>
          </w:p>
        </w:tc>
        <w:tc>
          <w:tcPr>
            <w:tcW w:w="4140" w:type="dxa"/>
            <w:gridSpan w:val="9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邮</w:t>
            </w:r>
            <w:r w:rsidRPr="00F81CEB">
              <w:rPr>
                <w:rFonts w:ascii="Times New Roman" w:hAnsi="Times New Roman"/>
                <w:kern w:val="0"/>
                <w:sz w:val="24"/>
                <w:szCs w:val="20"/>
              </w:rPr>
              <w:t xml:space="preserve">  </w:t>
            </w: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编</w:t>
            </w:r>
          </w:p>
        </w:tc>
        <w:tc>
          <w:tcPr>
            <w:tcW w:w="1980" w:type="dxa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c>
          <w:tcPr>
            <w:tcW w:w="468" w:type="dxa"/>
            <w:vMerge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C7BD7" w:rsidRPr="00F81CEB" w:rsidRDefault="000C7BD7" w:rsidP="00F81CE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考生手机</w:t>
            </w:r>
          </w:p>
        </w:tc>
        <w:tc>
          <w:tcPr>
            <w:tcW w:w="2340" w:type="dxa"/>
            <w:gridSpan w:val="4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C7BD7" w:rsidRPr="00F81CEB" w:rsidRDefault="000C7BD7" w:rsidP="00F81CEB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家长手机</w:t>
            </w:r>
          </w:p>
        </w:tc>
        <w:tc>
          <w:tcPr>
            <w:tcW w:w="3420" w:type="dxa"/>
            <w:gridSpan w:val="4"/>
          </w:tcPr>
          <w:p w:rsidR="000C7BD7" w:rsidRPr="00F81CEB" w:rsidRDefault="000C7BD7" w:rsidP="00F81CEB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0C7BD7" w:rsidRPr="00F81CEB" w:rsidTr="00F81CEB">
        <w:trPr>
          <w:trHeight w:val="1505"/>
        </w:trPr>
        <w:tc>
          <w:tcPr>
            <w:tcW w:w="9108" w:type="dxa"/>
            <w:gridSpan w:val="14"/>
          </w:tcPr>
          <w:p w:rsidR="000C7BD7" w:rsidRPr="00F81CEB" w:rsidRDefault="000C7BD7" w:rsidP="000C7BD7">
            <w:pPr>
              <w:spacing w:line="360" w:lineRule="auto"/>
              <w:ind w:firstLineChars="200" w:firstLine="316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本人已阅读《华北电力大学</w:t>
            </w:r>
            <w:r w:rsidRPr="00F81CEB">
              <w:rPr>
                <w:rFonts w:ascii="Times New Roman" w:hAnsi="Times New Roman"/>
                <w:kern w:val="0"/>
                <w:sz w:val="24"/>
                <w:szCs w:val="20"/>
              </w:rPr>
              <w:t>2015</w:t>
            </w: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年人力资源管理专业第二学士学位招生简章》，承诺《报名表》所填信息均真实有效，如有错误愿意承担相应责任。</w:t>
            </w:r>
          </w:p>
          <w:p w:rsidR="000C7BD7" w:rsidRPr="00F81CEB" w:rsidRDefault="000C7BD7" w:rsidP="000C7BD7">
            <w:pPr>
              <w:spacing w:line="360" w:lineRule="auto"/>
              <w:ind w:firstLineChars="1300" w:firstLine="316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考生签名：</w:t>
            </w:r>
            <w:r w:rsidRPr="00F81CEB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   2015</w:t>
            </w: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 w:rsidRPr="00F81CEB"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月</w:t>
            </w:r>
            <w:r w:rsidRPr="00F81CEB">
              <w:rPr>
                <w:rFonts w:ascii="Times New Roman" w:hAnsi="Times New Roman"/>
                <w:kern w:val="0"/>
                <w:sz w:val="24"/>
                <w:szCs w:val="20"/>
              </w:rPr>
              <w:t xml:space="preserve">    </w:t>
            </w:r>
            <w:r w:rsidRPr="00F81CEB">
              <w:rPr>
                <w:rFonts w:ascii="Times New Roman" w:hAnsi="Times New Roman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0C7BD7" w:rsidRPr="00726F92" w:rsidRDefault="000C7BD7" w:rsidP="00726F92">
      <w:r>
        <w:rPr>
          <w:rFonts w:hint="eastAsia"/>
        </w:rPr>
        <w:t>注：报名表内信息填写完整并打印后须手写签名，此表电子版须发送</w:t>
      </w:r>
      <w:r>
        <w:t>zsb@ncepu.edu.cn</w:t>
      </w:r>
      <w:r>
        <w:rPr>
          <w:rFonts w:hint="eastAsia"/>
        </w:rPr>
        <w:t>。</w:t>
      </w:r>
    </w:p>
    <w:sectPr w:rsidR="000C7BD7" w:rsidRPr="00726F92" w:rsidSect="0031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D7" w:rsidRDefault="000C7BD7" w:rsidP="00AB0F3C">
      <w:r>
        <w:separator/>
      </w:r>
    </w:p>
  </w:endnote>
  <w:endnote w:type="continuationSeparator" w:id="1">
    <w:p w:rsidR="000C7BD7" w:rsidRDefault="000C7BD7" w:rsidP="00AB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D7" w:rsidRDefault="000C7BD7" w:rsidP="00AB0F3C">
      <w:r>
        <w:separator/>
      </w:r>
    </w:p>
  </w:footnote>
  <w:footnote w:type="continuationSeparator" w:id="1">
    <w:p w:rsidR="000C7BD7" w:rsidRDefault="000C7BD7" w:rsidP="00AB0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C0C"/>
    <w:rsid w:val="000C100B"/>
    <w:rsid w:val="000C7BD7"/>
    <w:rsid w:val="000D6EF7"/>
    <w:rsid w:val="002563A9"/>
    <w:rsid w:val="002E22D9"/>
    <w:rsid w:val="003139B5"/>
    <w:rsid w:val="003A1013"/>
    <w:rsid w:val="00407F17"/>
    <w:rsid w:val="005C4AD6"/>
    <w:rsid w:val="00726F92"/>
    <w:rsid w:val="007E1AF6"/>
    <w:rsid w:val="008E288B"/>
    <w:rsid w:val="00941ECC"/>
    <w:rsid w:val="00A977A5"/>
    <w:rsid w:val="00AB0F3C"/>
    <w:rsid w:val="00B40A5C"/>
    <w:rsid w:val="00BE1D5F"/>
    <w:rsid w:val="00C87464"/>
    <w:rsid w:val="00D00C0C"/>
    <w:rsid w:val="00D94399"/>
    <w:rsid w:val="00DA48E0"/>
    <w:rsid w:val="00E37618"/>
    <w:rsid w:val="00E56B80"/>
    <w:rsid w:val="00E9304D"/>
    <w:rsid w:val="00EA338C"/>
    <w:rsid w:val="00EE5CCA"/>
    <w:rsid w:val="00F04446"/>
    <w:rsid w:val="00F505F1"/>
    <w:rsid w:val="00F8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0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0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B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0F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B0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0F3C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33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0</Pages>
  <Words>0</Words>
  <Characters>0</Characters>
  <Application>Microsoft Office Outlook</Application>
  <DocSecurity>0</DocSecurity>
  <Lines>0</Lines>
  <Paragraphs>0</Paragraphs>
  <ScaleCrop>false</ScaleCrop>
  <Company>学生处招生办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李辉</dc:creator>
  <cp:keywords/>
  <dc:description/>
  <cp:lastModifiedBy>彭军林</cp:lastModifiedBy>
  <cp:revision>7</cp:revision>
  <dcterms:created xsi:type="dcterms:W3CDTF">2013-04-28T07:05:00Z</dcterms:created>
  <dcterms:modified xsi:type="dcterms:W3CDTF">2015-04-20T07:35:00Z</dcterms:modified>
</cp:coreProperties>
</file>