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664" w:rsidRDefault="00344664"/>
    <w:p w:rsidR="003E1957" w:rsidRDefault="00DA0FD0" w:rsidP="00197B5A">
      <w:pPr>
        <w:jc w:val="center"/>
        <w:rPr>
          <w:rFonts w:ascii="方正小标宋简体" w:eastAsia="方正小标宋简体"/>
          <w:b/>
          <w:sz w:val="36"/>
          <w:szCs w:val="36"/>
        </w:rPr>
      </w:pPr>
      <w:r w:rsidRPr="00CC4896">
        <w:rPr>
          <w:rFonts w:ascii="方正小标宋简体" w:eastAsia="方正小标宋简体" w:hint="eastAsia"/>
          <w:b/>
          <w:sz w:val="36"/>
          <w:szCs w:val="36"/>
        </w:rPr>
        <w:t>省教育厅关于公布</w:t>
      </w:r>
      <w:r w:rsidR="003750B2">
        <w:rPr>
          <w:rFonts w:ascii="方正小标宋简体" w:eastAsia="方正小标宋简体" w:hint="eastAsia"/>
          <w:b/>
          <w:sz w:val="36"/>
          <w:szCs w:val="36"/>
        </w:rPr>
        <w:t>2017</w:t>
      </w:r>
      <w:r w:rsidR="00D209B7" w:rsidRPr="00CC4896">
        <w:rPr>
          <w:rFonts w:ascii="方正小标宋简体" w:eastAsia="方正小标宋简体" w:hint="eastAsia"/>
          <w:b/>
          <w:sz w:val="36"/>
          <w:szCs w:val="36"/>
        </w:rPr>
        <w:t>年湖北省普通高等学校</w:t>
      </w:r>
    </w:p>
    <w:p w:rsidR="00197B5A" w:rsidRPr="00CC4896" w:rsidRDefault="00D209B7" w:rsidP="00197B5A">
      <w:pPr>
        <w:jc w:val="center"/>
        <w:rPr>
          <w:rFonts w:ascii="方正小标宋简体" w:eastAsia="方正小标宋简体"/>
          <w:b/>
          <w:sz w:val="36"/>
          <w:szCs w:val="36"/>
        </w:rPr>
      </w:pPr>
      <w:r w:rsidRPr="00CC4896">
        <w:rPr>
          <w:rFonts w:ascii="方正小标宋简体" w:eastAsia="方正小标宋简体" w:hint="eastAsia"/>
          <w:b/>
          <w:sz w:val="36"/>
          <w:szCs w:val="36"/>
        </w:rPr>
        <w:t>本科专业目录</w:t>
      </w:r>
      <w:r w:rsidR="00DA0FD0" w:rsidRPr="00CC4896">
        <w:rPr>
          <w:rFonts w:ascii="方正小标宋简体" w:eastAsia="方正小标宋简体" w:hint="eastAsia"/>
          <w:b/>
          <w:sz w:val="36"/>
          <w:szCs w:val="36"/>
        </w:rPr>
        <w:t>的通知</w:t>
      </w:r>
    </w:p>
    <w:p w:rsidR="00197B5A" w:rsidRPr="0074321F" w:rsidRDefault="0074321F" w:rsidP="0074321F">
      <w:pPr>
        <w:jc w:val="center"/>
        <w:rPr>
          <w:rFonts w:hint="eastAsia"/>
        </w:rPr>
      </w:pPr>
      <w:r>
        <w:rPr>
          <w:rFonts w:hint="eastAsia"/>
        </w:rPr>
        <w:t>鄂教高</w:t>
      </w:r>
      <w:r w:rsidRPr="0074321F">
        <w:rPr>
          <w:rFonts w:hint="eastAsia"/>
        </w:rPr>
        <w:t>函〔</w:t>
      </w:r>
      <w:r>
        <w:rPr>
          <w:rFonts w:hint="eastAsia"/>
        </w:rPr>
        <w:t>2017</w:t>
      </w:r>
      <w:r w:rsidRPr="0074321F">
        <w:rPr>
          <w:rFonts w:hint="eastAsia"/>
        </w:rPr>
        <w:t>〕</w:t>
      </w:r>
      <w:r>
        <w:rPr>
          <w:rFonts w:hint="eastAsia"/>
        </w:rPr>
        <w:t>7</w:t>
      </w:r>
      <w:r w:rsidRPr="0074321F">
        <w:rPr>
          <w:rFonts w:hint="eastAsia"/>
        </w:rPr>
        <w:t>号</w:t>
      </w:r>
    </w:p>
    <w:p w:rsidR="0074321F" w:rsidRPr="003E1957" w:rsidRDefault="0074321F">
      <w:pPr>
        <w:rPr>
          <w:rFonts w:ascii="方正小标宋简体" w:eastAsia="方正小标宋简体"/>
        </w:rPr>
      </w:pPr>
    </w:p>
    <w:p w:rsidR="000A764C" w:rsidRDefault="004607BD">
      <w:r>
        <w:rPr>
          <w:rFonts w:hint="eastAsia"/>
        </w:rPr>
        <w:t>各普通本科高校：</w:t>
      </w:r>
    </w:p>
    <w:p w:rsidR="00EB6A33" w:rsidRPr="00EB6A33" w:rsidRDefault="000E25D9" w:rsidP="00304840">
      <w:pPr>
        <w:ind w:firstLineChars="200" w:firstLine="630"/>
      </w:pPr>
      <w:r>
        <w:rPr>
          <w:rFonts w:hint="eastAsia"/>
        </w:rPr>
        <w:t>根据教育部</w:t>
      </w:r>
      <w:r w:rsidR="00CC4896">
        <w:rPr>
          <w:rFonts w:hint="eastAsia"/>
        </w:rPr>
        <w:t>颁布实施的《</w:t>
      </w:r>
      <w:r w:rsidRPr="000E25D9">
        <w:rPr>
          <w:rFonts w:hint="eastAsia"/>
        </w:rPr>
        <w:t>普通高等学校本科专业设置管理规定</w:t>
      </w:r>
      <w:r w:rsidR="00CC4896">
        <w:rPr>
          <w:rFonts w:hint="eastAsia"/>
        </w:rPr>
        <w:t>》和</w:t>
      </w:r>
      <w:r w:rsidR="00EB6A33">
        <w:rPr>
          <w:rFonts w:hint="eastAsia"/>
        </w:rPr>
        <w:t>《</w:t>
      </w:r>
      <w:r w:rsidR="00304840">
        <w:rPr>
          <w:rFonts w:hint="eastAsia"/>
        </w:rPr>
        <w:t>教育部关于公布2016年度普通高等学校本科专业备案和审批结果的通知</w:t>
      </w:r>
      <w:r w:rsidR="00EB6A33">
        <w:rPr>
          <w:rFonts w:hint="eastAsia"/>
        </w:rPr>
        <w:t>》（</w:t>
      </w:r>
      <w:r w:rsidRPr="000E25D9">
        <w:rPr>
          <w:rFonts w:hint="eastAsia"/>
        </w:rPr>
        <w:t>教高</w:t>
      </w:r>
      <w:r w:rsidR="003E1957" w:rsidRPr="003E1957">
        <w:rPr>
          <w:rFonts w:hint="eastAsia"/>
        </w:rPr>
        <w:t>〔</w:t>
      </w:r>
      <w:r w:rsidR="00304840">
        <w:rPr>
          <w:rFonts w:hint="eastAsia"/>
        </w:rPr>
        <w:t>2017</w:t>
      </w:r>
      <w:r w:rsidR="003E1957" w:rsidRPr="003E1957">
        <w:rPr>
          <w:rFonts w:hint="eastAsia"/>
        </w:rPr>
        <w:t>〕</w:t>
      </w:r>
      <w:r w:rsidR="00CC4896">
        <w:rPr>
          <w:rFonts w:hint="eastAsia"/>
        </w:rPr>
        <w:t>2</w:t>
      </w:r>
      <w:r w:rsidRPr="000E25D9">
        <w:rPr>
          <w:rFonts w:hint="eastAsia"/>
        </w:rPr>
        <w:t>号</w:t>
      </w:r>
      <w:r w:rsidR="00EB6A33">
        <w:rPr>
          <w:rFonts w:hint="eastAsia"/>
        </w:rPr>
        <w:t>）</w:t>
      </w:r>
      <w:r w:rsidR="0026147B">
        <w:rPr>
          <w:rFonts w:hint="eastAsia"/>
        </w:rPr>
        <w:t>等</w:t>
      </w:r>
      <w:r w:rsidR="00EB6A33">
        <w:rPr>
          <w:rFonts w:hint="eastAsia"/>
        </w:rPr>
        <w:t>文件</w:t>
      </w:r>
      <w:r w:rsidR="0026147B">
        <w:rPr>
          <w:rFonts w:hint="eastAsia"/>
        </w:rPr>
        <w:t>精神</w:t>
      </w:r>
      <w:r w:rsidR="00EB6A33">
        <w:rPr>
          <w:rFonts w:hint="eastAsia"/>
        </w:rPr>
        <w:t>，</w:t>
      </w:r>
      <w:r>
        <w:rPr>
          <w:rFonts w:hint="eastAsia"/>
        </w:rPr>
        <w:t>全省</w:t>
      </w:r>
      <w:r w:rsidR="00304840">
        <w:rPr>
          <w:rFonts w:hint="eastAsia"/>
        </w:rPr>
        <w:t>68</w:t>
      </w:r>
      <w:r w:rsidR="00CC4896">
        <w:rPr>
          <w:rFonts w:hint="eastAsia"/>
        </w:rPr>
        <w:t>所普通高校</w:t>
      </w:r>
      <w:r>
        <w:rPr>
          <w:rFonts w:hint="eastAsia"/>
        </w:rPr>
        <w:t>设置</w:t>
      </w:r>
      <w:r w:rsidR="00CC4896">
        <w:rPr>
          <w:rFonts w:hint="eastAsia"/>
        </w:rPr>
        <w:t>的</w:t>
      </w:r>
      <w:r w:rsidR="00304840">
        <w:rPr>
          <w:rFonts w:hint="eastAsia"/>
        </w:rPr>
        <w:t>334</w:t>
      </w:r>
      <w:r>
        <w:rPr>
          <w:rFonts w:hint="eastAsia"/>
        </w:rPr>
        <w:t>种本科</w:t>
      </w:r>
      <w:r w:rsidR="00EB6A33">
        <w:rPr>
          <w:rFonts w:hint="eastAsia"/>
        </w:rPr>
        <w:t>专业</w:t>
      </w:r>
      <w:r w:rsidR="00304840">
        <w:rPr>
          <w:rFonts w:hint="eastAsia"/>
        </w:rPr>
        <w:t>3155</w:t>
      </w:r>
      <w:r>
        <w:rPr>
          <w:rFonts w:hint="eastAsia"/>
        </w:rPr>
        <w:t>个专业点（含</w:t>
      </w:r>
      <w:r w:rsidR="00304840">
        <w:rPr>
          <w:rFonts w:hint="eastAsia"/>
        </w:rPr>
        <w:t>12</w:t>
      </w:r>
      <w:r w:rsidR="00F043D7">
        <w:rPr>
          <w:rFonts w:hint="eastAsia"/>
        </w:rPr>
        <w:t>个第二学士学位</w:t>
      </w:r>
      <w:r w:rsidR="00CC4896">
        <w:rPr>
          <w:rFonts w:hint="eastAsia"/>
        </w:rPr>
        <w:t>及长学制专业点）已经</w:t>
      </w:r>
      <w:r w:rsidR="003E1957">
        <w:rPr>
          <w:rFonts w:hint="eastAsia"/>
        </w:rPr>
        <w:t>教育部备案或</w:t>
      </w:r>
      <w:r w:rsidR="00CC4896" w:rsidRPr="00CC4896">
        <w:rPr>
          <w:rFonts w:hint="eastAsia"/>
        </w:rPr>
        <w:t>审批</w:t>
      </w:r>
      <w:r w:rsidR="003E1957">
        <w:rPr>
          <w:rFonts w:hint="eastAsia"/>
        </w:rPr>
        <w:t>同意设置</w:t>
      </w:r>
      <w:r w:rsidR="00CC4896">
        <w:rPr>
          <w:rFonts w:hint="eastAsia"/>
        </w:rPr>
        <w:t>，现将</w:t>
      </w:r>
      <w:r w:rsidR="00304840">
        <w:rPr>
          <w:rFonts w:hint="eastAsia"/>
        </w:rPr>
        <w:t>2017</w:t>
      </w:r>
      <w:r w:rsidR="00CC4896">
        <w:rPr>
          <w:rFonts w:hint="eastAsia"/>
        </w:rPr>
        <w:t>年全</w:t>
      </w:r>
      <w:r w:rsidR="004719CA">
        <w:rPr>
          <w:rFonts w:hint="eastAsia"/>
        </w:rPr>
        <w:t>省普通高</w:t>
      </w:r>
      <w:r w:rsidR="00CC4896">
        <w:rPr>
          <w:rFonts w:hint="eastAsia"/>
        </w:rPr>
        <w:t>校本科专业目录（以下简称《目录》</w:t>
      </w:r>
      <w:r w:rsidR="004719CA">
        <w:rPr>
          <w:rFonts w:hint="eastAsia"/>
        </w:rPr>
        <w:t>，</w:t>
      </w:r>
      <w:r w:rsidR="00083525">
        <w:rPr>
          <w:rFonts w:hint="eastAsia"/>
        </w:rPr>
        <w:t>见</w:t>
      </w:r>
      <w:r w:rsidR="004719CA">
        <w:rPr>
          <w:rFonts w:hint="eastAsia"/>
        </w:rPr>
        <w:t>附件</w:t>
      </w:r>
      <w:r w:rsidR="00CC4896">
        <w:rPr>
          <w:rFonts w:hint="eastAsia"/>
        </w:rPr>
        <w:t>）予以公布</w:t>
      </w:r>
      <w:r w:rsidR="00C25B70">
        <w:rPr>
          <w:rFonts w:hint="eastAsia"/>
        </w:rPr>
        <w:t>。</w:t>
      </w:r>
    </w:p>
    <w:p w:rsidR="00094A02" w:rsidRDefault="003E1957" w:rsidP="00EB6A33">
      <w:pPr>
        <w:ind w:firstLineChars="200" w:firstLine="630"/>
      </w:pPr>
      <w:r>
        <w:rPr>
          <w:rFonts w:hint="eastAsia"/>
        </w:rPr>
        <w:t>《目录》公布的</w:t>
      </w:r>
      <w:r w:rsidRPr="003E1957">
        <w:rPr>
          <w:rFonts w:hint="eastAsia"/>
        </w:rPr>
        <w:t>本科专业可</w:t>
      </w:r>
      <w:r w:rsidR="00C87F7C">
        <w:rPr>
          <w:rFonts w:hint="eastAsia"/>
        </w:rPr>
        <w:t>于</w:t>
      </w:r>
      <w:r w:rsidR="00304840">
        <w:rPr>
          <w:rFonts w:hint="eastAsia"/>
        </w:rPr>
        <w:t>2017</w:t>
      </w:r>
      <w:r w:rsidR="00C87F7C">
        <w:rPr>
          <w:rFonts w:hint="eastAsia"/>
        </w:rPr>
        <w:t>年</w:t>
      </w:r>
      <w:r w:rsidRPr="003E1957">
        <w:rPr>
          <w:rFonts w:hint="eastAsia"/>
        </w:rPr>
        <w:t>招生，其专业名称、专业代码、修业年限、学位授予门类等均以公布的内容为准</w:t>
      </w:r>
      <w:r>
        <w:rPr>
          <w:rFonts w:hint="eastAsia"/>
        </w:rPr>
        <w:t>；未经教育部备案、批准，或《目录》未公布的专业，各高校不得安排招生。各省属本科高</w:t>
      </w:r>
      <w:r w:rsidR="00EB6A33">
        <w:rPr>
          <w:rFonts w:hint="eastAsia"/>
        </w:rPr>
        <w:t>校在印发招生简章、编制招生计划、制订教学计划、进</w:t>
      </w:r>
      <w:r>
        <w:rPr>
          <w:rFonts w:hint="eastAsia"/>
        </w:rPr>
        <w:t>行学籍管理、核发毕业证书等各项工作中，应以《目录》公布的内容</w:t>
      </w:r>
      <w:r w:rsidR="00EB6A33">
        <w:rPr>
          <w:rFonts w:hint="eastAsia"/>
        </w:rPr>
        <w:t>为准。</w:t>
      </w:r>
    </w:p>
    <w:p w:rsidR="00EB6A33" w:rsidRDefault="00EB6A33" w:rsidP="00EB6A33">
      <w:pPr>
        <w:ind w:firstLineChars="200" w:firstLine="630"/>
      </w:pPr>
      <w:r>
        <w:rPr>
          <w:rFonts w:hint="eastAsia"/>
        </w:rPr>
        <w:t>各高校要高度重视专业改革与建设工作，尤其是对新设置的专业，要加大投入力度，重点加强师资队伍、专业教学资源、</w:t>
      </w:r>
      <w:r>
        <w:rPr>
          <w:rFonts w:hint="eastAsia"/>
        </w:rPr>
        <w:lastRenderedPageBreak/>
        <w:t>实验实训基地等专业办学条件的建设，努力提高专业办学水平和人才培养质量。</w:t>
      </w:r>
      <w:r w:rsidR="003E1957" w:rsidRPr="003E1957">
        <w:rPr>
          <w:rFonts w:hint="eastAsia"/>
        </w:rPr>
        <w:t>我厅将</w:t>
      </w:r>
      <w:r w:rsidR="003E1957">
        <w:rPr>
          <w:rFonts w:hint="eastAsia"/>
        </w:rPr>
        <w:t>对</w:t>
      </w:r>
      <w:r w:rsidR="003E1957" w:rsidRPr="003E1957">
        <w:rPr>
          <w:rFonts w:hint="eastAsia"/>
        </w:rPr>
        <w:t>新设置专业</w:t>
      </w:r>
      <w:r w:rsidR="003E1957">
        <w:rPr>
          <w:rFonts w:hint="eastAsia"/>
        </w:rPr>
        <w:t>适时组织实施本科</w:t>
      </w:r>
      <w:r w:rsidR="003E1957" w:rsidRPr="003E1957">
        <w:rPr>
          <w:rFonts w:hint="eastAsia"/>
        </w:rPr>
        <w:t>专业</w:t>
      </w:r>
      <w:r w:rsidR="003E1957">
        <w:rPr>
          <w:rFonts w:hint="eastAsia"/>
        </w:rPr>
        <w:t>专项</w:t>
      </w:r>
      <w:r w:rsidR="003E1957" w:rsidRPr="003E1957">
        <w:rPr>
          <w:rFonts w:hint="eastAsia"/>
        </w:rPr>
        <w:t>评估。</w:t>
      </w:r>
    </w:p>
    <w:p w:rsidR="00D57A95" w:rsidRDefault="00EB6A33" w:rsidP="00D57A95">
      <w:pPr>
        <w:ind w:firstLineChars="200" w:firstLine="630"/>
      </w:pPr>
      <w:r>
        <w:rPr>
          <w:rFonts w:hint="eastAsia"/>
        </w:rPr>
        <w:t>本文所附目录</w:t>
      </w:r>
      <w:r w:rsidR="000E25D9">
        <w:rPr>
          <w:rFonts w:hint="eastAsia"/>
        </w:rPr>
        <w:t>不印发纸质版，各校</w:t>
      </w:r>
      <w:r>
        <w:rPr>
          <w:rFonts w:hint="eastAsia"/>
        </w:rPr>
        <w:t>可从湖北省教育厅政务网</w:t>
      </w:r>
      <w:r w:rsidR="000E25D9">
        <w:rPr>
          <w:rFonts w:hint="eastAsia"/>
        </w:rPr>
        <w:t>（http://www.hbe.gov.cn）</w:t>
      </w:r>
      <w:r>
        <w:rPr>
          <w:rFonts w:hint="eastAsia"/>
        </w:rPr>
        <w:t>或湖北省高等学校教育教学公共平台（http://gxjx.e21.cn）网站下载。</w:t>
      </w:r>
    </w:p>
    <w:p w:rsidR="00D57A95" w:rsidRDefault="00D57A95" w:rsidP="00D57A95">
      <w:pPr>
        <w:ind w:firstLineChars="200" w:firstLine="630"/>
      </w:pPr>
    </w:p>
    <w:p w:rsidR="00FE2971" w:rsidRDefault="00FE2971" w:rsidP="00FE2971">
      <w:pPr>
        <w:ind w:firstLineChars="200" w:firstLine="630"/>
      </w:pPr>
      <w:r>
        <w:rPr>
          <w:rFonts w:hint="eastAsia"/>
        </w:rPr>
        <w:t>附件：</w:t>
      </w:r>
      <w:r w:rsidR="00304840">
        <w:rPr>
          <w:rFonts w:hint="eastAsia"/>
        </w:rPr>
        <w:t>2017</w:t>
      </w:r>
      <w:r w:rsidR="00D209B7" w:rsidRPr="00D209B7">
        <w:rPr>
          <w:rFonts w:hint="eastAsia"/>
        </w:rPr>
        <w:t>年湖北省普通高等学校本科专业目录</w:t>
      </w:r>
    </w:p>
    <w:p w:rsidR="00197B5A" w:rsidRDefault="00197B5A" w:rsidP="00197B5A">
      <w:pPr>
        <w:ind w:firstLineChars="200" w:firstLine="630"/>
      </w:pPr>
    </w:p>
    <w:p w:rsidR="00083525" w:rsidRDefault="00083525" w:rsidP="00197B5A">
      <w:pPr>
        <w:ind w:firstLineChars="200" w:firstLine="630"/>
      </w:pPr>
    </w:p>
    <w:p w:rsidR="00083525" w:rsidRPr="00083525" w:rsidRDefault="00083525" w:rsidP="00197B5A">
      <w:pPr>
        <w:ind w:firstLineChars="200" w:firstLine="630"/>
      </w:pPr>
    </w:p>
    <w:p w:rsidR="00197B5A" w:rsidRDefault="000E25D9" w:rsidP="00304840">
      <w:pPr>
        <w:ind w:right="314" w:firstLineChars="200" w:firstLine="630"/>
        <w:jc w:val="right"/>
      </w:pPr>
      <w:r>
        <w:rPr>
          <w:rFonts w:hint="eastAsia"/>
        </w:rPr>
        <w:t>湖北省教育厅</w:t>
      </w:r>
    </w:p>
    <w:p w:rsidR="006101B7" w:rsidRDefault="00304840" w:rsidP="003E1957">
      <w:pPr>
        <w:ind w:firstLineChars="200" w:firstLine="630"/>
        <w:jc w:val="right"/>
      </w:pPr>
      <w:r>
        <w:rPr>
          <w:rFonts w:hint="eastAsia"/>
        </w:rPr>
        <w:t>2017年3月</w:t>
      </w:r>
      <w:r w:rsidR="0074321F">
        <w:rPr>
          <w:rFonts w:hint="eastAsia"/>
        </w:rPr>
        <w:t>27</w:t>
      </w:r>
      <w:bookmarkStart w:id="0" w:name="_GoBack"/>
      <w:bookmarkEnd w:id="0"/>
      <w:r>
        <w:rPr>
          <w:rFonts w:hint="eastAsia"/>
        </w:rPr>
        <w:t>日</w:t>
      </w:r>
    </w:p>
    <w:p w:rsidR="006101B7" w:rsidRDefault="006101B7">
      <w:pPr>
        <w:widowControl/>
        <w:jc w:val="left"/>
      </w:pPr>
      <w:r>
        <w:br w:type="page"/>
      </w:r>
    </w:p>
    <w:p w:rsidR="006101B7" w:rsidRDefault="006101B7" w:rsidP="006101B7">
      <w:pPr>
        <w:jc w:val="left"/>
      </w:pPr>
      <w:r>
        <w:rPr>
          <w:rFonts w:hint="eastAsia"/>
        </w:rPr>
        <w:lastRenderedPageBreak/>
        <w:t>附件</w:t>
      </w:r>
    </w:p>
    <w:p w:rsidR="00D57A95" w:rsidRPr="006101B7" w:rsidRDefault="00304840" w:rsidP="006101B7">
      <w:pPr>
        <w:jc w:val="center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2017</w:t>
      </w:r>
      <w:r w:rsidR="006101B7" w:rsidRPr="006101B7">
        <w:rPr>
          <w:rFonts w:ascii="黑体" w:eastAsia="黑体" w:hAnsi="黑体" w:hint="eastAsia"/>
        </w:rPr>
        <w:t>年湖北省普通高等学校本科专业目录</w:t>
      </w:r>
    </w:p>
    <w:tbl>
      <w:tblPr>
        <w:tblW w:w="52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7"/>
        <w:gridCol w:w="2549"/>
        <w:gridCol w:w="1036"/>
        <w:gridCol w:w="2203"/>
        <w:gridCol w:w="798"/>
        <w:gridCol w:w="896"/>
        <w:gridCol w:w="1047"/>
      </w:tblGrid>
      <w:tr w:rsidR="006101B7" w:rsidRPr="006101B7" w:rsidTr="006101B7">
        <w:trPr>
          <w:cantSplit/>
          <w:trHeight w:val="555"/>
          <w:tblHeader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6101B7" w:rsidRPr="006101B7" w:rsidRDefault="006101B7" w:rsidP="006101B7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6101B7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序号</w:t>
            </w:r>
          </w:p>
        </w:tc>
        <w:tc>
          <w:tcPr>
            <w:tcW w:w="2549" w:type="dxa"/>
            <w:shd w:val="clear" w:color="auto" w:fill="auto"/>
            <w:vAlign w:val="center"/>
            <w:hideMark/>
          </w:tcPr>
          <w:p w:rsidR="006101B7" w:rsidRPr="006101B7" w:rsidRDefault="006101B7" w:rsidP="006101B7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6101B7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学校名称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:rsidR="006101B7" w:rsidRPr="006101B7" w:rsidRDefault="006101B7" w:rsidP="006101B7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6101B7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专业代码</w:t>
            </w:r>
          </w:p>
        </w:tc>
        <w:tc>
          <w:tcPr>
            <w:tcW w:w="2203" w:type="dxa"/>
            <w:shd w:val="clear" w:color="auto" w:fill="auto"/>
            <w:vAlign w:val="center"/>
            <w:hideMark/>
          </w:tcPr>
          <w:p w:rsidR="006101B7" w:rsidRPr="006101B7" w:rsidRDefault="006101B7" w:rsidP="006101B7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6101B7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专业名称</w:t>
            </w:r>
          </w:p>
        </w:tc>
        <w:tc>
          <w:tcPr>
            <w:tcW w:w="798" w:type="dxa"/>
            <w:shd w:val="clear" w:color="auto" w:fill="auto"/>
            <w:vAlign w:val="center"/>
            <w:hideMark/>
          </w:tcPr>
          <w:p w:rsidR="006101B7" w:rsidRPr="006101B7" w:rsidRDefault="006101B7" w:rsidP="006101B7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6101B7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修业年限</w:t>
            </w:r>
          </w:p>
        </w:tc>
        <w:tc>
          <w:tcPr>
            <w:tcW w:w="896" w:type="dxa"/>
            <w:shd w:val="clear" w:color="auto" w:fill="auto"/>
            <w:vAlign w:val="center"/>
            <w:hideMark/>
          </w:tcPr>
          <w:p w:rsidR="006101B7" w:rsidRPr="006101B7" w:rsidRDefault="006101B7" w:rsidP="006101B7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6101B7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学位授予门类</w:t>
            </w:r>
          </w:p>
        </w:tc>
        <w:tc>
          <w:tcPr>
            <w:tcW w:w="1047" w:type="dxa"/>
            <w:shd w:val="clear" w:color="auto" w:fill="auto"/>
            <w:vAlign w:val="center"/>
            <w:hideMark/>
          </w:tcPr>
          <w:p w:rsidR="006101B7" w:rsidRPr="006101B7" w:rsidRDefault="006101B7" w:rsidP="006101B7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6101B7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备注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010101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哲学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哲学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010103K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宗教学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哲学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3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020101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经济学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经济学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4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020201K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财政学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经济学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5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020301K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金融学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经济学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6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020302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金融工程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经济学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7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020303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保险学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经济学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8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020401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国际经济与贸易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经济学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9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030101K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法学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法学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10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030201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政治学与行政学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法学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11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030203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外交学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法学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030301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社会学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法学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030302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社会工作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法学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14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030503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思想政治教育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法学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15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050101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汉语言文学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文学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16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050102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汉语言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文学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17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050103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汉语国际教育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文学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18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050201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英语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文学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19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050202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俄语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文学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20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050203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德语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文学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21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050204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法语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文学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22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050207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日语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文学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23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050261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翻译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文学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24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050301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新闻学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文学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25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050302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广播电视学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文学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26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050303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广告学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文学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27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050304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传播学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文学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28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050305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编辑出版学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文学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29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050307T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数字出版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文学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lastRenderedPageBreak/>
              <w:t>30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060101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历史学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历史学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31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060102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世界史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历史学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32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060103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考古学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历史学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33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070101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数学与应用数学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34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070102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信息与计算科学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35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070201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物理学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36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070301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化学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37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070302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应用化学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38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070501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地理科学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39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070502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自然地理与资源环境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40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070503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人文地理与城乡规划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41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070504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地理信息科学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42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070801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地球物理学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43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071001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生物科学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44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071002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生物技术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45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071004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生态学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46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071101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心理学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47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071201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统计学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48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080102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工程力学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49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080202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机械设计制造及其自动化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50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080203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材料成型及控制工程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51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080301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测控技术与仪器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52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080402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材料物理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53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080405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金属材料工程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54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080501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能源与动力工程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55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080601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电气工程及其自动化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56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080701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电子信息工程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57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080702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电子科学与技术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58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080703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通信工程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59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080704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微电子科学与工程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60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080705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光电信息科学与工程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61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080713T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电波传播与天线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lastRenderedPageBreak/>
              <w:t>62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080714T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电子信息科学与技术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63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080801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自动化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64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080901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计算机科学与技术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65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080902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软件工程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66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080904K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信息安全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67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080905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物联网工程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68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080908T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空间信息与数字技术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69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081001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土木工程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70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081003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给排水科学与工程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71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081101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水利水电工程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72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081102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水文与水资源工程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73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081103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港口航道与海岸工程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74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081201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测绘工程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75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081202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遥感科学与技术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76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081203T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导航工程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77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081204T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地理国情监测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78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081205T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地理空间信息工程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79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081304T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能源化学工程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80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081702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包装工程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81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081703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印刷工程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82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082201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核工程与核技术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83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082305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农业水利工程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84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082502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环境工程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85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082503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环境科学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86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082507T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水质科学与技术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87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082801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建筑学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五年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工学或建筑学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88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082802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城乡规划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五年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89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083002T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生物制药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90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100101K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基础医学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五年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医学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91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100201K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临床医学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五年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医学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92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100201K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临床医学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七年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医学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长学制专业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lastRenderedPageBreak/>
              <w:t>93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100301K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口腔医学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五年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医学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94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100301K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口腔医学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七年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医学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长学制专业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95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100401K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预防医学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五年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医学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96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100405TK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全球健康学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97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100701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药学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98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101001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医学检验技术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99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101101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护理学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100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120101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管理科学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101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120102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信息管理与信息系统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285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102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120103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工程管理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285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103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120201K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工商管理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285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104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120202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市场营销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285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105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120203K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会计学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285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106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120204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财务管理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285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107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120206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人力资源管理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285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108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120209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物业管理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285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109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120401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公共事业管理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285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110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120402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行政管理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285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111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120403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劳动与社会保障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285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112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120404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土地资源管理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285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113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120501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图书馆学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285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114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120502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档案学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285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115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120601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物流管理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285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116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120801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电子商务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285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117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120901K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旅游管理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285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118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130301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表演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285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119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130304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戏剧影视文学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130309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播音与主持艺术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121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130503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环境设计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122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130504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产品设计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123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华中科技大学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010101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哲学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哲学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124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华中科技大学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020101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经济学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经济学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125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华中科技大学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020102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经济统计学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经济学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126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华中科技大学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020201K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财政学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经济学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lastRenderedPageBreak/>
              <w:t>127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华中科技大学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020301K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金融学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经济学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128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华中科技大学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020302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金融工程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经济学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129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华中科技大学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020401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国际经济与贸易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经济学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华中科技大学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030101K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法学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法学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131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华中科技大学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030201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政治学与行政学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法学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132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华中科技大学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030301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社会学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法学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133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华中科技大学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030302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社会工作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法学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134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华中科技大学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050101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汉语言文学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文学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135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华中科技大学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050103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汉语国际教育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文学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136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华中科技大学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050201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英语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文学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137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华中科技大学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050203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德语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文学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138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华中科技大学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050204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法语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文学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139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华中科技大学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050207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日语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文学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140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华中科技大学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050261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翻译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文学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141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华中科技大学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050301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新闻学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文学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142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华中科技大学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050302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广播电视学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文学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143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华中科技大学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050303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广告学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文学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144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华中科技大学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050304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传播学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文学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145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华中科技大学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070101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数学与应用数学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146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华中科技大学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070102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信息与计算科学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147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华中科技大学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070201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物理学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148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华中科技大学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070202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应用物理学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149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华中科技大学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070301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化学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150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华中科技大学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070302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应用化学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151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华中科技大学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071001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生物科学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152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华中科技大学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071002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生物技术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153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华中科技大学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071003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生物信息学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154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华中科技大学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071201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统计学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155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华中科技大学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080102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工程力学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156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华中科技大学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080202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机械设计制造及其自动化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157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华中科技大学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080203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材料成型及控制工程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158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华中科技大学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080301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测控技术与仪器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lastRenderedPageBreak/>
              <w:t>159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华中科技大学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080401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材料科学与工程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160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华中科技大学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080412T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功能材料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161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华中科技大学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080501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能源与动力工程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162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华中科技大学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080503T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新能源科学与工程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163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华中科技大学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080601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电气工程及其自动化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164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华中科技大学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080701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电子信息工程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165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华中科技大学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080702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电子科学与技术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166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华中科技大学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080703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通信工程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167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华中科技大学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080704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微电子科学与工程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168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华中科技大学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080705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光电信息科学与工程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169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华中科技大学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080709T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电子封装技术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170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华中科技大学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080710T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集成电路设计与集成系统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171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华中科技大学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080712T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电磁场与无线技术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172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华中科技大学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080801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自动化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173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华中科技大学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080901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计算机科学与技术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174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华中科技大学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080902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软件工程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175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华中科技大学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080904K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信息安全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176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华中科技大学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080905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物联网工程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177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华中科技大学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080906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数字媒体技术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178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华中科技大学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081001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土木工程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179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华中科技大学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081002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建筑环境与能源应用工程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180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华中科技大学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081003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给排水科学与工程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181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华中科技大学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081006T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道路桥梁与渡河工程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182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华中科技大学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081101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水利水电工程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183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华中科技大学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081301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化学工程与工艺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184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华中科技大学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081801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交通运输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185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华中科技大学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081802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交通工程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186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华中科技大学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081804K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轮机工程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187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华中科技大学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081901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船舶与海洋工程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188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华中科技大学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082002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飞行器设计与工程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189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华中科技大学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082201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核工程与核技术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190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华中科技大学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082502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环境工程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191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华中科技大学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082601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生物医学工程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192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华中科技大学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082801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建筑学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五年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建筑学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193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华中科技大学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082802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城乡规划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五年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194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华中科技大学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082803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风景园林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五年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195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华中科技大学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083002T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生物制药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196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华中科技大学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100201K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临床医学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五年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医学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197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华中科技大学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100201K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临床医学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六年或七年或八年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医学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长学制专业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198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华中科技大学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100203TK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医学影像学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五年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医学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199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华中科技大学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100301K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口腔医学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五年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医学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200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华中科技大学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100401K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预防医学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五年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医学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201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华中科技大学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100501K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中医学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五年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医学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202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华中科技大学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100601K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中西医临床医学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五年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医学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203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华中科技大学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100701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药学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204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华中科技大学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100801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中药学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205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华中科技大学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100901K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法医学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五年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医学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206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华中科技大学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101001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医学检验技术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207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华中科技大学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101002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医学实验技术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208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华中科技大学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101101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护理学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四年或五年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209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华中科技大学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120102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信息管理与信息系统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210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华中科技大学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120103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工程管理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211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华中科技大学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120201K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工商管理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212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华中科技大学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120202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市场营销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213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华中科技大学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120203K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会计学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214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华中科技大学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120204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财务管理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215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华中科技大学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120205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国际商务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216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华中科技大学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120401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公共事业管理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217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华中科技大学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120601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物流管理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218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华中科技大学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120701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工业工程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219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华中科技大学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130309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播音与主持艺术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220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华中科技大学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130503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环境设计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221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华中科技大学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130504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产品设计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222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华中科技大学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130508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数字媒体艺术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223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华中师范大学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010101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哲学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哲学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224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华中师范大学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020101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经济学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经济学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225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华中师范大学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020302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金融工程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经济学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226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华中师范大学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020401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国际经济与贸易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经济学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227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华中师范大学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030101K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法学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法学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228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华中师范大学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030102T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知识产权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法学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229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华中师范大学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030201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政治学与行政学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法学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230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华中师范大学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030202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国际政治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法学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231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华中师范大学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030301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社会学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法学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232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华中师范大学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030302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社会工作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法学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233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华中师范大学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030503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思想政治教育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法学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234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华中师范大学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040101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教育学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教育学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235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华中师范大学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040102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科学教育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教育学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236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华中师范大学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040104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教育技术学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237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华中师范大学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040106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学前教育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教育学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238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华中师范大学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040107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小学教育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教育学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239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华中师范大学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040108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特殊教育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教育学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240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华中师范大学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040201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体育教育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教育学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241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华中师范大学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040202K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运动训练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教育学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242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华中师范大学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050101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汉语言文学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文学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243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华中师范大学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050102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汉语言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文学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244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华中师范大学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050103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汉语国际教育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文学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245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华中师范大学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050201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英语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文学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246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华中师范大学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050202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俄语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文学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247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华中师范大学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050204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法语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文学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248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华中师范大学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050207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日语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文学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249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华中师范大学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050209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朝鲜语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文学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250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华中师范大学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050261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翻译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文学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251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华中师范大学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050301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新闻学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文学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252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华中师范大学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050302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广播电视学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文学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253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华中师范大学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050306T</w:t>
            </w:r>
          </w:p>
        </w:tc>
        <w:tc>
          <w:tcPr>
            <w:tcW w:w="2203" w:type="dxa"/>
            <w:shd w:val="clear" w:color="auto" w:fill="auto"/>
            <w:vAlign w:val="bottom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网络与新媒体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bottom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文学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254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华中师范大学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060101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历史学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历史学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255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华中师范大学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070101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数学与应用数学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256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华中师范大学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070102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信息与计算科学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257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华中师范大学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070201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物理学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258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华中师范大学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070203</w:t>
            </w:r>
          </w:p>
        </w:tc>
        <w:tc>
          <w:tcPr>
            <w:tcW w:w="2203" w:type="dxa"/>
            <w:shd w:val="clear" w:color="auto" w:fill="auto"/>
            <w:vAlign w:val="bottom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核物理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bottom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259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华中师范大学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070301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化学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260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华中师范大学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070302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应用化学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261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华中师范大学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070501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地理科学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262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华中师范大学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070502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自然地理与资源环境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263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华中师范大学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070503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人文地理与城乡规划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264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华中师范大学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070504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地理信息科学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265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华中师范大学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071001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生物科学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266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华中师范大学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071002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生物技术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267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华中师范大学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071101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心理学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268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华中师范大学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071102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应用心理学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269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华中师范大学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071201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统计学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270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华中师范大学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080701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电子信息工程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271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华中师范大学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080703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通信工程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272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华中师范大学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080714T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电子信息科学与技术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273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华中师范大学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080901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计算机科学与技术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274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华中师范大学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080902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软件工程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275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华中师范大学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080904K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信息安全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276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华中师范大学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080905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物联网工程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277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华中师范大学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080906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数字媒体技术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278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华中师范大学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120102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信息管理与信息系统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279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华中师范大学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120104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房地产开发与管理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280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华中师范大学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120201K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工商管理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281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华中师范大学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120206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人力资源管理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282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华中师范大学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120213T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财务会计教育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283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华中师范大学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120401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公共事业管理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284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华中师范大学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120402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行政管理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285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华中师范大学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120403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劳动与社会保障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286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华中师范大学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120503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信息资源管理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287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华中师范大学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120801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电子商务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288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华中师范大学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120901K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旅游管理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289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华中师范大学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130201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音乐表演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290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华中师范大学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130202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音乐学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291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华中师范大学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130205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舞蹈学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292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华中师范大学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130304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戏剧影视文学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293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华中师范大学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130309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播音与主持艺术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294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华中师范大学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130310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动画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295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华中师范大学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130401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美术学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296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华中师范大学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130402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绘画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297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华中师范大学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130502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视觉传达设计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298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华中师范大学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130503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环境设计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299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武汉理工大学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020101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经济学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经济学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300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武汉理工大学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020301K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金融学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经济学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301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武汉理工大学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020401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国际经济与贸易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经济学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302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武汉理工大学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030101K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法学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法学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303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武汉理工大学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030302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社会工作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法学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304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武汉理工大学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030503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思想政治教育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法学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305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武汉理工大学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040104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教育技术学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教育学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306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武汉理工大学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050103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汉语国际教育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文学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307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武汉理工大学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050201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英语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文学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308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武汉理工大学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050204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法语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文学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309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武汉理工大学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050207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日语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文学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310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武汉理工大学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050303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广告学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文学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311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武汉理工大学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050305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编辑出版学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文学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312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武汉理工大学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070102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信息与计算科学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313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武汉理工大学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070302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应用化学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314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武汉理工大学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070503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人文地理与城乡规划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315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武汉理工大学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070504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地理信息科学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316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武汉理工大学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071002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生物技术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317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武汉理工大学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071201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统计学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318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武汉理工大学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080102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工程力学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319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武汉理工大学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080201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机械工程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320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武汉理工大学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080202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机械设计制造及其自动化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321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武汉理工大学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080203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材料成型及控制工程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322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武汉理工大学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080205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工业设计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323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武汉理工大学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080206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过程装备与控制工程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324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武汉理工大学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080207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车辆工程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325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武汉理工大学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080208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汽车服务工程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326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武汉理工大学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080301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测控技术与仪器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327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武汉理工大学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080401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材料科学与工程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328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武汉理工大学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080402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材料物理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329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武汉理工大学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080403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材料化学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330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武汉理工大学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080406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无机非金属材料工程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331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武汉理工大学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080407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高分子材料与工程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332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武汉理工大学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080408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复合材料与工程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333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武汉理工大学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080414T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新能源材料与器件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334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武汉理工大学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080501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能源与动力工程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335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武汉理工大学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080601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电气工程及其自动化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336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武汉理工大学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080701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电子信息工程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337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武汉理工大学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080702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电子科学与技术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338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武汉理工大学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080703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通信工程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339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武汉理工大学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080705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光电信息科学与工程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340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武汉理工大学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080706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信息工程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341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武汉理工大学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080714T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电子信息科学与技术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342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武汉理工大学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080801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自动化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343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武汉理工大学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080901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计算机科学与技术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344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武汉理工大学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080902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软件工程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345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武汉理工大学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080905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物联网工程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346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武汉理工大学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081001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土木工程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347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武汉理工大学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081002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建筑环境与能源应用工程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348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武汉理工大学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081003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给排水科学与工程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349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武汉理工大学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081006T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道路桥梁与渡河工程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350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武汉理工大学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081103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港口航道与海岸工程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351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武汉理工大学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081301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化学工程与工艺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352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武汉理工大学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081302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制药工程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353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武汉理工大学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081501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采矿工程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354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武汉理工大学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081503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矿物加工工程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355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武汉理工大学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081504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油气储运工程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356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武汉理工大学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081702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包装工程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357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武汉理工大学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081801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交通运输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358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武汉理工大学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081802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交通工程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359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武汉理工大学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081803K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航海技术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360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武汉理工大学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081804K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轮机工程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361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武汉理工大学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081901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船舶与海洋工程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362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武汉理工大学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082502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环境工程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363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武汉理工大学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082503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环境科学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364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武汉理工大学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082801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建筑学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五年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工学或建筑学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365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武汉理工大学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082802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城乡规划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五年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366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武汉理工大学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082901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安全工程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367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武汉理工大学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083002T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生物制药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368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武汉理工大学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100402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食品卫生与营养学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369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武汉理工大学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120102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信息管理与信息系统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370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武汉理工大学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120103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工程管理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371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武汉理工大学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120201K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工商管理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372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武汉理工大学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120202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市场营销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373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武汉理工大学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120203K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会计学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374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武汉理工大学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120204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财务管理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375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武汉理工大学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120206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人力资源管理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376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武汉理工大学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120401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公共事业管理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377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武汉理工大学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120403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劳动与社会保障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378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武汉理工大学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120408T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海事管理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379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武汉理工大学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120601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物流管理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380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武汉理工大学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120602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物流工程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381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武汉理工大学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120701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工业工程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382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武汉理工大学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120801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电子商务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383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武汉理工大学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130310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动画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384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武汉理工大学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130501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艺术设计学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385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武汉理工大学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130502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视觉传达设计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386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武汉理工大学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130503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环境设计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387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武汉理工大学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130504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产品设计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388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中国地质大学（武汉）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020101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经济学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二年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经济学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389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中国地质大学（武汉）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020101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经济学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经济学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390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中国地质大学（武汉）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020401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国际经济与贸易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经济学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391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中国地质大学（武汉）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030101K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法学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法学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392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中国地质大学（武汉）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030503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思想政治教育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法学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393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中国地质大学（武汉）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040203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社会体育指导与管理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教育学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394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中国地质大学（武汉）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050201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英语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文学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395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中国地质大学（武汉）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050302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广播电视学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文学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396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中国地质大学（武汉）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070101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数学与应用数学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397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中国地质大学（武汉）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070102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信息与计算科学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398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中国地质大学（武汉）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070201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物理学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399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中国地质大学（武汉）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070302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应用化学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400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中国地质大学（武汉）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070501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地理科学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401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中国地质大学（武汉）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070502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自然地理与资源环境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402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中国地质大学（武汉）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070504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地理信息科学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403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中国地质大学（武汉）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070601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大气科学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404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中国地质大学（武汉）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070701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海洋科学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405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中国地质大学（武汉）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070801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地球物理学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406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中国地质大学（武汉）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070901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地质学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二年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407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中国地质大学（武汉）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070901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地质学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408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中国地质大学（武汉）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070902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地球化学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409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中国地质大学（武汉）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070903T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地球信息科学与技术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410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中国地质大学（武汉）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071001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生物科学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411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中国地质大学（武汉）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071201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统计学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412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中国地质大学（武汉）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080202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机械设计制造及其自动化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413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中国地质大学（武汉）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080205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工业设计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414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中国地质大学（武汉）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080301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测控技术与仪器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415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中国地质大学（武汉）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080401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材料科学与工程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416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中国地质大学（武汉）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080403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材料化学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417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中国地质大学（武汉）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080410T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宝石及材料工艺学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418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中国地质大学（武汉）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080701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电子信息工程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419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中国地质大学（武汉）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080703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通信工程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420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中国地质大学（武汉）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080706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信息工程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421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中国地质大学（武汉）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080801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自动化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422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中国地质大学（武汉）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080901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计算机科学与技术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423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中国地质大学（武汉）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080902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软件工程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424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中国地质大学（武汉）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080903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网络工程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425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中国地质大学（武汉）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080904K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信息安全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426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中国地质大学（武汉）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080908T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空间信息与数字技术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427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中国地质大学（武汉）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081001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土木工程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428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中国地质大学（武汉）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081102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水文与水资源工程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429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中国地质大学（武汉）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081201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测绘工程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430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中国地质大学（武汉）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081202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遥感科学与技术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431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中国地质大学（武汉）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081205T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地理空间信息工程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432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中国地质大学（武汉）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081401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地质工程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433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中国地质大学（武汉）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081402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勘查技术与工程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434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中国地质大学（武汉）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081403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资源勘查工程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二年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435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中国地质大学（武汉）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081403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资源勘查工程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436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中国地质大学（武汉）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081404T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地下水科学与工程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437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中国地质大学（武汉）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081502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石油工程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438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中国地质大学（武汉）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082502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环境工程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439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中国地质大学（武汉）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082901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安全工程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440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中国地质大学（武汉）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120102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信息管理与信息系统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441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中国地质大学（武汉）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120103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工程管理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442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中国地质大学（武汉）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120201K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工商管理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二年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443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中国地质大学（武汉）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120201K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工商管理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444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中国地质大学（武汉）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120202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市场营销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445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中国地质大学（武汉）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120203K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会计学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446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中国地质大学（武汉）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120204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财务管理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447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中国地质大学（武汉）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120401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公共事业管理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448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中国地质大学（武汉）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120402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行政管理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二年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449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中国地质大学（武汉）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120402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行政管理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450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中国地质大学（武汉）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120404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土地资源管理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451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中国地质大学（武汉）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120901K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旅游管理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452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中国地质大学（武汉）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130202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音乐学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453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中国地质大学（武汉）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130502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视觉传达设计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454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中国地质大学（武汉）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130503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环境设计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455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中国地质大学（武汉）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130504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产品设计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456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中国地质大学（武汉）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130508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数字媒体艺术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457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中南财经政法大学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010101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哲学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哲学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458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中南财经政法大学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020101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经济学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经济学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459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中南财经政法大学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020102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经济统计学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经济学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460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中南财经政法大学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020103T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国民经济管理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经济学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461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中南财经政法大学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020201K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财政学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经济学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462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中南财经政法大学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020202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税收学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经济学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463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中南财经政法大学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020301K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金融学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经济学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464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中南财经政法大学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020302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金融工程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经济学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465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中南财经政法大学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020303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保险学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经济学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466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中南财经政法大学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020304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投资学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经济学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467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中南财经政法大学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020305T</w:t>
            </w:r>
          </w:p>
        </w:tc>
        <w:tc>
          <w:tcPr>
            <w:tcW w:w="2203" w:type="dxa"/>
            <w:shd w:val="clear" w:color="auto" w:fill="auto"/>
            <w:vAlign w:val="bottom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金融数学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bottom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经济学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468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中南财经政法大学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020401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国际经济与贸易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经济学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469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中南财经政法大学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020402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贸易经济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经济学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470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中南财经政法大学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030101K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法学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二年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法学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471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中南财经政法大学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030101K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法学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法学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472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中南财经政法大学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030202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国际政治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法学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473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中南财经政法大学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030301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社会学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法学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474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中南财经政法大学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030601K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治安学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法学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475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中南财经政法大学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030602K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侦查学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法学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476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中南财经政法大学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030603K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边防管理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法学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477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中南财经政法大学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050101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汉语言文学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文学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478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中南财经政法大学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050201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英语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文学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479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中南财经政法大学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050202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俄语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文学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480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中南财经政法大学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050204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法语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文学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481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中南财经政法大学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050207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日语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文学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482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中南财经政法大学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050262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商务英语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文学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483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中南财经政法大学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050301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新闻学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文学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484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中南财经政法大学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050302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广播电视学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文学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485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中南财经政法大学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050306T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网络与新媒体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文学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486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中南财经政法大学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070102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信息与计算科学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487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中南财经政法大学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071201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统计学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488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中南财经政法大学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071202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应用统计学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489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中南财经政法大学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080901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计算机科学与技术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490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中南财经政法大学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082502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环境工程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491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中南财经政法大学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082901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安全工程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492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中南财经政法大学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120101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管理科学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493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中南财经政法大学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120102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信息管理与信息系统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494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中南财经政法大学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120103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工程管理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495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中南财经政法大学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120104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房地产开发与管理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496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中南财经政法大学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120105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工程造价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497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中南财经政法大学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120201K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工商管理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498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中南财经政法大学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120202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市场营销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499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中南财经政法大学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120203K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会计学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500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中南财经政法大学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120204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财务管理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501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中南财经政法大学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120205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国际商务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502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中南财经政法大学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120206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人力资源管理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503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中南财经政法大学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120211T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劳动关系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504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中南财经政法大学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120301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农林经济管理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505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中南财经政法大学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120401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公共事业管理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506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中南财经政法大学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120402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行政管理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507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中南财经政法大学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120403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劳动与社会保障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508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中南财经政法大学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120405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城市管理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509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中南财经政法大学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120601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物流管理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510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中南财经政法大学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120801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电子商务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511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中南财经政法大学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120901K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旅游管理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512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中南财经政法大学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130303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电影学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513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中南财经政法大学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130502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视觉传达设计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514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中南财经政法大学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130508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数字媒体艺术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515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华中农业大学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020101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经济学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经济学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516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华中农业大学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020102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经济统计学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经济学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517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华中农业大学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020401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国际经济与贸易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经济学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518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华中农业大学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030101K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法学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法学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519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华中农业大学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030301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社会学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法学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520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华中农业大学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030302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社会工作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法学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521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华中农业大学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050201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英语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文学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522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华中农业大学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050262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商务英语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文学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523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华中农业大学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050303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广告学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文学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524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华中农业大学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070102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信息与计算科学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525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华中农业大学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070302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应用化学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526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华中农业大学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070504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地理信息科学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527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华中农业大学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071001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生物科学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528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华中农业大学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071002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生物技术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529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华中农业大学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071003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生物信息学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530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华中农业大学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071004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生态学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531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华中农业大学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080202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机械设计制造及其自动化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532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华中农业大学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080204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机械电子工程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533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华中农业大学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080501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能源与动力工程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534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华中农业大学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080801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自动化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535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华中农业大学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080901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计算机科学与技术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536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华中农业大学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082302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农业机械化及其自动化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537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华中农业大学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082303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农业电气化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538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华中农业大学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082502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环境工程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539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华中农业大学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082503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环境科学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540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华中农业大学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082504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环境生态工程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541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华中农业大学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082701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食品科学与工程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542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华中农业大学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082702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食品质量与安全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543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华中农业大学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082802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城乡规划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544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华中农业大学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082803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风景园林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545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华中农业大学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083001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生物工程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546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华中农业大学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090101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农学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农学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547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华中农业大学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090102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园艺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农学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548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华中农业大学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090103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植物保护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农学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549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华中农业大学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090104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植物科学与技术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农学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550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华中农业大学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090105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种子科学与工程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农学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551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华中农业大学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090106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设施农业科学与工程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农学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552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华中农业大学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090107T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茶学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农学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553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华中农业大学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090201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农业资源与环境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农学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554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华中农业大学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090301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动物科学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农学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555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华中农业大学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090401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动物医学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五年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农学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556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华中农业大学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090403T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动植物检疫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557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华中农业大学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090501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林学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农学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558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华中农业大学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090502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园林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农学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559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华中农业大学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090601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水产养殖学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农学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560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华中农业大学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090603T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水族科学与技术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农学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561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华中农业大学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120102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信息管理与信息系统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562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华中农业大学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120103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工程管理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563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华中农业大学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120201K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工商管理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564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华中农业大学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120202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市场营销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565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华中农业大学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120203K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会计学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566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华中农业大学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120204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财务管理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567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华中农业大学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120206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人力资源管理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568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华中农业大学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120301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农林经济管理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569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华中农业大学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120302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农村区域发展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570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华中农业大学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120402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行政管理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571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华中农业大学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120404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土地资源管理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572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华中农业大学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130502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视觉传达设计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573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华中农业大学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130504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产品设计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574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中南民族大学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020101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经济学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经济学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575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中南民族大学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020102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经济统计学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经济学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576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中南民族大学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020301K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金融学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经济学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577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中南民族大学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020302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金融工程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经济学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578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中南民族大学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020303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保险学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经济学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579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中南民族大学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020401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国际经济与贸易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经济学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580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中南民族大学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030101K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法学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法学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581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中南民族大学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030102T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知识产权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法学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582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中南民族大学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030201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政治学与行政学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法学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583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中南民族大学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030301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社会学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法学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584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中南民族大学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030302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社会工作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法学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585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中南民族大学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030401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民族学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法学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586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中南民族大学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030503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思想政治教育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法学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587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中南民族大学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040101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教育学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教育学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588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中南民族大学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040104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教育技术学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589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中南民族大学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040203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社会体育指导与管理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教育学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590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中南民族大学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050101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汉语言文学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文学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591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中南民族大学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050103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汉语国际教育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文学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592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中南民族大学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050201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英语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文学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593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中南民族大学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050207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日语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文学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594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中南民族大学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050209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朝鲜语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文学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595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中南民族大学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050261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翻译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文学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596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中南民族大学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050262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商务英语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文学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597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中南民族大学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050301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新闻学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文学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598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中南民族大学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050302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广播电视学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文学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599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中南民族大学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050303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广告学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文学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600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中南民族大学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060101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历史学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历史学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601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中南民族大学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060104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文物与博物馆学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历史学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602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中南民族大学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070101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数学与应用数学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603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中南民族大学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070102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信息与计算科学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604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中南民族大学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070201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物理学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605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中南民族大学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070302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应用化学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606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中南民族大学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070303T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化学生物学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607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中南民族大学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071002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生物技术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608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中南民族大学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071102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应用心理学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609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中南民族大学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071202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应用统计学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610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中南民族大学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080202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机械设计制造及其自动化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611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中南民族大学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080403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材料化学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612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中南民族大学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080407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高分子材料与工程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613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中南民族大学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080701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电子信息工程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614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中南民族大学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080703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通信工程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615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中南民族大学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080705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光电信息科学与工程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616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中南民族大学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080711T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医学信息工程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617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中南民族大学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080801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自动化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618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中南民族大学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080802T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轨道交通信号与控制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619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中南民族大学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080901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计算机科学与技术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620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中南民族大学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080902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软件工程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621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中南民族大学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080903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网络工程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622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中南民族大学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080907T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智能科学与技术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623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中南民族大学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081102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水文与水资源工程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624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中南民族大学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081301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化学工程与工艺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625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中南民族大学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082502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环境工程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626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中南民族大学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082503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环境科学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627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中南民族大学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082506T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资源环境科学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628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中南民族大学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082601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生物医学工程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629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中南民族大学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082702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食品质量与安全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630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中南民族大学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082801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建筑学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五年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631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中南民族大学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083001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生物工程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632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中南民族大学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083002T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生物制药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633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中南民族大学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100701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药学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634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中南民族大学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100702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药物制剂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635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中南民族大学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100705T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药物分析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636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中南民族大学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120102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信息管理与信息系统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637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中南民族大学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120201K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工商管理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638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中南民族大学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120202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市场营销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639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中南民族大学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120203K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会计学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640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中南民族大学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120204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财务管理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641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中南民族大学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120206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人力资源管理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642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中南民族大学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120401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公共事业管理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643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中南民族大学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120402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行政管理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644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中南民族大学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120403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劳动与社会保障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645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中南民族大学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120404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土地资源管理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646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中南民族大学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120801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电子商务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647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中南民族大学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120901K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旅游管理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648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中南民族大学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130202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音乐学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649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中南民族大学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130204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舞蹈表演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650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中南民族大学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130205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舞蹈学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651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中南民族大学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130310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动画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652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中南民族大学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130401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美术学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653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中南民族大学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130402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绘画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654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中南民族大学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130502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视觉传达设计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655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中南民族大学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130503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环境设计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656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中南民族大学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130504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产品设计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657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中南民族大学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130505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服装与服饰设计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658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010101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哲学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哲学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659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020101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经济学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经济学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660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020301K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金融学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经济学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661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020401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国际经济与贸易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经济学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662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030101K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法学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法学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663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030204T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国际事务与国际关系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法学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664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030503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思想政治教育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法学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665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040101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教育学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教育学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666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040104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教育技术学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教育学或理学或工学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667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040201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体育教育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教育学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668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040203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社会体育指导与管理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教育学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669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040205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运动人体科学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教育学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670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040207T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休闲体育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教育学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671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050101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汉语言文学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文学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672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050103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汉语国际教育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文学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673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050201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英语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文学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674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050204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法语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文学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675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050207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日语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文学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676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050232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葡萄牙语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文学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677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050261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翻译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文学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678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050301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新闻学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文学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679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050302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广播电视学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文学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680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050303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广告学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文学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681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050304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传播学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文学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682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050305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编辑出版学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文学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683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060101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历史学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历史学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684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070101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数学与应用数学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685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070102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信息与计算科学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686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070201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物理学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687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070301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化学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688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070302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应用化学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理学或工学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689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070303T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化学生物学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690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070501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地理科学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691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070502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自然地理与资源环境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692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070503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人文地理与城乡规划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693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070504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地理信息科学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694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071001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生物科学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695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071002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生物技术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理学或工学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696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071003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生物信息学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697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071101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心理学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698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071202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应用统计学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699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080402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材料物理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700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080403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材料化学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701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080406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无机非金属材料工程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702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080407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高分子材料与工程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703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080414T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新能源材料与器件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704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080701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电子信息工程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705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080702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电子科学与技术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706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080703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通信工程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707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080704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微电子科学与工程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708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080705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光电信息科学与工程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709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080901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计算机科学与技术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710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080902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软件工程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711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080904K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信息安全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712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080905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物联网工程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713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081301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化学工程与工艺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714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081302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制药工程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715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082502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环境工程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716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082503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环境科学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717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083001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生物工程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718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100701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药学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719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120102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信息管理与信息系统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720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120103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工程管理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721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120201K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工商管理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722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120202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市场营销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723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120203K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会计学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724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120206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人力资源管理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725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120401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公共事业管理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726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120402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行政管理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727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120502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档案学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728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120802T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电子商务及法律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729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120901K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旅游管理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730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130309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播音与主持艺术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731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130310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动画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732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130401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美术学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733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130502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视觉传达设计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734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130503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环境设计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735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130504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产品设计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736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130505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服装与服饰设计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737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130508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数字媒体艺术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738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武汉科技大学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020304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投资学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经济学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739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武汉科技大学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020401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国际经济与贸易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经济学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740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武汉科技大学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030101K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法学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法学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741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武汉科技大学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030302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社会工作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法学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742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武汉科技大学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050201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英语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文学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743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武汉科技大学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050203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德语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文学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744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武汉科技大学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050261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翻译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文学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745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武汉科技大学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070102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信息与计算科学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746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武汉科技大学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070302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应用化学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747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武汉科技大学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070503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人文地理与城乡规划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748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武汉科技大学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071002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生物技术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749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武汉科技大学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071201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统计学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750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武汉科技大学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080102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工程力学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751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武汉科技大学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080201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机械工程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752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武汉科技大学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080203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材料成型及控制工程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753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武汉科技大学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080204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机械电子工程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754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武汉科技大学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080205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工业设计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755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武汉科技大学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080207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车辆工程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756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武汉科技大学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080208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汽车服务工程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757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武汉科技大学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080301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测控技术与仪器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758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武汉科技大学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080402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材料物理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759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武汉科技大学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080403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材料化学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760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武汉科技大学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080404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冶金工程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761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武汉科技大学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080405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金属材料工程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762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武汉科技大学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080406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无机非金属材料工程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763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武汉科技大学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080501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能源与动力工程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764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武汉科技大学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080601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电气工程及其自动化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765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武汉科技大学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080701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电子信息工程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766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武汉科技大学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080702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电子科学与技术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767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武汉科技大学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080703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通信工程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768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武汉科技大学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080801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自动化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769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武汉科技大学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080901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计算机科学与技术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770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武汉科技大学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080902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软件工程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771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武汉科技大学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080903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网络工程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772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武汉科技大学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080904K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信息安全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773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武汉科技大学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081001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土木工程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774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武汉科技大学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081002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建筑环境与能源应用工程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775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武汉科技大学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081003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给排水科学与工程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776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武汉科技大学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081301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化学工程与工艺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777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武汉科技大学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081501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采矿工程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778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武汉科技大学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081503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矿物加工工程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779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武汉科技大学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081801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交通运输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780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武汉科技大学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081802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交通工程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781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武汉科技大学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082502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环境工程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782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武汉科技大学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082801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建筑学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五年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783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武汉科技大学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082802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城乡规划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五年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784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武汉科技大学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082803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风景园林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785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武汉科技大学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082901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安全工程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786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武汉科技大学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083001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生物工程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787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武汉科技大学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100201K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临床医学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五年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医学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788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武汉科技大学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100401K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预防医学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五年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医学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789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武汉科技大学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100701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药学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790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武汉科技大学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101007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卫生检验与检疫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791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武汉科技大学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101101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护理学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792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武汉科技大学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120102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信息管理与信息系统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793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武汉科技大学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120103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工程管理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794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武汉科技大学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120201K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工商管理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795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武汉科技大学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120202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市场营销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796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武汉科技大学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120203K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会计学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797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武汉科技大学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120204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财务管理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798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武汉科技大学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120206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人力资源管理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799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武汉科技大学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120402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行政管理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800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武汉科技大学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120403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劳动与社会保障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801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武汉科技大学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120601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物流管理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802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武汉科技大学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120602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物流工程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803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武汉科技大学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120701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工业工程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804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武汉科技大学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120801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电子商务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805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武汉科技大学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130402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绘画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806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武汉科技大学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130502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视觉传达设计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807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武汉科技大学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130503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环境设计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808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武汉科技大学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130504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产品设计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809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武汉科技大学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130506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公共艺术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810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三峡大学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020301K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金融学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经济学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811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三峡大学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020401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国际经济与贸易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经济学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812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三峡大学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030101K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法学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法学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813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三峡大学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040104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教育技术学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814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三峡大学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040201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体育教育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教育学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815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三峡大学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040203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社会体育指导与管理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教育学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816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三峡大学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050101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汉语言文学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文学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817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三峡大学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050103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汉语国际教育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文学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818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三峡大学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050201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英语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文学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819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三峡大学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050204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法语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文学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820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三峡大学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050207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日语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文学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821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三峡大学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050302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广播电视学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文学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822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三峡大学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070101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数学与应用数学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823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三峡大学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070102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信息与计算科学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824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三峡大学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070201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物理学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825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三峡大学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070301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化学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826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三峡大学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070303T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化学生物学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827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三峡大学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071001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生物科学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828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三峡大学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071004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生态学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829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三峡大学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080202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机械设计制造及其自动化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830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三峡大学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080203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材料成型及控制工程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831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三峡大学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080204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机械电子工程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832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三峡大学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080405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金属材料工程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833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三峡大学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080414T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新能源材料与器件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834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三峡大学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080501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能源与动力工程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835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三峡大学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080601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电气工程及其自动化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836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三峡大学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080602T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智能电网信息工程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837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三峡大学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080701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电子信息工程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838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三峡大学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080703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通信工程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839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三峡大学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080705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光电信息科学与工程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840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三峡大学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080714T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电子信息科学与技术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841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三峡大学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080801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自动化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842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三峡大学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080901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计算机科学与技术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843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三峡大学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080905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物联网工程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844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三峡大学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080906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数字媒体技术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845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三峡大学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081001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土木工程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846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三峡大学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081101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水利水电工程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847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三峡大学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081102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水文与水资源工程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848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三峡大学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081103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港口航道与海岸工程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849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三峡大学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081301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化学工程与工艺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850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三峡大学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081302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制药工程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851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三峡大学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081401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地质工程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852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三峡大学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082201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核工程与核技术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853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三峡大学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082305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农业水利工程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854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三峡大学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082502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环境工程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855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三峡大学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082801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建筑学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五年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856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三峡大学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082802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城乡规划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五年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857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三峡大学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083001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生物工程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858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三峡大学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100201K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临床医学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五年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医学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859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三峡大学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100203TK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医学影像学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五年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医学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860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三峡大学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100501K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中医学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五年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医学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861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三峡大学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100701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药学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862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三峡大学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101101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护理学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863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三峡大学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120102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信息管理与信息系统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864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三峡大学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120103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工程管理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865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三峡大学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120105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工程造价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866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三峡大学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120201K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工商管理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867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三峡大学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120202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市场营销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868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三峡大学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120204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财务管理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869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三峡大学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120206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人力资源管理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870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三峡大学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120401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公共事业管理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871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三峡大学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120402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行政管理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872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三峡大学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120601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物流管理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873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三峡大学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120701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工业工程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874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三峡大学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120901K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旅游管理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875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三峡大学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130201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音乐表演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876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三峡大学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130202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音乐学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877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三峡大学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130205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舞蹈学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878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三峡大学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130309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播音与主持艺术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879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三峡大学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130401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美术学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880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三峡大学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130502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视觉传达设计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881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三峡大学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130503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环境设计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882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长江大学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020101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经济学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经济学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883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长江大学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020301K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金融学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经济学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884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长江大学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020401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国际经济与贸易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经济学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885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长江大学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030101K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法学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法学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886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长江大学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030302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社会工作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法学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887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长江大学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030503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思想政治教育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法学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888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长江大学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040101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教育学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教育学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889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长江大学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040104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教育技术学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890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长江大学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040106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学前教育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教育学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891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长江大学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040201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体育教育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教育学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892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长江大学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040203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社会体育指导与管理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教育学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893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长江大学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050101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汉语言文学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文学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894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长江大学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050201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英语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文学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895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长江大学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050207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日语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文学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896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长江大学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050262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商务英语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文学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897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长江大学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050302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广播电视学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文学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898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长江大学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060101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历史学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历史学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899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长江大学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070101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数学与应用数学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900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长江大学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070102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信息与计算科学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901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长江大学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070201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物理学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902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长江大学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070202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应用物理学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903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长江大学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070301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化学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904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长江大学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070302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应用化学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905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长江大学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070504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地理信息科学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906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长江大学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070801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地球物理学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907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长江大学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070901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地质学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908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长江大学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070902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地球化学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909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长江大学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071002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生物技术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910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长江大学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071102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应用心理学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911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长江大学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080202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机械设计制造及其自动化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912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长江大学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080202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机械设计制造及其自动化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二年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第二学士学位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913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长江大学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080203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材料成型及控制工程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914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长江大学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080205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工业设计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915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长江大学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080206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过程装备与控制工程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916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长江大学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080301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测控技术与仪器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917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长江大学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080407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高分子材料与工程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918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长江大学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080601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电气工程及其自动化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919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长江大学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080603T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光源与照明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920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长江大学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080701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电子信息工程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921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长江大学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080703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通信工程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922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长江大学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080705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光电信息科学与工程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923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长江大学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080801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自动化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924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长江大学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080901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计算机科学与技术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925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长江大学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080902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软件工程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926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长江大学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080903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网络工程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927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长江大学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080904K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信息安全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928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长江大学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080905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物联网工程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929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长江大学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081001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土木工程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930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长江大学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081001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土木工程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二年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第二学士学位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931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长江大学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081003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给排水科学与工程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932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长江大学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081102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水文与水资源工程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933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长江大学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081301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化学工程与工艺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934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长江大学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081301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化学工程与工艺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二年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第二学士学位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935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长江大学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081402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勘查技术与工程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936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长江大学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081402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勘查技术与工程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二年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第二学士学位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937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长江大学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081403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资源勘查工程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938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长江大学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081403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资源勘查工程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二年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第二学士学位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939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长江大学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081502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石油工程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940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长江大学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081502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石油工程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二年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第二学士学位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941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长江大学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081504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油气储运工程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942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长江大学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081506T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海洋油气工程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943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长江大学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082502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环境工程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944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长江大学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082504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环境生态工程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945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长江大学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082701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食品科学与工程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946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长江大学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082702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食品质量与安全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947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长江大学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082801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建筑学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五年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948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长江大学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082802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城乡规划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五年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949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长江大学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082803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风景园林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950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长江大学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083001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生物工程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951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长江大学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090101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农学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农学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952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长江大学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090101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农学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二年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农学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第二学士学位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953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长江大学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090102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园艺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农学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954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长江大学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090103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植物保护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农学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955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长江大学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090105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种子科学与工程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农学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956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长江大学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090107T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茶学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农学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957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长江大学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090201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农业资源与环境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农学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958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长江大学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090301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动物科学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农学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959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长江大学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090401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动物医学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农学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960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长江大学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090402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动物药学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农学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961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长江大学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090502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园林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农学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962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长江大学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090601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水产养殖学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农学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963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长江大学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100201K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临床医学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五年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医学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964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长江大学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100601K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中西医临床医学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五年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医学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965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长江大学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101001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医学检验技术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966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长江大学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101003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医学影像技术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967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长江大学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101101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护理学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968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长江大学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120102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信息管理与信息系统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969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长江大学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120103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工程管理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970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长江大学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120201K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工商管理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971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长江大学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120202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市场营销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972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长江大学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120203K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会计学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973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长江大学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120204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财务管理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974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长江大学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120206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人力资源管理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975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长江大学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120301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农林经济管理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976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长江大学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120302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农村区域发展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977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长江大学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120401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公共事业管理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978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长江大学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120601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物流管理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979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长江大学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120901K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旅游管理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980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长江大学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130201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音乐表演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981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长江大学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130202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音乐学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982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长江大学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130205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舞蹈学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983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长江大学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130305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广播电视编导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984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长江大学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130401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美术学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985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长江大学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130502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视觉传达设计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986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长江大学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130503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环境设计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987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江汉大学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020301K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金融学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经济学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988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江汉大学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020401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国际经济与贸易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经济学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989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江汉大学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030101K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法学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法学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990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江汉大学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030302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社会工作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法学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991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江汉大学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030503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思想政治教育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法学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992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江汉大学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040101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教育学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教育学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993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江汉大学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040104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教育技术学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教育学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994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江汉大学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040201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体育教育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教育学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995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江汉大学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040202K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运动训练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教育学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996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江汉大学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040203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社会体育指导与管理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教育学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997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江汉大学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050101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汉语言文学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文学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998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江汉大学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050103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汉语国际教育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文学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999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江汉大学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050201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英语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文学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1000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江汉大学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050204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法语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文学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1001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江汉大学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050207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日语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文学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1002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江汉大学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050261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翻译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文学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1003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江汉大学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050303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广告学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文学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1004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江汉大学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060101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历史学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历史学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1005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江汉大学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070101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数学与应用数学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1006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江汉大学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070201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物理学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1007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江汉大学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070301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化学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1008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江汉大学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071002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生物技术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1009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江汉大学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071102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应用心理学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1010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江汉大学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080202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机械设计制造及其自动化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1011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江汉大学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080203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材料成型及控制工程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1012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江汉大学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080205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工业设计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1013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江汉大学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080206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过程装备与控制工程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1014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江汉大学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080208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汽车服务工程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1015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江汉大学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080301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测控技术与仪器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1016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江汉大学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080407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高分子材料与工程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1017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江汉大学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080701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电子信息工程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1018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江汉大学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080703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通信工程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1019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江汉大学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080705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光电信息科学与工程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1020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江汉大学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080801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自动化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1021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江汉大学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080802T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轨道交通信号与控制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1022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江汉大学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080901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计算机科学与技术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1023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江汉大学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080903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网络工程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1024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江汉大学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080906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数字媒体技术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1025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江汉大学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081301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化学工程与工艺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1026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江汉大学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082502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环境工程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1027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江汉大学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082702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食品质量与安全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1028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江汉大学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082802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城乡规划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1029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江汉大学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090102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园艺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农学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1030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江汉大学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100201K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临床医学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五年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医学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1031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江汉大学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100301K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口腔医学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五年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医学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1032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江汉大学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100502K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针灸推拿学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五年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医学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1033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江汉大学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100701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药学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1034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江汉大学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101003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医学影像技术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1035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江汉大学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101101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护理学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1036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江汉大学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120102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信息管理与信息系统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1037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江汉大学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120201K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工商管理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1038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江汉大学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120202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市场营销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1039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江汉大学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120203K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会计学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1040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江汉大学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120204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财务管理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1041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江汉大学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120210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文化产业管理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1042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江汉大学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120401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公共事业管理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1043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江汉大学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120402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行政管理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1044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江汉大学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120601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物流管理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1045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江汉大学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120901K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旅游管理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1046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江汉大学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120902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酒店管理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1047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江汉大学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130201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音乐表演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1048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江汉大学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130202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音乐学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1049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江汉大学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130204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舞蹈表演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1050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江汉大学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130309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播音与主持艺术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1051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江汉大学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130401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美术学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1052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江汉大学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130402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绘画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1053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江汉大学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130502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视觉传达设计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1054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江汉大学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130503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环境设计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1055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江汉大学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130504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产品设计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1056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江汉大学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130505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服装与服饰设计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1057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江汉大学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130506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公共艺术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1058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湖北工业大学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020106T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能源经济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经济学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1059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湖北工业大学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020301K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金融学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经济学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1060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湖北工业大学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020303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保险学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经济学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1061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湖北工业大学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020401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国际经济与贸易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经济学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1062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湖北工业大学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050103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汉语国际教育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文学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1063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湖北工业大学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050201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英语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文学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1064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湖北工业大学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050262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商务英语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文学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1065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湖北工业大学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050303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广告学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文学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1066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湖北工业大学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070102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信息与计算科学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1067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湖北工业大学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071001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生物科学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1068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湖北工业大学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071002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生物技术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1069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湖北工业大学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071202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应用统计学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1070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湖北工业大学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080202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机械设计制造及其自动化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1071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湖北工业大学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080203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材料成型及控制工程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1072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湖北工业大学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080205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工业设计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1073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湖北工业大学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080301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测控技术与仪器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1074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湖北工业大学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080401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材料科学与工程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1075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湖北工业大学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080407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高分子材料与工程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1076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湖北工业大学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080601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电气工程及其自动化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1077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湖北工业大学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080701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电子信息工程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1078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湖北工业大学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080702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电子科学与技术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1079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湖北工业大学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080703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通信工程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1080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湖北工业大学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080705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光电信息科学与工程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1081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湖北工业大学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080714T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电子信息科学与技术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1082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湖北工业大学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080801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自动化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1083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湖北工业大学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080901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计算机科学与技术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1084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湖北工业大学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080902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软件工程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1085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湖北工业大学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080903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网络工程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1086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湖北工业大学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080904K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信息安全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1087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湖北工业大学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080905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物联网工程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1088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湖北工业大学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080906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数字媒体技术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1089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湖北工业大学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081001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土木工程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1090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湖北工业大学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081005T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城市地下空间工程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1091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湖北工业大学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081104T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水务工程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1092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湖北工业大学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081301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化学工程与工艺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1093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湖北工业大学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081302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制药工程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1094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湖北工业大学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081701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轻化工程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1095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湖北工业大学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081702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包装工程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1096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湖北工业大学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081802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交通工程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1097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湖北工业大学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082302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农业机械化及其自动化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1098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湖北工业大学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082502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环境工程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1099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湖北工业大学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082504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环境生态工程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1100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湖北工业大学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082506T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资源环境科学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1101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湖北工业大学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082701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食品科学与工程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1102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湖北工业大学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082702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食品质量与安全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1103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湖北工业大学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082705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酿酒工程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1104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湖北工业大学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082801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建筑学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五年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1105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湖北工业大学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082802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城乡规划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五年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1106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湖北工业大学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082803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风景园林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1107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湖北工业大学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083001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生物工程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1108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湖北工业大学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120102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信息管理与信息系统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1109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湖北工业大学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120103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工程管理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1110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湖北工业大学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120202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市场营销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1111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湖北工业大学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120203K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会计学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1112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湖北工业大学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120204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财务管理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1113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湖北工业大学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120206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人力资源管理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1114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湖北工业大学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120402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行政管理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1115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湖北工业大学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120701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工业工程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1116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湖北工业大学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120801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电子商务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1117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湖北工业大学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130310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动画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1118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湖北工业大学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130502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视觉传达设计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1119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湖北工业大学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130503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环境设计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1120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湖北工业大学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130504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产品设计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1121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湖北工业大学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130506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公共艺术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1122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湖北工业大学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130508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数字媒体艺术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1123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武汉工程大学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020101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经济学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经济学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1124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武汉工程大学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020401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国际经济与贸易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经济学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1125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武汉工程大学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030101K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法学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法学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1126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武汉工程大学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050103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汉语国际教育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文学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1127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武汉工程大学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050201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英语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文学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1128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武汉工程大学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050303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广告学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文学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1129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武汉工程大学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070102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信息与计算科学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1130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武汉工程大学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070302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应用化学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1131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武汉工程大学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071002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生物技术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1132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武汉工程大学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080101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理论与应用力学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1133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武汉工程大学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080102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工程力学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1134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武汉工程大学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080201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机械工程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1135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武汉工程大学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080202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机械设计制造及其自动化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1136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武汉工程大学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080203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材料成型及控制工程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1137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武汉工程大学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080204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机械电子工程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1138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武汉工程大学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080205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工业设计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1139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武汉工程大学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080206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过程装备与控制工程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1140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武汉工程大学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080301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测控技术与仪器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1141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武汉工程大学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080402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材料物理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1142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武汉工程大学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080403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材料化学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1143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武汉工程大学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080406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无机非金属材料工程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1144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武汉工程大学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080407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高分子材料与工程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1145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武汉工程大学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080501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能源与动力工程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1146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武汉工程大学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080601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电气工程及其自动化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1147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武汉工程大学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080701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电子信息工程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1148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武汉工程大学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080703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通信工程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1149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武汉工程大学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080705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光电信息科学与工程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1150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武汉工程大学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080706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信息工程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1151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武汉工程大学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080801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自动化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1152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武汉工程大学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080901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计算机科学与技术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1153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武汉工程大学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080902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软件工程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1154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武汉工程大学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080903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网络工程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1155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武汉工程大学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080905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物联网工程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1156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武汉工程大学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080906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数字媒体技术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1157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武汉工程大学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080907T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智能科学与技术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1158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武汉工程大学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081001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土木工程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1159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武汉工程大学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081005T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城市地下空间工程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1160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武汉工程大学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081006T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道路桥梁与渡河工程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1161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武汉工程大学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081301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化学工程与工艺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1162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武汉工程大学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081302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制药工程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1163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武汉工程大学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081304T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能源化学工程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1164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武汉工程大学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081403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资源勘查工程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1165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武汉工程大学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081501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采矿工程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1166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武汉工程大学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081503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矿物加工工程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1167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武汉工程大学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082502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环境工程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1168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武汉工程大学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082701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食品科学与工程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1169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武汉工程大学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082801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建筑学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五年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1170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武汉工程大学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082802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城乡规划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五年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1171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武汉工程大学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082901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安全工程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1172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武汉工程大学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083001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生物工程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1173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武汉工程大学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100702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药物制剂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1174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武汉工程大学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120102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信息管理与信息系统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1175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武汉工程大学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120103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工程管理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1176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武汉工程大学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120201K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工商管理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1177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武汉工程大学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120202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市场营销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1178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武汉工程大学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120203K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会计学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1179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武汉工程大学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120204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财务管理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1180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武汉工程大学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120401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公共事业管理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1181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武汉工程大学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120402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行政管理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1182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武汉工程大学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120801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电子商务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1183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武汉工程大学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130310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动画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1184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武汉工程大学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130502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视觉传达设计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1185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武汉工程大学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130503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环境设计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1186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武汉工程大学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130504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产品设计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1187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武汉纺织大学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020201K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财政学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经济学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1188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武汉纺织大学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020301K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金融学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经济学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1189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武汉纺织大学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020304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投资学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经济学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1190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武汉纺织大学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020401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国际经济与贸易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经济学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1191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武汉纺织大学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030101K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法学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法学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1192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武汉纺织大学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050201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英语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文学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1193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武汉纺织大学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050262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商务英语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文学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1194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武汉纺织大学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050302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广播电视学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文学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1195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武汉纺织大学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050303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广告学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文学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1196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武汉纺织大学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050306T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网络与新媒体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文学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1197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武汉纺织大学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070101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数学与应用数学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1198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武汉纺织大学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070102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信息与计算科学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1199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武汉纺织大学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070302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应用化学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1200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武汉纺织大学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080202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机械设计制造及其自动化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1201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武汉纺织大学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080203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材料成型及控制工程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1202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武汉纺织大学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080205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工业设计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1203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武汉纺织大学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080301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测控技术与仪器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1204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武汉纺织大学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080401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材料科学与工程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1205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武汉纺织大学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080403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材料化学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1206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武汉纺织大学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080407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高分子材料与工程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1207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武汉纺织大学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080408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复合材料与工程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1208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武汉纺织大学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080601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电气工程及其自动化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1209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武汉纺织大学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080701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电子信息工程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1210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武汉纺织大学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080703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通信工程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1211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武汉纺织大学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080705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光电信息科学与工程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1212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武汉纺织大学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080714T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电子信息科学与技术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1213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武汉纺织大学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080801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自动化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1214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武汉纺织大学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080901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计算机科学与技术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1215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武汉纺织大学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080902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软件工程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1216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武汉纺织大学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080903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网络工程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1217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武汉纺织大学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080905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物联网工程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1218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武汉纺织大学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081002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建筑环境与能源应用工程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1219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武汉纺织大学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081003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给排水科学与工程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1220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武汉纺织大学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081301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化学工程与工艺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1221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武汉纺织大学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081303T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资源循环科学与工程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1222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武汉纺织大学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081601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纺织工程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1223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武汉纺织大学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081602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服装设计与工程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1224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武汉纺织大学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081603T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非织造材料与工程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1225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武汉纺织大学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081701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轻化工程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1226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武汉纺织大学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082502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环境工程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1227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武汉纺织大学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082503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环境科学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1228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武汉纺织大学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083001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生物工程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1229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武汉纺织大学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120102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信息管理与信息系统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1230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武汉纺织大学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120105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工程造价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1231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武汉纺织大学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120201K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工商管理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1232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武汉纺织大学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120202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市场营销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1233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武汉纺织大学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120203K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会计学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1234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武汉纺织大学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120204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财务管理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1235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武汉纺织大学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120206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人力资源管理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1236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武汉纺织大学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120402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行政管理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1237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武汉纺织大学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120601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物流管理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1238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武汉纺织大学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120701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工业工程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1239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武汉纺织大学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120801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电子商务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1240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武汉纺织大学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120903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会展经济与管理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1241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武汉纺织大学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130301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表演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1242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武汉纺织大学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130310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动画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1243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武汉纺织大学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130404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摄影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1244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武汉纺织大学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130502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视觉传达设计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1245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武汉纺织大学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130503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环境设计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1246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武汉纺织大学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130504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产品设计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1247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武汉纺织大学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130505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服装与服饰设计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1248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武汉纺织大学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130506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公共艺术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1249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武汉纺织大学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130507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工艺美术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1250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武汉纺织大学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130508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数字媒体艺术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1251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湖北中医药大学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020303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保险学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经济学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1252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湖北中医药大学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040206T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运动康复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1253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湖北中医药大学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050103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汉语国际教育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文学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1254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湖北中医药大学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050201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英语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文学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1255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湖北中医药大学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050262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商务英语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文学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1256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湖北中医药大学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071002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生物技术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1257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湖北中医药大学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071102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应用心理学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1258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湖北中医药大学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080711T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医学信息工程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1259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湖北中医药大学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080905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物联网工程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1260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湖北中医药大学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081302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制药工程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1261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湖北中医药大学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082702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食品质量与安全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1262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湖北中医药大学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100501K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中医学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七年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医学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长学制专业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1263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湖北中医药大学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100501K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中医学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五年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医学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1264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湖北中医药大学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100502K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针灸推拿学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五年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医学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1265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湖北中医药大学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100601K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中西医临床医学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五年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医学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1266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湖北中医药大学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100701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药学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1267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湖北中医药大学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100702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药物制剂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1268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湖北中医药大学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100801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中药学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1269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湖北中医药大学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100802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中药资源与开发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1270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湖北中医药大学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100805T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中药制药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1271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湖北中医药大学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101001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医学检验技术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1272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湖北中医药大学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101002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医学实验技术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1273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湖北中医药大学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101005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康复治疗学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1274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湖北中医药大学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101007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卫生检验与检疫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1275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湖北中医药大学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101101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护理学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1276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湖北中医药大学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120102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信息管理与信息系统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1277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湖北中医药大学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120202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市场营销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1278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湖北中医药大学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120401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公共事业管理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1279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湖北中医药大学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120601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物流管理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1280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武汉轻工大学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020301K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金融学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经济学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1281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武汉轻工大学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020401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国际经济与贸易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经济学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1282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武汉轻工大学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040201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体育教育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教育学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1283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武汉轻工大学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050101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汉语言文学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文学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1284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武汉轻工大学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050201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英语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文学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1285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武汉轻工大学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050261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翻译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文学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1286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武汉轻工大学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050303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广告学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文学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1287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武汉轻工大学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070102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信息与计算科学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1288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武汉轻工大学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070202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应用物理学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1289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武汉轻工大学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070302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应用化学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1290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武汉轻工大学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071001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生物科学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1291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武汉轻工大学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071002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生物技术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1292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武汉轻工大学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080202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机械设计制造及其自动化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1293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武汉轻工大学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080203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材料成型及控制工程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1294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武汉轻工大学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080205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工业设计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1295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武汉轻工大学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080206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过程装备与控制工程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1296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武汉轻工大学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080403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材料化学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1297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武汉轻工大学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080601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电气工程及其自动化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1298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武汉轻工大学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080701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电子信息工程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1299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武汉轻工大学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080703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通信工程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1300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武汉轻工大学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080714T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电子信息科学与技术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1301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武汉轻工大学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080801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自动化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1302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武汉轻工大学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080901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计算机科学与技术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1303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武汉轻工大学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080902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软件工程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1304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武汉轻工大学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080903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网络工程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1305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武汉轻工大学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080905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物联网工程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1306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武汉轻工大学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080906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数字媒体技术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1307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武汉轻工大学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081001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土木工程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1308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武汉轻工大学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081003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给排水科学与工程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1309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武汉轻工大学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081301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化学工程与工艺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1310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武汉轻工大学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081302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制药工程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1311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武汉轻工大学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081701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轻化工程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1312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武汉轻工大学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081702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包装工程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1313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武汉轻工大学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081802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交通工程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1314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武汉轻工大学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082502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环境工程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1315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武汉轻工大学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082503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环境科学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1316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武汉轻工大学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082701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食品科学与工程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1317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武汉轻工大学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082702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食品质量与安全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1318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武汉轻工大学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082703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粮食工程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1319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武汉轻工大学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082705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酿酒工程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1320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武汉轻工大学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082801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建筑学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五年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1321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武汉轻工大学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083001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生物工程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1322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武汉轻工大学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083002T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生物制药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1323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武汉轻工大学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090301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动物科学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农学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1324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武汉轻工大学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090402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动物药学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农学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1325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武汉轻工大学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090601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水产养殖学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农学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1326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武汉轻工大学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100702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药物制剂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1327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武汉轻工大学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101005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康复治疗学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1328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武汉轻工大学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101101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护理学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1329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武汉轻工大学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120102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信息管理与信息系统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1330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武汉轻工大学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120103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工程管理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1331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武汉轻工大学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120201K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工商管理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1332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武汉轻工大学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120202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市场营销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1333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武汉轻工大学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120203K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会计学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1334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武汉轻工大学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120210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文化产业管理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1335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武汉轻工大学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120402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行政管理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1336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武汉轻工大学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120601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物流管理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1337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武汉轻工大学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120602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物流工程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1338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武汉轻工大学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120901K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旅游管理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1339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武汉轻工大学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130310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动画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1340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武汉轻工大学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130502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视觉传达设计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1341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武汉轻工大学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130503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环境设计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1342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武汉轻工大学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130504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产品设计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1343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湖北师范大学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020101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经济学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经济学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1344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湖北师范大学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020102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经济统计学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经济学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1345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湖北师范大学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020401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国际经济与贸易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经济学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1346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湖北师范大学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030101K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法学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法学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1347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湖北师范大学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030302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社会工作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法学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1348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湖北师范大学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030503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思想政治教育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法学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1349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湖北师范大学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040101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教育学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教育学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1350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湖北师范大学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040104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教育技术学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1351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湖北师范大学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040106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学前教育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教育学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1352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湖北师范大学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040107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小学教育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教育学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1353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湖北师范大学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040108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特殊教育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教育学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1354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湖北师范大学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040201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体育教育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教育学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1355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湖北师范大学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040203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社会体育指导与管理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教育学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1356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湖北师范大学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050101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汉语言文学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文学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1357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湖北师范大学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050103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汉语国际教育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文学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1358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湖北师范大学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050201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英语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文学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1359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湖北师范大学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050204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法语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文学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1360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湖北师范大学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050207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日语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文学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1361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湖北师范大学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050262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商务英语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文学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1362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湖北师范大学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050302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广播电视学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文学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1363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湖北师范大学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050303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广告学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文学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1364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湖北师范大学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060101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历史学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历史学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1365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湖北师范大学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070101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数学与应用数学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1366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湖北师范大学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070102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信息与计算科学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1367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湖北师范大学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070201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物理学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1368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湖北师范大学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070301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化学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1369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湖北师范大学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070302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应用化学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1370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湖北师范大学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070501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地理科学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1371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湖北师范大学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070502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自然地理与资源环境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1372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湖北师范大学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070503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人文地理与城乡规划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1373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湖北师范大学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070504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地理信息科学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1374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湖北师范大学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071001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生物科学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1375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湖北师范大学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071002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生物技术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1376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湖北师范大学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071102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应用心理学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1377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湖北师范大学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071201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统计学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1378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湖北师范大学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071202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应用统计学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1379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湖北师范大学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080205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工业设计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1380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湖北师范大学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080601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电气工程及其自动化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1381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湖北师范大学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080701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电子信息工程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1382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湖北师范大学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080703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通信工程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1383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湖北师范大学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080705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光电信息科学与工程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1384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湖北师范大学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080706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信息工程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1385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湖北师范大学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080714T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电子信息科学与技术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1386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湖北师范大学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080801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自动化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1387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湖北师范大学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080802T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轨道交通信号与控制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1388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湖北师范大学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080901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计算机科学与技术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1389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湖北师范大学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080902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软件工程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1390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湖北师范大学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080905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物联网工程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1391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湖北师范大学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080906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数字媒体技术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1392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湖北师范大学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081301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化学工程与工艺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1393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湖北师范大学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082502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环境工程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1394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湖北师范大学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082701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食品科学与工程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1395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湖北师范大学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120204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财务管理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1396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湖北师范大学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120402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行政管理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1397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湖北师范大学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120405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城市管理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1398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湖北师范大学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120602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物流工程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1399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湖北师范大学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120904T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旅游管理与服务教育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1400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湖北师范大学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130201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音乐表演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1401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湖北师范大学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130202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音乐学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1402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湖北师范大学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130204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舞蹈表演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1403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湖北师范大学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130205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舞蹈学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1404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湖北师范大学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130309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播音与主持艺术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1405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湖北师范大学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130401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美术学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1406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湖北师范大学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130405T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书法学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1407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湖北师范大学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130502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视觉传达设计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1408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湖北师范大学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130503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环境设计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1409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湖北师范大学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130504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产品设计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1410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湖北师范大学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130505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服装与服饰设计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1411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湖北汽车工业学院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020401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国际经济与贸易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经济学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1412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湖北汽车工业学院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030101K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法学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法学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1413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湖北汽车工业学院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050201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英语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文学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1414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湖北汽车工业学院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070101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数学与应用数学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1415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湖北汽车工业学院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080202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机械设计制造及其自动化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1416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湖北汽车工业学院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080203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材料成型及控制工程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1417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湖北汽车工业学院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080205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工业设计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1418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湖北汽车工业学院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080207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车辆工程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1419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湖北汽车工业学院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080208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汽车服务工程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1420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湖北汽车工业学院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080301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测控技术与仪器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1421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湖北汽车工业学院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080401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材料科学与工程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1422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湖北汽车工业学院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080402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材料物理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1423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湖北汽车工业学院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080411T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焊接技术与工程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1424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湖北汽车工业学院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080501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能源与动力工程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1425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湖北汽车工业学院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080601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电气工程及其自动化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1426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湖北汽车工业学院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080701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电子信息工程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1427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湖北汽车工业学院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080705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光电信息科学与工程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1428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湖北汽车工业学院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080714T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电子信息科学与技术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1429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湖北汽车工业学院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080801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自动化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1430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湖北汽车工业学院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080901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计算机科学与技术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1431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湖北汽车工业学院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080902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软件工程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1432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湖北汽车工业学院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081801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交通运输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1433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湖北汽车工业学院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120102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信息管理与信息系统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1434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湖北汽车工业学院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120201K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工商管理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1435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湖北汽车工业学院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120202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市场营销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1436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湖北汽车工业学院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120204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财务管理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1437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湖北汽车工业学院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120503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信息资源管理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1438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湖北汽车工业学院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120601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物流管理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1439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湖北汽车工业学院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120701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工业工程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1440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湖北汽车工业学院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120901K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旅游管理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1441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湖北汽车工业学院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130502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视觉传达设计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1442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湖北汽车工业学院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130504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产品设计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1443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湖北民族学院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020307T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经济与金融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经济学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1444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湖北民族学院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020401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国际经济与贸易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经济学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1445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湖北民族学院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030101K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法学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法学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1446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湖北民族学院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030201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政治学与行政学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法学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1447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湖北民族学院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030301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社会学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法学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1448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湖北民族学院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030302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社会工作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法学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1449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湖北民族学院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030503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思想政治教育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法学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1450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湖北民族学院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040201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体育教育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教育学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1451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湖北民族学院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040203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社会体育指导与管理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教育学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1452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湖北民族学院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050101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汉语言文学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文学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1453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湖北民族学院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050201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英语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文学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1454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湖北民族学院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050207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日语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文学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1455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湖北民族学院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050261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翻译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文学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1456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湖北民族学院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050262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商务英语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文学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1457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湖北民族学院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050301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新闻学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文学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1458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湖北民族学院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050302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广播电视学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文学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1459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湖北民族学院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050305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编辑出版学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文学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1460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湖北民族学院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070101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数学与应用数学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1461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湖北民族学院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070102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信息与计算科学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1462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湖北民族学院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070201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物理学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1463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湖北民族学院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070301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化学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1464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湖北民族学院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070302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应用化学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1465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湖北民族学院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070502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自然地理与资源环境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1466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湖北民族学院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070503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人文地理与城乡规划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1467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湖北民族学院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071001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生物科学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1468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湖北民族学院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071201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统计学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1469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湖北民族学院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080204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机械电子工程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1470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湖北民族学院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080601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电气工程及其自动化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1471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湖北民族学院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080705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光电信息科学与工程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1472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湖北民族学院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080714T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电子信息科学与技术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1473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湖北民族学院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080901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计算机科学与技术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1474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湖北民族学院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080904K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信息安全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1475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湖北民族学院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080906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数字媒体技术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1476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湖北民族学院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081301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化学工程与工艺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1477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湖北民族学院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081302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制药工程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1478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湖北民族学院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082503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环境科学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1479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湖北民族学院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082701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食品科学与工程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1480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湖北民族学院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082802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城乡规划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1481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湖北民族学院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083001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生物工程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1482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湖北民族学院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083002T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生物制药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1483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湖北民族学院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090102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园艺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农学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1484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湖北民族学院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090501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林学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农学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1485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湖北民族学院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090502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园林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农学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1486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湖北民族学院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100201K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临床医学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五年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医学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1487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湖北民族学院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100501K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中医学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五年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医学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1488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湖北民族学院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100801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中药学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1489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湖北民族学院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101003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医学影像技术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1490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湖北民族学院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101005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康复治疗学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1491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湖北民族学院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101101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护理学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1492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湖北民族学院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120202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市场营销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1493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湖北民族学院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120203K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会计学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1494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湖北民族学院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120204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财务管理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1495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湖北民族学院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120401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公共事业管理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1496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湖北民族学院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120901K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旅游管理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1497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湖北民族学院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130202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音乐学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1498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湖北民族学院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130205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舞蹈学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1499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湖北民族学院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130305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广播电视编导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1500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湖北民族学院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130401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美术学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1501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湖北民族学院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130402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绘画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1502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湖北民族学院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130502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视觉传达设计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1503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湖北民族学院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130503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环境设计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1504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湖北医药学院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071001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生物科学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1505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湖北医药学院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071102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应用心理学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1506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湖北医药学院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081302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制药工程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1507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湖北医药学院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100201K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临床医学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五年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医学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1508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湖北医药学院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100202TK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麻醉学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五年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医学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1509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湖北医药学院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100203TK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医学影像学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五年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医学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1510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湖北医药学院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100205TK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精神医学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五年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医学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1511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湖北医药学院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100207TK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儿科学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五年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医学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1512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湖北医药学院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100301K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口腔医学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五年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医学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1513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湖北医药学院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100701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药学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1514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湖北医药学院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100805T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中药制药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1515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湖北医药学院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101001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医学检验技术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1516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湖北医药学院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101005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康复治疗学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1517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湖北医药学院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101101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护理学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1518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湖北医药学院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120102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信息管理与信息系统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1519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湖北医药学院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120401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公共事业管理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1520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湖北医药学院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120410T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健康服务与管理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1521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湖北医药学院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120503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信息资源管理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1522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湖北经济学院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020101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经济学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经济学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1523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湖北经济学院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020102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经济统计学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经济学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1524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湖北经济学院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020104T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资源与环境经济学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经济学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1525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湖北经济学院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020105T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商务经济学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经济学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1526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湖北经济学院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020201K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财政学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经济学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1527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湖北经济学院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020202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税收学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经济学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1528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湖北经济学院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020301K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金融学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经济学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1529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湖北经济学院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020302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金融工程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经济学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1530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湖北经济学院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020303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保险学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经济学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1531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湖北经济学院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020304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投资学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经济学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1532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湖北经济学院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020305T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金融数学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经济学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1533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湖北经济学院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020306T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信用管理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经济学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1534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湖北经济学院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020401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国际经济与贸易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经济学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1535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湖北经济学院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030101K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法学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法学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1536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湖北经济学院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030302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社会工作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法学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1537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湖北经济学院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040207T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休闲体育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教育学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1538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湖北经济学院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050201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英语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文学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1539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湖北经济学院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050261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翻译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文学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1540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湖北经济学院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050262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商务英语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文学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1541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湖北经济学院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050301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新闻学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文学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1542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湖北经济学院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050303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广告学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文学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1543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湖北经济学院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050306T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网络与新媒体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文学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1544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湖北经济学院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071201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统计学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1545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湖北经济学院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071202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应用统计学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1546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湖北经济学院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080701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电子信息工程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1547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湖北经济学院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080901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计算机科学与技术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1548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湖北经济学院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080902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软件工程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1549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湖北经济学院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080903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网络工程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1550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湖北经济学院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080905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物联网工程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1551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湖北经济学院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080906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数字媒体技术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1552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湖北经济学院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080910T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数据科学与大数据技术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1553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湖北经济学院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082708T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烹饪与营养教育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1554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湖北经济学院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120101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管理科学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1555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湖北经济学院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120102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信息管理与信息系统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1556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湖北经济学院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120103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工程管理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1557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湖北经济学院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120105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工程造价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1558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湖北经济学院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120201K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工商管理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1559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湖北经济学院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120202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市场营销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1560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湖北经济学院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120203K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会计学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1561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湖北经济学院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120204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财务管理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1562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湖北经济学院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120205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国际商务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1563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湖北经济学院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120206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人力资源管理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1564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湖北经济学院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120207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审计学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1565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湖北经济学院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120208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资产评估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1566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湖北经济学院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120212T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体育经济与管理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1567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湖北经济学院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120302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农村区域发展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1568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湖北经济学院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120401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公共事业管理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1569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湖北经济学院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120402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行政管理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1570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湖北经济学院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120403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劳动与社会保障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1571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湖北经济学院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120601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物流管理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1572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湖北经济学院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120602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物流工程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1573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湖北经济学院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120801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电子商务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1574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湖北经济学院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120901K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旅游管理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1575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湖北经济学院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120902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酒店管理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1576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湖北经济学院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120903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会展经济与管理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1577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湖北经济学院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130310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动画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1578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湖北经济学院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130501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艺术设计学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1579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湖北经济学院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130502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视觉传达设计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1580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湖北经济学院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130503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环境设计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1581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湖北经济学院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130504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产品设计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1582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湖北经济学院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130508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数字媒体艺术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1583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湖北警官学院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030101K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法学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法学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1584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湖北警官学院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030601K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治安学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法学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1585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湖北警官学院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030602K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侦查学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法学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1586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湖北警官学院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030613TK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涉外警务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法学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1587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湖北警官学院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030615TK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警务指挥与战术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法学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1588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湖北警官学院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050201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英语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文学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1589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湖北警官学院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080901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计算机科学与技术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1590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湖北警官学院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080904K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信息安全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1591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湖北警官学院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083101K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刑事科学技术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1592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湖北警官学院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083102K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消防工程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1593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湖北警官学院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083108TK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网络安全与执法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1594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湖北警官学院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120401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公共事业管理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1595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武汉体育学院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020101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经济学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经济学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1596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武汉体育学院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040104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教育技术学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1597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武汉体育学院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040108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特殊教育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教育学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1598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武汉体育学院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040201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体育教育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教育学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1599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武汉体育学院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040202K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运动训练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教育学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1600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武汉体育学院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040203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社会体育指导与管理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教育学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1601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武汉体育学院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040204K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武术与民族传统体育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教育学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1602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武汉体育学院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040205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运动人体科学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教育学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1603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武汉体育学院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040206T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运动康复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1604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武汉体育学院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040207T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休闲体育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教育学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1605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武汉体育学院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050103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汉语国际教育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文学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1606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武汉体育学院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050201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英语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文学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1607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武汉体育学院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050301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新闻学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文学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1608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武汉体育学院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070102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信息与计算科学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1609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武汉体育学院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071102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应用心理学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1610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武汉体育学院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080202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机械设计制造及其自动化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1611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武汉体育学院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080204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机械电子工程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1612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武汉体育学院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101005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康复治疗学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1613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武汉体育学院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120102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信息管理与信息系统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1614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武汉体育学院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120212T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体育经济与管理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1615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武汉体育学院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120401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公共事业管理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1616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武汉体育学院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130204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舞蹈表演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1617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武汉体育学院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130205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舞蹈学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1618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武汉体育学院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130301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表演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1619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武汉体育学院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130305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广播电视编导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1620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武汉体育学院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130309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播音与主持艺术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1621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武汉体育学院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130502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视觉传达设计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1622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湖北美术学院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040105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艺术教育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教育学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1623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湖北美术学院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080205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工业设计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1624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湖北美术学院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082803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风景园林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1625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湖北美术学院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120210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文化产业管理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1626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湖北美术学院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130101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艺术史论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1627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湖北美术学院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130301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表演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1628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湖北美术学院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130307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戏剧影视美术设计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1629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湖北美术学院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130310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动画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1630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湖北美术学院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130311T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影视摄影与制作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1631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湖北美术学院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130401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美术学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1632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湖北美术学院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130402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绘画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1633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湖北美术学院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130403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雕塑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五年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1634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湖北美术学院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130404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摄影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1635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湖北美术学院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130405T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书法学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1636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湖北美术学院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130406T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中国画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1637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湖北美术学院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130501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艺术设计学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1638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湖北美术学院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130502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视觉传达设计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1639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湖北美术学院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130503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环境设计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1640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湖北美术学院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130504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产品设计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1641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湖北美术学院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130505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服装与服饰设计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1642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湖北美术学院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130506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公共艺术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1643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湖北美术学院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130507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工艺美术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1644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湖北美术学院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130508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数字媒体艺术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1645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湖北美术学院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130510TK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陶瓷艺术设计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1646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武汉音乐学院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130201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音乐表演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四年或五年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1647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武汉音乐学院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130202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音乐学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四年或五年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1648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武汉音乐学院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130203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作曲与作曲技术理论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四年或五年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1649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武汉音乐学院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130204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舞蹈表演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1650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武汉音乐学院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130206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舞蹈编导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1651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武汉音乐学院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130301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表演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1652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武汉音乐学院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130308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录音艺术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1653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湖北文理学院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020401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国际经济与贸易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经济学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1654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湖北文理学院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030101K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法学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法学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1655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湖北文理学院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030302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社会工作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法学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1656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湖北文理学院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030503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思想政治教育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法学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1657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湖北文理学院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040104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教育技术学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1658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湖北文理学院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040106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学前教育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教育学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1659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湖北文理学院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040201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体育教育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教育学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1660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湖北文理学院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040203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社会体育指导与管理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教育学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1661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湖北文理学院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050101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汉语言文学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文学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1662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湖北文理学院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050103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汉语国际教育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文学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1663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湖北文理学院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050201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英语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文学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1664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湖北文理学院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050207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日语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文学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1665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湖北文理学院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050302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广播电视学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文学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1666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湖北文理学院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070101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数学与应用数学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1667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湖北文理学院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070102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信息与计算科学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1668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湖北文理学院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070201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物理学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1669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湖北文理学院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070301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化学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1670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湖北文理学院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070501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地理科学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1671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湖北文理学院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071001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生物科学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1672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湖北文理学院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080202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机械设计制造及其自动化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1673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湖北文理学院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080207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车辆工程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1674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湖北文理学院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080208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汽车服务工程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1675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湖北文理学院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080701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电子信息工程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1676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湖北文理学院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080703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通信工程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1677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湖北文理学院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080714T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电子信息科学与技术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1678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湖北文理学院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080801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自动化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1679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湖北文理学院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080901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计算机科学与技术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1680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湖北文理学院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080902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软件工程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1681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湖北文理学院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080905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物联网工程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1682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湖北文理学院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081001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土木工程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1683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湖北文理学院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081301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化学工程与工艺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1684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湖北文理学院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082701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食品科学与工程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1685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湖北文理学院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082702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食品质量与安全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1686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湖北文理学院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082801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建筑学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五年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1687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湖北文理学院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100201K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临床医学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五年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医学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1688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湖北文理学院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101001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医学检验技术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1689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湖北文理学院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101101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护理学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1690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湖北文理学院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120103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工程管理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1691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湖北文理学院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120105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工程造价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1692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湖北文理学院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120202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市场营销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1693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湖北文理学院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120204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财务管理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1694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湖北文理学院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120401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公共事业管理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1695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湖北文理学院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120601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物流管理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1696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湖北文理学院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120701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工业工程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1697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湖北文理学院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120901K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旅游管理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1698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湖北文理学院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130201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音乐表演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1699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湖北文理学院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130202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音乐学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1700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湖北文理学院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130204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舞蹈表演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1701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湖北文理学院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130305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广播电视编导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1702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湖北文理学院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130310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动画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1703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湖北文理学院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130401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美术学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1704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湖北文理学院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130402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绘画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1705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湖北文理学院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130502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视觉传达设计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1706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湖北文理学院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130503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环境设计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1707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湖北文理学院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130504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产品设计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1708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湖北工程学院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020101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经济学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经济学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1709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湖北工程学院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020102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经济统计学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经济学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1710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湖北工程学院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020302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金融工程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经济学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1711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湖北工程学院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030101K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法学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法学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1712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湖北工程学院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030302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社会工作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法学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1713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湖北工程学院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030503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思想政治教育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法学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1714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湖北工程学院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040102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科学教育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教育学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1715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湖北工程学院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040104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教育技术学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1716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湖北工程学院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040106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学前教育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教育学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1717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湖北工程学院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040107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小学教育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教育学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1718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湖北工程学院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040201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体育教育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教育学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1719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湖北工程学院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050101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汉语言文学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文学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1720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湖北工程学院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050103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汉语国际教育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文学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1721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湖北工程学院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050201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英语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文学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1722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湖北工程学院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050204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法语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文学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1723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湖北工程学院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050302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广播电视学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文学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1724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湖北工程学院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050303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广告学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文学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1725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湖北工程学院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070101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数学与应用数学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1726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湖北工程学院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070201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物理学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1727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湖北工程学院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070301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化学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1728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湖北工程学院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071001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生物科学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1729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湖北工程学院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071102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应用心理学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1730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湖北工程学院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071201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统计学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1731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湖北工程学院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071202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应用统计学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1732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湖北工程学院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080202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机械设计制造及其自动化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1733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湖北工程学院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080204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机械电子工程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1734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湖北工程学院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080205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工业设计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1735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湖北工程学院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080401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材料科学与工程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1736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湖北工程学院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080403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材料化学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1737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湖北工程学院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080407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高分子材料与工程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1738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湖北工程学院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080601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电气工程及其自动化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1739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湖北工程学院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080603T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光源与照明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1740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湖北工程学院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080701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电子信息工程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1741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湖北工程学院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080705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光电信息科学与工程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1742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湖北工程学院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080714T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电子信息科学与技术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1743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湖北工程学院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080801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自动化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1744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湖北工程学院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080802T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轨道交通信号与控制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1745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湖北工程学院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080901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计算机科学与技术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1746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湖北工程学院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080902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软件工程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1747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湖北工程学院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080905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物联网工程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1748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湖北工程学院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081001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土木工程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1749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湖北工程学院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081003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给排水科学与工程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1750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湖北工程学院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082503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环境科学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1751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湖北工程学院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082701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食品科学与工程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1752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湖北工程学院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082801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建筑学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五年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1753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湖北工程学院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082802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城乡规划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五年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1754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湖北工程学院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082803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风景园林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五年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1755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湖北工程学院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083001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生物工程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1756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湖北工程学院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090101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农学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农学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1757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湖北工程学院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090102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园艺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农学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1758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湖北工程学院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090201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农业资源与环境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农学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1759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湖北工程学院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090502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园林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农学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1760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湖北工程学院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100701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药学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1761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湖北工程学院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120105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工程造价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1762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湖北工程学院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120202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市场营销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1763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湖北工程学院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120801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电子商务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1764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湖北工程学院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130202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音乐学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1765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湖北工程学院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130204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舞蹈表演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1766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湖北工程学院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130205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舞蹈学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1767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湖北工程学院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130309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播音与主持艺术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1768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湖北工程学院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130401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美术学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1769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湖北工程学院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130502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视觉传达设计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1770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湖北工程学院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130503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环境设计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1771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湖北工程学院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130504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产品设计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1772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湖北工程学院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130505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服装与服饰设计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1773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湖北工程学院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130508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数字媒体艺术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1774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湖北科技学院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020101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经济学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经济学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1775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湖北科技学院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020102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经济统计学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经济学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1776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湖北科技学院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040106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学前教育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教育学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1777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湖北科技学院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040107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小学教育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教育学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1778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湖北科技学院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040201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体育教育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教育学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1779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湖北科技学院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040203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社会体育指导与管理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教育学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1780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湖北科技学院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050101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汉语言文学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文学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1781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湖北科技学院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050103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汉语国际教育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文学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1782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湖北科技学院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050201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英语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文学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1783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湖北科技学院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050261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翻译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文学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1784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湖北科技学院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050262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商务英语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文学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1785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湖北科技学院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050306T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网络与新媒体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文学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1786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湖北科技学院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060101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历史学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历史学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1787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湖北科技学院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070101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数学与应用数学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1788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湖北科技学院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070201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物理学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1789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湖北科技学院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070301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化学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1790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湖北科技学院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070302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应用化学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1791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湖北科技学院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070501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地理科学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1792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湖北科技学院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070504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地理信息科学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1793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湖北科技学院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071001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生物科学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1794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湖北科技学院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071102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应用心理学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1795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湖北科技学院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071201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统计学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1796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湖北科技学院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071202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应用统计学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1797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湖北科技学院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080601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电气工程及其自动化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1798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湖北科技学院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080705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光电信息科学与工程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1799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湖北科技学院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080711T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医学信息工程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1800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湖北科技学院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080714T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电子信息科学与技术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1801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湖北科技学院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080901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计算机科学与技术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1802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湖北科技学院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080903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网络工程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1803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湖北科技学院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080905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物联网工程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1804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湖北科技学院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081201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测绘工程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1805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湖北科技学院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082201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核工程与核技术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1806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湖北科技学院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082601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生物医学工程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1807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湖北科技学院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090502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园林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农学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1808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湖北科技学院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100201K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临床医学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五年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医学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1809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湖北科技学院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100203TK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医学影像学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五年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医学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1810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湖北科技学院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100301K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口腔医学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五年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医学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1811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湖北科技学院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100401K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预防医学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五年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医学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1812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湖北科技学院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100701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药学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四年或五年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1813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湖北科技学院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100702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药物制剂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1814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湖北科技学院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100703TK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临床药学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五年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1815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湖北科技学院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101003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医学影像技术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1816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湖北科技学院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101004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眼视光学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1817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湖北科技学院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101101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护理学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1818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湖北科技学院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120103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工程管理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1819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湖北科技学院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120201K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工商管理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1820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湖北科技学院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120204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财务管理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1821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湖北科技学院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120401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公共事业管理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1822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湖北科技学院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120404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土地资源管理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1823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湖北科技学院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120801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电子商务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1824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湖北科技学院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120902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酒店管理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1825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湖北科技学院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130202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音乐学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1826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湖北科技学院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130204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舞蹈表演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1827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湖北科技学院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130301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表演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1828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湖北科技学院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130305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广播电视编导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1829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湖北科技学院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130401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美术学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1830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湖北科技学院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130502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视觉传达设计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1831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湖北科技学院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130503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环境设计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1832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湖北科技学院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130504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产品设计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1833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黄冈师范学院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020307T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经济与金融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经济学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1834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黄冈师范学院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020401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国际经济与贸易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经济学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1835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黄冈师范学院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030101K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法学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法学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1836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黄冈师范学院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030201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政治学与行政学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法学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1837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黄冈师范学院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030302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社会工作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法学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1838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黄冈师范学院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030503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思想政治教育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法学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1839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黄冈师范学院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040104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教育技术学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教育学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1840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黄冈师范学院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040106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学前教育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教育学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1841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黄冈师范学院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040107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小学教育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教育学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1842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黄冈师范学院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040201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体育教育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教育学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1843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黄冈师范学院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040203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社会体育指导与管理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教育学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1844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黄冈师范学院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050101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汉语言文学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文学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1845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黄冈师范学院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050103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汉语国际教育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文学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1846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黄冈师范学院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050107T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秘书学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文学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1847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黄冈师范学院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050201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英语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文学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1848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黄冈师范学院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050207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日语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文学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1849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黄冈师范学院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050261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翻译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文学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1850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黄冈师范学院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050262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商务英语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文学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1851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黄冈师范学院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050302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广播电视学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文学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1852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黄冈师范学院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050303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广告学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文学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1853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黄冈师范学院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070101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数学与应用数学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1854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黄冈师范学院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070102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信息与计算科学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1855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黄冈师范学院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070201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物理学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1856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黄冈师范学院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070301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化学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1857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黄冈师范学院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070302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应用化学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1858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黄冈师范学院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070501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地理科学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1859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黄冈师范学院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071001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生物科学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1860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黄冈师范学院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080202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机械设计制造及其自动化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1861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黄冈师范学院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080207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车辆工程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1862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黄冈师范学院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080208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汽车服务工程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1863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黄冈师范学院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080601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电气工程及其自动化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1864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黄冈师范学院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080701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电子信息工程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1865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黄冈师范学院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080705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光电信息科学与工程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1866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黄冈师范学院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080714T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电子信息科学与技术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1867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黄冈师范学院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080901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计算机科学与技术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1868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黄冈师范学院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080902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软件工程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1869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黄冈师范学院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080903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网络工程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1870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黄冈师范学院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080905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物联网工程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1871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黄冈师范学院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080906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数字媒体技术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1872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黄冈师范学院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081001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土木工程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1873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黄冈师范学院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081301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化学工程与工艺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1874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黄冈师范学院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081302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制药工程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1875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黄冈师范学院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082701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食品科学与工程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1876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黄冈师范学院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083001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生物工程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1877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黄冈师范学院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090104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植物科学与技术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农学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1878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黄冈师范学院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120102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信息管理与信息系统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1879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黄冈师范学院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120105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工程造价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1880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黄冈师范学院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120201K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工商管理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1881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黄冈师范学院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120202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市场营销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1882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黄冈师范学院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120203K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会计学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1883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黄冈师范学院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120404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土地资源管理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1884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黄冈师范学院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120701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工业工程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1885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黄冈师范学院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120801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电子商务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1886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黄冈师范学院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120901K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旅游管理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1887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黄冈师范学院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120902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酒店管理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1888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黄冈师范学院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130201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音乐表演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1889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黄冈师范学院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130202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音乐学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1890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黄冈师范学院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130301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表演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1891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黄冈师范学院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130305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广播电视编导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1892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黄冈师范学院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130309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播音与主持艺术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1893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黄冈师范学院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130310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动画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1894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黄冈师范学院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130401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美术学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1895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黄冈师范学院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130502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视觉传达设计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1896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黄冈师范学院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130503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环境设计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1897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湖北理工学院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020401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国际经济与贸易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经济学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1898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湖北理工学院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040106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学前教育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教育学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1899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湖北理工学院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040107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小学教育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教育学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1900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湖北理工学院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050101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汉语言文学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文学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1901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湖北理工学院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050201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英语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文学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1902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湖北理工学院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050262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商务英语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文学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1903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湖北理工学院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050306T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网络与新媒体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文学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1904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湖北理工学院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070102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信息与计算科学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1905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湖北理工学院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070202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应用物理学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1906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湖北理工学院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070302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应用化学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1907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湖北理工学院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080202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机械设计制造及其自动化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1908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湖北理工学院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080203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材料成型及控制工程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1909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湖北理工学院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080204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机械电子工程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1910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湖北理工学院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080207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车辆工程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1911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湖北理工学院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080404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冶金工程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1912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湖北理工学院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080406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无机非金属材料工程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1913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湖北理工学院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080408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复合材料与工程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1914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湖北理工学院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080502T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能源与环境系统工程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1915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湖北理工学院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080601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电气工程及其自动化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1916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湖北理工学院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080701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电子信息工程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1917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湖北理工学院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080703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通信工程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1918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湖北理工学院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080801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自动化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1919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湖北理工学院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080802T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轨道交通信号与控制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1920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湖北理工学院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080901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计算机科学与技术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1921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湖北理工学院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080902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软件工程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1922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湖北理工学院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080903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网络工程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1923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湖北理工学院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080905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物联网工程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1924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湖北理工学院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081001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土木工程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1925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湖北理工学院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081003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给排水科学与工程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1926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湖北理工学院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081006T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道路桥梁与渡河工程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1927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湖北理工学院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081202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遥感科学与技术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1928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湖北理工学院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081301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化学工程与工艺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1929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湖北理工学院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081602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服装设计与工程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1930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湖北理工学院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081801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交通运输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1931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湖北理工学院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082502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环境工程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1932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湖北理工学院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082503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环境科学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1933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湖北理工学院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082505T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环保设备工程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1934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湖北理工学院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082901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安全工程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1935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湖北理工学院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083001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生物工程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1936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湖北理工学院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100201K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临床医学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五年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医学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1937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湖北理工学院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100701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药学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1938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湖北理工学院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101001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医学检验技术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1939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湖北理工学院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101101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护理学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1940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湖北理工学院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120103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工程管理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1941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湖北理工学院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120201K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工商管理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1942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湖北理工学院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120202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市场营销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1943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湖北理工学院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120204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财务管理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1944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湖北理工学院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120601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物流管理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1945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湖北理工学院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130202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音乐学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1946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湖北理工学院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130204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舞蹈表演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1947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湖北理工学院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130310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动画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1948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湖北理工学院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130502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视觉传达设计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1949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湖北理工学院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130503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环境设计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1950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湖北理工学院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130504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产品设计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1951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湖北理工学院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130505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服装与服饰设计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1952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湖北第二师范学院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020305T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金融数学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经济学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1953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湖北第二师范学院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020401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国际经济与贸易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经济学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1954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湖北第二师范学院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030503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思想政治教育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法学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1955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湖北第二师范学院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040101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教育学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教育学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1956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湖北第二师范学院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040104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教育技术学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1957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湖北第二师范学院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040106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学前教育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教育学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1958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湖北第二师范学院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040107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小学教育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教育学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1959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湖北第二师范学院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040201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体育教育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教育学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1960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湖北第二师范学院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040207T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休闲体育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教育学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1961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湖北第二师范学院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050101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汉语言文学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文学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1962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湖北第二师范学院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050103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汉语国际教育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文学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1963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湖北第二师范学院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050201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英语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文学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1964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湖北第二师范学院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050207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日语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文学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1965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湖北第二师范学院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050261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翻译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文学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1966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湖北第二师范学院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050262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商务英语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文学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1967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湖北第二师范学院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050301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新闻学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文学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1968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湖北第二师范学院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050303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广告学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文学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1969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湖北第二师范学院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050305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编辑出版学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文学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1970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湖北第二师范学院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070101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数学与应用数学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1971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湖北第二师范学院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070102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信息与计算科学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1972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湖北第二师范学院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070201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物理学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1973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湖北第二师范学院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070301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化学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1974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湖北第二师范学院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070302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应用化学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1975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湖北第二师范学院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071001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生物科学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1976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湖北第二师范学院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071102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应用心理学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1977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湖北第二师范学院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071202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应用统计学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1978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湖北第二师范学院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080208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汽车服务工程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1979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湖北第二师范学院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080211T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机电技术教育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1980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湖北第二师范学院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080401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材料科学与工程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1981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湖北第二师范学院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080402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材料物理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1982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湖北第二师范学院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080705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光电信息科学与工程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1983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湖北第二师范学院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080714T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电子信息科学与技术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1984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湖北第二师范学院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080901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计算机科学与技术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1985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湖北第二师范学院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080902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软件工程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1986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湖北第二师范学院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080905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物联网工程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1987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湖北第二师范学院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081001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土木工程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1988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湖北第二师范学院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083002T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生物制药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1989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湖北第二师范学院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120103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工程管理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管理学或工学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1990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湖北第二师范学院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120202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市场营销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1991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湖北第二师范学院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120204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财务管理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1992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湖北第二师范学院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120401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公共事业管理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1993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湖北第二师范学院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120601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物流管理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1994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湖北第二师范学院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120801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电子商务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1995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湖北第二师范学院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120902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酒店管理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1996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湖北第二师范学院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130201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音乐表演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1997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湖北第二师范学院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130202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音乐学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1998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湖北第二师范学院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130205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舞蹈学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1999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湖北第二师范学院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130310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动画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2000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湖北第二师范学院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130401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美术学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2001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湖北第二师范学院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130502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视觉传达设计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2002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湖北第二师范学院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130503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环境设计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2003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荆楚理工学院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040106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学前教育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教育学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2004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荆楚理工学院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040107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小学教育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教育学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2005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荆楚理工学院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040107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小学教育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二年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教育学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第二学士学位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2006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荆楚理工学院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050101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汉语言文学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文学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2007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荆楚理工学院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050201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英语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文学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2008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荆楚理工学院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050262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商务英语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文学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2009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荆楚理工学院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050306T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网络与新媒体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文学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2010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荆楚理工学院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070101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数学与应用数学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2011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荆楚理工学院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070202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应用物理学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2012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荆楚理工学院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080202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机械设计制造及其自动化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2013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荆楚理工学院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080203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材料成型及控制工程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2014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荆楚理工学院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080204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机械电子工程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2015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荆楚理工学院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080205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工业设计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2016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荆楚理工学院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080206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过程装备与控制工程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2017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荆楚理工学院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080408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复合材料与工程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2018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荆楚理工学院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080601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电气工程及其自动化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2019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荆楚理工学院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080901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计算机科学与技术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2020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荆楚理工学院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080905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物联网工程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2021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荆楚理工学院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080906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数字媒体技术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2022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荆楚理工学院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081301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化学工程与工艺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2023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荆楚理工学院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081302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制药工程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2024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荆楚理工学院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081703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印刷工程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2025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荆楚理工学院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082003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飞行器制造工程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2026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荆楚理工学院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082701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食品科学与工程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2027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荆楚理工学院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083001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生物工程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2028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荆楚理工学院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090104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植物科学与技术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农学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2029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荆楚理工学院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100301K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口腔医学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五年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医学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2030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荆楚理工学院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101005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康复治疗学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2031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荆楚理工学院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101101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护理学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2032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荆楚理工学院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120102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信息管理与信息系统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2033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荆楚理工学院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120202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市场营销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2034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荆楚理工学院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120204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财务管理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2035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荆楚理工学院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120601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物流管理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2036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荆楚理工学院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130201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音乐表演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2037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荆楚理工学院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130305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广播电视编导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2038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荆楚理工学院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130502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视觉传达设计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2039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荆楚理工学院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130503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环境设计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2040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荆楚理工学院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130504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产品设计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2041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武汉商学院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020307T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经济与金融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经济学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2042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武汉商学院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040207T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休闲体育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教育学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2043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武汉商学院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050261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翻译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文学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2044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武汉商学院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050262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商务英语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文学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2045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武汉商学院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080207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车辆工程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2046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武汉商学院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080208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汽车服务工程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2047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武汉商学院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080803T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机器人工程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2048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武汉商学院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080902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软件工程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2049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武汉商学院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080905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物联网工程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2050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武汉商学院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081002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建筑环境与能源应用工程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2051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武汉商学院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082702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食品质量与安全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2052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武汉商学院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082708T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烹饪与营养教育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2053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武汉商学院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120204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财务管理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2054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武汉商学院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120205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国际商务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2055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武汉商学院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120206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人力资源管理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2056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武汉商学院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120212T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体育经济与管理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2057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武汉商学院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120601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物流管理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2058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武汉商学院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120801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电子商务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2059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武汉商学院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120902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酒店管理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2060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武汉商学院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120903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会展经济与管理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2061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武汉商学院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120904T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旅游管理与服务教育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2062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武汉商学院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130310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动画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2063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武汉商学院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130505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服装与服饰设计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2064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汉江师范学院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040107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小学教育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教育学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2065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汉江师范学院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040201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体育教育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教育学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2066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汉江师范学院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050101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汉语言文学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文学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2067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汉江师范学院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050201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英语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文学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2068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汉江师范学院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060101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历史学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历史学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2069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汉江师范学院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070101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数学与应用数学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2070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汉江师范学院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070201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物理学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2071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汉江师范学院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070302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应用化学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2072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汉江师范学院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130402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绘画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2073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武汉生物工程学院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040203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社会体育指导与管理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教育学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2074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武汉生物工程学院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050201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英语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文学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2075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武汉生物工程学院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050262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商务英语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文学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2076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武汉生物工程学院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070302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应用化学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2077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武汉生物工程学院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071002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生物技术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2078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武汉生物工程学院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080202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机械设计制造及其自动化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2079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武汉生物工程学院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080204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机械电子工程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2080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武汉生物工程学院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080208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汽车服务工程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2081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武汉生物工程学院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080901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计算机科学与技术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2082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武汉生物工程学院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080903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网络工程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2083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武汉生物工程学院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080906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数字媒体技术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2084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武汉生物工程学院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081001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土木工程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2085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武汉生物工程学院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081005T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城市地下空间工程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2086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武汉生物工程学院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081302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制药工程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2087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武汉生物工程学院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082003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飞行器制造工程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2088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武汉生物工程学院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082502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环境工程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2089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武汉生物工程学院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082701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食品科学与工程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2090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武汉生物工程学院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082702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食品质量与安全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2091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武汉生物工程学院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083001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生物工程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2092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武汉生物工程学院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090102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园艺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农学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2093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武汉生物工程学院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090502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园林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农学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2094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武汉生物工程学院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100701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药学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2095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武汉生物工程学院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100801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中药学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2096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武汉生物工程学院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101001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医学检验技术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2097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武汉生物工程学院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120102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信息管理与信息系统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2098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武汉生物工程学院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120105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工程造价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2099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武汉生物工程学院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120202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市场营销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2100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武汉生物工程学院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120204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财务管理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2101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武汉生物工程学院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120210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文化产业管理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2102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武汉生物工程学院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120405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城市管理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2103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武汉生物工程学院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120601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物流管理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2104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武汉生物工程学院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120902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酒店管理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2105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武汉生物工程学院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130310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动画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2106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武汉生物工程学院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130502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视觉传达设计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2107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武汉生物工程学院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130503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环境设计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2108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武汉生物工程学院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130504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产品设计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2109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武汉生物工程学院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130505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服装与服饰设计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2110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武汉东湖学院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020202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税收学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经济学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2111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武汉东湖学院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020301K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金融学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经济学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2112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武汉东湖学院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020401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国际经济与贸易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经济学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2113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武汉东湖学院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030101K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法学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法学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2114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武汉东湖学院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030102T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知识产权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法学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2115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武汉东湖学院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050201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英语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文学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2116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武汉东湖学院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050203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德语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文学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2117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武汉东湖学院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050204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法语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文学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2118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武汉东湖学院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050261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翻译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文学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2119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武汉东湖学院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050301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新闻学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文学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2120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武汉东湖学院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050303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广告学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文学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2121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武汉东湖学院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070302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应用化学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2122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武汉东湖学院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071002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生物技术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2123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武汉东湖学院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080202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机械设计制造及其自动化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2124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武汉东湖学院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080204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机械电子工程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2125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武汉东湖学院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080601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电气工程及其自动化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2126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武汉东湖学院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080701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电子信息工程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2127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武汉东湖学院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080702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电子科学与技术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2128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武汉东湖学院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080703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通信工程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2129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武汉东湖学院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080705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光电信息科学与工程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2130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武汉东湖学院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080801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自动化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2131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武汉东湖学院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080901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计算机科学与技术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2132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武汉东湖学院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080902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软件工程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2133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武汉东湖学院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080905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物联网工程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2134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武汉东湖学院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081001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土木工程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2135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武汉东湖学院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081301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化学工程与工艺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2136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武汉东湖学院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083002T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生物制药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2137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武汉东湖学院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120102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信息管理与信息系统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2138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武汉东湖学院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120103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工程管理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2139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武汉东湖学院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120104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房地产开发与管理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2140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武汉东湖学院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120204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财务管理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2141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武汉东湖学院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120206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人力资源管理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2142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武汉东湖学院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120601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物流管理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2143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武汉东湖学院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120801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电子商务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2144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武汉东湖学院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120901K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旅游管理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2145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武汉东湖学院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130309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播音与主持艺术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2146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武汉东湖学院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130502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视觉传达设计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2147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武汉东湖学院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130503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环境设计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2148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武汉东湖学院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130504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产品设计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2149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武汉东湖学院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130508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数字媒体艺术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2150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汉口学院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020304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投资学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经济学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2151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汉口学院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020307T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经济与金融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经济学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2152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汉口学院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020401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国际经济与贸易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经济学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2153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汉口学院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030101K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法学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法学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2154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汉口学院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030302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社会工作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法学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2155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汉口学院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050101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汉语言文学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文学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2156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汉口学院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050201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英语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文学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2157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汉口学院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050207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日语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文学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2158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汉口学院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050301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新闻学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文学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2159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汉口学院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050306T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网络与新媒体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文学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2160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汉口学院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080204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机械电子工程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2161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汉口学院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080205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工业设计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2162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汉口学院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080414T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新能源材料与器件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2163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汉口学院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080601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电气工程及其自动化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2164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汉口学院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080604T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电气工程与智能控制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2165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汉口学院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080701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电子信息工程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2166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汉口学院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080703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通信工程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2167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汉口学院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080705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光电信息科学与工程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2168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汉口学院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080901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计算机科学与技术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2169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汉口学院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080905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物联网工程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2170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汉口学院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080906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数字媒体技术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2171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汉口学院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120103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工程管理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2172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汉口学院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120201K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工商管理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2173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汉口学院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120202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市场营销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2174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汉口学院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120206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人力资源管理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2175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汉口学院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120213T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财务会计教育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2176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汉口学院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120601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物流管理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2177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汉口学院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120801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电子商务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2178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汉口学院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120901K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旅游管理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2179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汉口学院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130202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音乐学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2180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汉口学院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130305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广播电视编导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2181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汉口学院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130309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播音与主持艺术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2182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汉口学院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130502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视觉传达设计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2183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汉口学院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130503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环境设计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2184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汉口学院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130504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产品设计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2185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汉口学院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130505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服装与服饰设计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2186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汉口学院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130507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工艺美术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2187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武汉工商学院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020301K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金融学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经济学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2188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武汉工商学院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020401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国际经济与贸易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经济学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2189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武汉工商学院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030101K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法学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法学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2190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武汉工商学院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050201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英语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文学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2191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武汉工商学院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050301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新闻学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文学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2192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武汉工商学院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050303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广告学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文学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2193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武汉工商学院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050306T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网络与新媒体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文学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2194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武汉工商学院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080701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电子信息工程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2195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武汉工商学院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080703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通信工程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2196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武汉工商学院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080704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微电子科学与工程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2197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武汉工商学院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080901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计算机科学与技术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2198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武汉工商学院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080905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物联网工程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2199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武汉工商学院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082502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环境工程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2200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武汉工商学院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083001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生物工程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2201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武汉工商学院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083002T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生物制药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2202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武汉工商学院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120102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信息管理与信息系统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2203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武汉工商学院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120201K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工商管理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2204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武汉工商学院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120202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市场营销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2205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武汉工商学院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120203K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会计学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2206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武汉工商学院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120204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财务管理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2207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武汉工商学院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120205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国际商务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2208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武汉工商学院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120206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人力资源管理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2209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武汉工商学院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120209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物业管理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2210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武汉工商学院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120210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文化产业管理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2211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武汉工商学院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120601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物流管理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2212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武汉工商学院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120602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物流工程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2213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武汉工商学院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120801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电子商务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2214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武汉工商学院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120901K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旅游管理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2215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武汉工商学院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120903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会展经济与管理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2216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武汉工商学院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130204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舞蹈表演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2217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武汉工商学院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130402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绘画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2218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武汉工商学院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130502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视觉传达设计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2219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武汉工商学院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130503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环境设计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2220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武汉工商学院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130504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产品设计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2221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武汉工商学院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130508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数字媒体艺术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2222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武昌理工学院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020304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投资学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经济学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2223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武昌理工学院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020401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国际经济与贸易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经济学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2224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武昌理工学院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030101K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法学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法学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2225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武昌理工学院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050101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汉语言文学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文学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2226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武昌理工学院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050201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英语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文学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2227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武昌理工学院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050207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日语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文学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2228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武昌理工学院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080204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机械电子工程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2229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武昌理工学院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080601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电气工程及其自动化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2230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武昌理工学院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080701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电子信息工程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2231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武昌理工学院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080703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通信工程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2232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武昌理工学院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080801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自动化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2233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武昌理工学院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080901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计算机科学与技术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2234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武昌理工学院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080902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软件工程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2235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武昌理工学院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080903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网络工程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2236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武昌理工学院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080905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物联网工程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2237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武昌理工学院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080907T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智能科学与技术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2238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武昌理工学院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081001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土木工程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2239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武昌理工学院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081202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遥感科学与技术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2240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武昌理工学院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081302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制药工程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2241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武昌理工学院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082502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环境工程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2242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武昌理工学院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082701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食品科学与工程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2243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武昌理工学院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082801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建筑学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五年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2244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武昌理工学院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083001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生物工程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2245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武昌理工学院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090502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园林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农学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2246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武昌理工学院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100701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药学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2247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武昌理工学院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101101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护理学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2248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武昌理工学院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120103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工程管理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2249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武昌理工学院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120105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工程造价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2250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武昌理工学院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120201K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工商管理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2251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武昌理工学院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120202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市场营销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2252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武昌理工学院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120203K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会计学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2253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武昌理工学院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120206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人力资源管理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2254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武昌理工学院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120401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公共事业管理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2255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武昌理工学院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120402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行政管理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2256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武昌理工学院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120601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物流管理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2257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武昌理工学院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120801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电子商务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2258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武昌理工学院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120901K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旅游管理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2259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武昌理工学院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120902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酒店管理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2260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武昌理工学院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130201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音乐表演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2261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武昌理工学院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130202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音乐学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2262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武昌理工学院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130205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舞蹈学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2263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武昌理工学院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130305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广播电视编导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2264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武昌理工学院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130309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播音与主持艺术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2265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武昌理工学院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130310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动画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2266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武昌理工学院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130311T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影视摄影与制作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2267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武昌理工学院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130502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视觉传达设计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2268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武昌理工学院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130503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环境设计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2269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武昌理工学院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130504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产品设计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2270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武昌理工学院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130505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服装与服饰设计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2271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武昌理工学院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130507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工艺美术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2272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武昌工学院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020304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投资学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经济学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2273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武昌工学院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020401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国际经济与贸易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经济学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2274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武昌工学院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050103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汉语国际教育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文学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2275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武昌工学院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050201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英语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文学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2276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武昌工学院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050261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翻译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文学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2277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武昌工学院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050303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广告学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文学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2278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武昌工学院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070102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信息与计算科学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2279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武昌工学院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071002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生物技术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2280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武昌工学院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080201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机械工程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2281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武昌工学院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080202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机械设计制造及其自动化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2282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武昌工学院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080203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材料成型及控制工程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2283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武昌工学院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080205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工业设计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2284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武昌工学院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080601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电气工程及其自动化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2285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武昌工学院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080701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电子信息工程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2286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武昌工学院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080703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通信工程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2287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武昌工学院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080901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计算机科学与技术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2288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武昌工学院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080902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软件工程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2289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武昌工学院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080905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物联网工程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2290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武昌工学院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081001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土木工程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2291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武昌工学院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081301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化学工程与工艺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2292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武昌工学院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081302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制药工程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2293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武昌工学院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082502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环境工程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2294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武昌工学院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082701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食品科学与工程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2295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武昌工学院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082702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食品质量与安全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2296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武昌工学院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082801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建筑学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五年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2297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武昌工学院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083001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生物工程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2298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武昌工学院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120102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信息管理与信息系统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2299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武昌工学院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120103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工程管理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2300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武昌工学院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120105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工程造价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2301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武昌工学院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120201K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工商管理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2302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武昌工学院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120202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市场营销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2303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武昌工学院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120203K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会计学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2304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武昌工学院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120204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财务管理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2305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武昌工学院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120205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国际商务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2306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武昌工学院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120206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人力资源管理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2307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武昌工学院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120207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审计学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2308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武昌工学院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120402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行政管理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2309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武昌工学院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120902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酒店管理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2310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武昌工学院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130404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摄影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2311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武昌工学院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130502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视觉传达设计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2312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武昌工学院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130503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环境设计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2313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武昌工学院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130504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产品设计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2314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文华学院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020301K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金融学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经济学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2315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文华学院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020401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国际经济与贸易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经济学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2316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文华学院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030101K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法学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法学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2317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文华学院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050101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汉语言文学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文学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2318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文华学院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050103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汉语国际教育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文学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2319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文华学院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050201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英语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文学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2320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文华学院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050207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日语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文学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2321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文华学院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050261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翻译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文学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2322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文华学院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050301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新闻学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文学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2323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文华学院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050303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广告学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文学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2324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文华学院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050306T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网络与新媒体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文学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2325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文华学院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071002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生物技术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2326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文华学院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080202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机械设计制造及其自动化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2327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文华学院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080203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材料成型及控制工程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2328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文华学院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080501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能源与动力工程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2329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文华学院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080601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电气工程及其自动化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2330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文华学院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080701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电子信息工程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2331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文华学院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080702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电子科学与技术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2332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文华学院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080703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通信工程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2333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文华学院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080705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光电信息科学与工程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工学或理学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2334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文华学院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080801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自动化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2335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文华学院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080901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计算机科学与技术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2336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文华学院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080902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软件工程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2337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文华学院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081001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土木工程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2338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文华学院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081002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建筑环境与能源应用工程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2339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文华学院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081003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给排水科学与工程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2340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文华学院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081901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船舶与海洋工程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2341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文华学院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082502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环境工程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2342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文华学院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082801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建筑学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2343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文华学院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082802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城乡规划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2344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文华学院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120103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工程管理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2345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文华学院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120201K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工商管理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2346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文华学院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120203K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会计学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2347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文华学院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120204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财务管理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2348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文华学院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120401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公共事业管理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2349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文华学院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120801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电子商务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2350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文华学院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130204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舞蹈表演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2351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文华学院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130502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视觉传达设计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2352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文华学院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130503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环境设计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2353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文华学院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130504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产品设计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2354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文华学院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130508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数字媒体艺术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2355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武汉工程科技学院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020301K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金融学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经济学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2356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武汉工程科技学院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020401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国际经济与贸易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经济学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2357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武汉工程科技学院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050201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英语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文学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2358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武汉工程科技学院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050262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商务英语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文学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2359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武汉工程科技学院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050302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广播电视学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文学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2360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武汉工程科技学院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070504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地理信息科学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2361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武汉工程科技学院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070901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地质学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2362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武汉工程科技学院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080202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机械设计制造及其自动化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2363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武汉工程科技学院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080208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汽车服务工程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2364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武汉工程科技学院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080301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测控技术与仪器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2365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武汉工程科技学院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080410T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宝石及材料工艺学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2366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武汉工程科技学院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080701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电子信息工程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2367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武汉工程科技学院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080703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通信工程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2368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武汉工程科技学院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080901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计算机科学与技术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2369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武汉工程科技学院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080902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软件工程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2370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武汉工程科技学院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081001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土木工程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2371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武汉工程科技学院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081201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测绘工程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2372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武汉工程科技学院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081402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勘查技术与工程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2373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武汉工程科技学院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081403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资源勘查工程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2374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武汉工程科技学院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081801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交通运输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2375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武汉工程科技学院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120103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工程管理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2376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武汉工程科技学院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120105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工程造价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2377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武汉工程科技学院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120201K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工商管理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2378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武汉工程科技学院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120202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市场营销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2379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武汉工程科技学院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120203K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会计学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2380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武汉工程科技学院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120204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财务管理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2381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武汉工程科技学院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120601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物流管理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2382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武汉工程科技学院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120901K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旅游管理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2383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武汉工程科技学院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130305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广播电视编导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2384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武汉工程科技学院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130309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播音与主持艺术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2385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武汉工程科技学院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130404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摄影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2386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武汉工程科技学院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130502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视觉传达设计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2387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武汉工程科技学院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130503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环境设计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2388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武汉工程科技学院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130504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产品设计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2389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武汉工程科技学院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130508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数字媒体艺术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2390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武昌首义学院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020301K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金融学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经济学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2391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武昌首义学院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020401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国际经济与贸易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经济学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2392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武昌首义学院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030101K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法学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法学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2393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武昌首义学院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050101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汉语言文学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文学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2394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武昌首义学院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050201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英语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文学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2395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武昌首义学院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050301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新闻学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文学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2396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武昌首义学院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050302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广播电视学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文学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2397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武昌首义学院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050306T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网络与新媒体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文学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2398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武昌首义学院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080202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机械设计制造及其自动化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2399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武昌首义学院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080204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机械电子工程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2400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武昌首义学院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080205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工业设计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2401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武昌首义学院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080601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电气工程及其自动化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2402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武昌首义学院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080701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电子信息工程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2403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武昌首义学院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080702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电子科学与技术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2404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武昌首义学院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080703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通信工程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2405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武昌首义学院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080705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光电信息科学与工程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2406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武昌首义学院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080801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自动化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2407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武昌首义学院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080802T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轨道交通信号与控制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2408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武昌首义学院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080901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计算机科学与技术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2409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武昌首义学院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080902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软件工程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2410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武昌首义学院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080905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物联网工程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2411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武昌首义学院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081001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土木工程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2412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武昌首义学院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081003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给排水科学与工程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2413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武昌首义学院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081006T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道路桥梁与渡河工程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2414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武昌首义学院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082502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环境工程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2415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武昌首义学院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082801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建筑学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2416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武昌首义学院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082803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风景园林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2417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武昌首义学院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083001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生物工程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2418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武昌首义学院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120103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工程管理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2419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武昌首义学院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120105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工程造价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2420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武昌首义学院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120202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市场营销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2421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武昌首义学院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120203K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会计学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2422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武昌首义学院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120204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财务管理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2423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武昌首义学院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120801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电子商务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2424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武昌首义学院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120901K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旅游管理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2425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武昌首义学院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130305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广播电视编导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2426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武昌首义学院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130310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动画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2427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武昌首义学院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130502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视觉传达设计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2428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武昌首义学院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130503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环境设计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2429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武昌首义学院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130504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产品设计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2430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武昌首义学院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130505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服装与服饰设计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2431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020201K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财政学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经济学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2432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020202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税收学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经济学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2433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020301K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金融学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经济学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2434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020303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保险学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经济学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2435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020304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投资学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经济学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2436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020401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国际经济与贸易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经济学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2437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030101K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法学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法学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2438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050201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英语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文学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2439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050262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商务英语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文学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2440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050301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新闻学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文学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2441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050306T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网络与新媒体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文学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2442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070102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信息与计算科学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2443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080902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软件工程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2444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080903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网络工程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2445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080905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物联网工程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2446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120102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信息管理与信息系统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2447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120103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工程管理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2448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120201K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工商管理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2449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120202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市场营销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2450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120203K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会计学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2451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120204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财务管理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2452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120206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人力资源管理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2453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120208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资产评估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2454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120601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物流管理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2455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120801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电子商务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2456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120902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酒店管理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2457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130311T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影视摄影与制作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2458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130502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视觉传达设计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2459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130503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环境设计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2460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130504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产品设计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2461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130508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数字媒体艺术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2462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武汉设计工程学院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020401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国际经济与贸易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经济学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2463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武汉设计工程学院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050201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英语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文学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2464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武汉设计工程学院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050262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商务英语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文学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2465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武汉设计工程学院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050303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广告学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文学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2466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武汉设计工程学院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070504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地理信息科学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2467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武汉设计工程学院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080202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机械设计制造及其自动化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2468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武汉设计工程学院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080901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计算机科学与技术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2469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武汉设计工程学院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080902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软件工程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2470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武汉设计工程学院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080906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数字媒体技术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2471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武汉设计工程学院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081602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服装设计与工程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2472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武汉设计工程学院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082701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食品科学与工程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2473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武汉设计工程学院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082702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食品质量与安全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2474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武汉设计工程学院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082803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风景园林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2475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武汉设计工程学院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083001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生物工程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2476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武汉设计工程学院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090301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动物科学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农学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2477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武汉设计工程学院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090401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动物医学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农学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2478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武汉设计工程学院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090502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园林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农学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2479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武汉设计工程学院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120103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工程管理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2480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武汉设计工程学院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120202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市场营销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2481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武汉设计工程学院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120206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人力资源管理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2482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武汉设计工程学院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120601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物流管理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2483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武汉设计工程学院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130301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表演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2484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武汉设计工程学院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130307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戏剧影视美术设计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2485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武汉设计工程学院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130309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播音与主持艺术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2486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武汉设计工程学院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130310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动画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2487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武汉设计工程学院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130502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视觉传达设计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2488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武汉设计工程学院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130503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环境设计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2489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武汉设计工程学院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130504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产品设计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2490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武汉设计工程学院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130505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服装与服饰设计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2491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武汉设计工程学院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130507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工艺美术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2492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武汉设计工程学院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130508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数字媒体艺术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2493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湖北商贸学院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020102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经济统计学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经济学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2494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湖北商贸学院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020301K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金融学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经济学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2495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湖北商贸学院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020401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国际经济与贸易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经济学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2496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湖北商贸学院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050201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英语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文学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2497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湖北商贸学院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080202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机械设计制造及其自动化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2498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湖北商贸学院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080203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材料成型及控制工程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2499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湖北商贸学院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080208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汽车服务工程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2500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湖北商贸学院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080601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电气工程及其自动化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2501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湖北商贸学院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080701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电子信息工程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2502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湖北商贸学院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080702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电子科学与技术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2503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湖北商贸学院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080703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通信工程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2504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湖北商贸学院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080901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计算机科学与技术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2505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湖北商贸学院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080905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物联网工程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2506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湖北商贸学院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081001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土木工程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2507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湖北商贸学院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120103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工程管理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2508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湖北商贸学院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120105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工程造价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2509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湖北商贸学院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120202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市场营销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2510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湖北商贸学院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120203K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会计学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2511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湖北商贸学院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120204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财务管理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2512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湖北商贸学院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120207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审计学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2513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湖北商贸学院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120402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行政管理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2514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湖北商贸学院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120601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物流管理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2515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湖北商贸学院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120801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电子商务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2516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湖北商贸学院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120902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酒店管理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2517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湖北商贸学院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120903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会展经济与管理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2518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湖北商贸学院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130310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动画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2519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湖北商贸学院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130311T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影视摄影与制作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2520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湖北商贸学院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130404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摄影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2521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湖北商贸学院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130502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视觉传达设计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2522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湖北商贸学院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130503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环境设计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2523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湖北商贸学院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130504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产品设计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2524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湖北商贸学院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130505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服装与服饰设计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2525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湖北商贸学院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130507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工艺美术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2526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武汉华夏理工学院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020307T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经济与金融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经济学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2527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武汉华夏理工学院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020401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国际经济与贸易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经济学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2528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武汉华夏理工学院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050201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英语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文学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2529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武汉华夏理工学院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050303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广告学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文学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2530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武汉华夏理工学院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050305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编辑出版学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文学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2531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武汉华夏理工学院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050306T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网络与新媒体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文学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2532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武汉华夏理工学院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080202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机械设计制造及其自动化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2533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武汉华夏理工学院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080203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材料成型及控制工程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2534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武汉华夏理工学院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080204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机械电子工程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2535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武汉华夏理工学院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080207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车辆工程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2536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武汉华夏理工学院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080208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汽车服务工程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2537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武汉华夏理工学院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080301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测控技术与仪器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2538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武汉华夏理工学院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080701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电子信息工程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2539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武汉华夏理工学院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080703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通信工程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2540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武汉华夏理工学院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080801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自动化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2541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武汉华夏理工学院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080901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计算机科学与技术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2542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武汉华夏理工学院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080902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软件工程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2543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武汉华夏理工学院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080905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物联网工程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2544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武汉华夏理工学院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081001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土木工程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2545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武汉华夏理工学院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081301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化学工程与工艺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2546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武汉华夏理工学院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081302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制药工程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2547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武汉华夏理工学院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082802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城乡规划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2548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武汉华夏理工学院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083002T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生物制药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2549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武汉华夏理工学院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120103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工程管理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2550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武汉华夏理工学院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120105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工程造价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2551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武汉华夏理工学院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120201K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工商管理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2552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武汉华夏理工学院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120202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市场营销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2553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武汉华夏理工学院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120203K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会计学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2554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武汉华夏理工学院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120204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财务管理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2555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武汉华夏理工学院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120601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物流管理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2556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武汉华夏理工学院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120801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电子商务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2557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武汉华夏理工学院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130502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视觉传达设计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2558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武汉华夏理工学院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130503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环境设计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2559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武汉华夏理工学院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130504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产品设计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2560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武汉华夏理工学院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130508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数字媒体艺术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2561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武汉传媒学院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050101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汉语言文学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文学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2562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武汉传媒学院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050201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英语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文学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2563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武汉传媒学院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050262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商务英语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文学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2564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武汉传媒学院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050302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广播电视学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文学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2565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武汉传媒学院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050303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广告学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文学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2566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武汉传媒学院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050304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传播学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文学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2567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武汉传媒学院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050306T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网络与新媒体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文学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2568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武汉传媒学院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080701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电子信息工程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2569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武汉传媒学院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080707T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广播电视工程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2570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武汉传媒学院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080902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软件工程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2571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武汉传媒学院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080906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数字媒体技术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2572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武汉传媒学院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120102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信息管理与信息系统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2573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武汉传媒学院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120210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文化产业管理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2574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武汉传媒学院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120801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电子商务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2575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武汉传媒学院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120903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会展经济与管理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2576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武汉传媒学院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130201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音乐表演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2577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武汉传媒学院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130202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音乐学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2578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武汉传媒学院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130205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舞蹈学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2579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武汉传媒学院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130301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表演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2580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武汉传媒学院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130305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广播电视编导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2581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武汉传媒学院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130306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戏剧影视导演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2582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武汉传媒学院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130307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戏剧影视美术设计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2583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武汉传媒学院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130309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播音与主持艺术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2584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武汉传媒学院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130310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动画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2585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武汉传媒学院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130311T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影视摄影与制作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2586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武汉传媒学院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130402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绘画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2587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武汉传媒学院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130404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摄影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2588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武汉传媒学院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130502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视觉传达设计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2589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武汉传媒学院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130503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环境设计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2590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武汉传媒学院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130508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数字媒体艺术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2591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武汉晴川学院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020401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国际经济与贸易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经济学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2592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武汉晴川学院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050201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英语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文学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2593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武汉晴川学院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050261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翻译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文学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2594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武汉晴川学院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050262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商务英语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文学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2595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武汉晴川学院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050301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新闻学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文学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2596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武汉晴川学院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080202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机械设计制造及其自动化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2597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武汉晴川学院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080204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机械电子工程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2598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武汉晴川学院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080601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电气工程及其自动化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2599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武汉晴川学院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080602T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智能电网信息工程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2600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武汉晴川学院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080604T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电气工程与智能控制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2601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武汉晴川学院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080701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电子信息工程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2602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武汉晴川学院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080703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通信工程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2603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武汉晴川学院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080901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计算机科学与技术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2604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武汉晴川学院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080902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软件工程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2605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武汉晴川学院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080905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物联网工程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2606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武汉晴川学院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120102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信息管理与信息系统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2607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武汉晴川学院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120103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工程管理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2608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武汉晴川学院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120202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市场营销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2609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武汉晴川学院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120203K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会计学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2610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武汉晴川学院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120204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财务管理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2611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武汉晴川学院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120601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物流管理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2612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武汉晴川学院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120801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电子商务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2613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武汉晴川学院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120902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酒店管理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2614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武汉晴川学院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120903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会展经济与管理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2615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武汉晴川学院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130305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广播电视编导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2616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武汉晴川学院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130309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播音与主持艺术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2617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武汉晴川学院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130311T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影视摄影与制作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2618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湖北大学知行学院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020301K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金融学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经济学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2619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湖北大学知行学院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020401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国际经济与贸易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经济学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2620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湖北大学知行学院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030101K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法学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法学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2621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湖北大学知行学院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050101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汉语言文学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文学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2622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湖北大学知行学院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050201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英语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文学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2623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湖北大学知行学院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050204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法语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文学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2624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湖北大学知行学院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050262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商务英语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文学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2625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湖北大学知行学院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050301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新闻学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文学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2626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湖北大学知行学院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050303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广告学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文学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2627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湖北大学知行学院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070102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信息与计算科学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2628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湖北大学知行学院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070302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应用化学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2629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湖北大学知行学院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071002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生物技术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2630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湖北大学知行学院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080202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机械设计制造及其自动化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2631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湖北大学知行学院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080204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机械电子工程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2632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湖北大学知行学院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080701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电子信息工程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2633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湖北大学知行学院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080702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电子科学与技术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2634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湖北大学知行学院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080710T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集成电路设计与集成系统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2635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湖北大学知行学院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080901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计算机科学与技术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2636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湖北大学知行学院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080905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物联网工程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2637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湖北大学知行学院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081301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化学工程与工艺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2638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湖北大学知行学院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082701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食品科学与工程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2639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湖北大学知行学院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082702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食品质量与安全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2640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湖北大学知行学院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082703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粮食工程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2641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湖北大学知行学院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082803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风景园林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2642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湖北大学知行学院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083001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生物工程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2643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湖北大学知行学院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120102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信息管理与信息系统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2644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湖北大学知行学院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120103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工程管理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2645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湖北大学知行学院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120105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工程造价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2646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湖北大学知行学院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120201K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工商管理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2647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湖北大学知行学院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120202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市场营销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2648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湖北大学知行学院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120203K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会计学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2649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湖北大学知行学院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120204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财务管理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2650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湖北大学知行学院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120206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人力资源管理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2651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湖北大学知行学院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120207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审计学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2652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湖北大学知行学院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120401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公共事业管理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2653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湖北大学知行学院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120402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行政管理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2654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湖北大学知行学院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120601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物流管理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2655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湖北大学知行学院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120901K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旅游管理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2656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湖北大学知行学院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130305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广播电视编导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2657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湖北大学知行学院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130401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美术学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2658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湖北大学知行学院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130502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视觉传达设计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2659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湖北大学知行学院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130503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环境设计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2660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湖北大学知行学院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130504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产品设计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2661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湖北大学知行学院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130505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服装与服饰设计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2662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湖北大学知行学院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130508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数字媒体艺术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2663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武汉科技大学城市学院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020401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国际经济与贸易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经济学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2664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武汉科技大学城市学院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030101K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法学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法学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2665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武汉科技大学城市学院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050201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英语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文学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2666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武汉科技大学城市学院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050207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日语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文学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2667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武汉科技大学城市学院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050262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商务英语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文学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2668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武汉科技大学城市学院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070102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信息与计算科学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2669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武汉科技大学城市学院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070302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应用化学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2670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武汉科技大学城市学院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080202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机械设计制造及其自动化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2671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武汉科技大学城市学院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080203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材料成型及控制工程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2672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武汉科技大学城市学院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080204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机械电子工程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2673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武汉科技大学城市学院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080208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汽车服务工程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2674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武汉科技大学城市学院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080601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电气工程及其自动化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2675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武汉科技大学城市学院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080801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自动化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2676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武汉科技大学城市学院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080901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计算机科学与技术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2677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武汉科技大学城市学院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080902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软件工程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2678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武汉科技大学城市学院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081001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土木工程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2679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武汉科技大学城市学院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081003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给排水科学与工程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2680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武汉科技大学城市学院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082502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环境工程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2681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武汉科技大学城市学院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082801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建筑学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五年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2682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武汉科技大学城市学院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082802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城乡规划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2683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武汉科技大学城市学院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100702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药物制剂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2684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武汉科技大学城市学院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101101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护理学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2685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武汉科技大学城市学院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120102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信息管理与信息系统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2686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武汉科技大学城市学院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120103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工程管理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2687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武汉科技大学城市学院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120105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工程造价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2688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武汉科技大学城市学院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120201K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工商管理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2689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武汉科技大学城市学院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120202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市场营销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2690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武汉科技大学城市学院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120203K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会计学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2691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武汉科技大学城市学院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120204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财务管理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2692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武汉科技大学城市学院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120206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人力资源管理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2693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武汉科技大学城市学院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120601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物流管理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2694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武汉科技大学城市学院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120801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电子商务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2695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武汉科技大学城市学院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130310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动画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2696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武汉科技大学城市学院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130502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视觉传达设计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2697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武汉科技大学城市学院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130503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环境设计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2698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武汉科技大学城市学院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130504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产品设计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2699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武汉科技大学城市学院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130505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服装与服饰设计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2700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三峡大学科技学院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020301K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金融学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经济学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2701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三峡大学科技学院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020401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国际经济与贸易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经济学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2702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三峡大学科技学院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030101K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法学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法学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2703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三峡大学科技学院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040207T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休闲体育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教育学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2704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三峡大学科技学院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050201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英语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文学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2705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三峡大学科技学院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050302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广播电视学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文学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2706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三峡大学科技学院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050306T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网络与新媒体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文学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2707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三峡大学科技学院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080202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机械设计制造及其自动化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2708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三峡大学科技学院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080601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电气工程及其自动化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2709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三峡大学科技学院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080701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电子信息工程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2710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三峡大学科技学院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080703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通信工程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2711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三峡大学科技学院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080801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自动化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2712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三峡大学科技学院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080901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计算机科学与技术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2713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三峡大学科技学院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080905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物联网工程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2714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三峡大学科技学院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081001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土木工程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2715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三峡大学科技学院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081006T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道路桥梁与渡河工程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2716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三峡大学科技学院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081101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水利水电工程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2717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三峡大学科技学院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081301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化学工程与工艺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2718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三峡大学科技学院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081302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制药工程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2719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三峡大学科技学院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082803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风景园林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2720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三峡大学科技学院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083001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生物工程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2721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三峡大学科技学院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100201K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临床医学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五年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医学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2722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三峡大学科技学院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101003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医学影像技术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2723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三峡大学科技学院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101101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护理学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2724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三峡大学科技学院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120103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工程管理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2725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三峡大学科技学院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120105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工程造价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2726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三峡大学科技学院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120202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市场营销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2727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三峡大学科技学院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120203K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会计学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2728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三峡大学科技学院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120204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财务管理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2729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三峡大学科技学院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120206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人力资源管理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2730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三峡大学科技学院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120601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物流管理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2731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三峡大学科技学院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120701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工业工程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2732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三峡大学科技学院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120901K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旅游管理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2733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三峡大学科技学院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120902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酒店管理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2734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三峡大学科技学院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130202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音乐学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2735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三峡大学科技学院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130309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播音与主持艺术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2736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三峡大学科技学院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130502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视觉传达设计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2737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三峡大学科技学院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130503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环境设计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2738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长江大学工程技术学院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050201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英语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文学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2739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长江大学工程技术学院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050262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商务英语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文学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2740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长江大学工程技术学院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070302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应用化学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2741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长江大学工程技术学院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080202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机械设计制造及其自动化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2742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长江大学工程技术学院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080203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材料成型及控制工程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2743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长江大学工程技术学院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080206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过程装备与控制工程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2744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长江大学工程技术学院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080207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车辆工程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2745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长江大学工程技术学院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080301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测控技术与仪器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2746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长江大学工程技术学院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080407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高分子材料与工程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2747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长江大学工程技术学院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080701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电子信息工程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2748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长江大学工程技术学院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080703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通信工程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2749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长江大学工程技术学院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080801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自动化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2750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长江大学工程技术学院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080901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计算机科学与技术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2751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长江大学工程技术学院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080905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物联网工程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2752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长江大学工程技术学院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081001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土木工程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2753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长江大学工程技术学院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081002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建筑环境与能源应用工程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2754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长江大学工程技术学院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081301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化学工程与工艺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2755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长江大学工程技术学院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081402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勘查技术与工程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2756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长江大学工程技术学院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081403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资源勘查工程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2757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长江大学工程技术学院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081502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石油工程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2758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长江大学工程技术学院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082802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城乡规划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2759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长江大学工程技术学院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120103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工程管理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2760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长江大学工程技术学院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120105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工程造价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2761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长江大学工程技术学院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120201K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工商管理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2762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长江大学工程技术学院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120202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市场营销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2763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长江大学工程技术学院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120801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电子商务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2764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长江大学文理学院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020301K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金融学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经济学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2765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长江大学文理学院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020401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国际经济与贸易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经济学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2766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长江大学文理学院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030101K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法学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法学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2767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长江大学文理学院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040106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学前教育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教育学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2768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长江大学文理学院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040201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体育教育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教育学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2769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长江大学文理学院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040203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社会体育指导与管理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教育学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2770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长江大学文理学院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050101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汉语言文学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文学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2771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长江大学文理学院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050201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英语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文学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2772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长江大学文理学院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050209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朝鲜语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文学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2773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长江大学文理学院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050262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商务英语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文学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2774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长江大学文理学院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050302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广播电视学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文学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2775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长江大学文理学院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071102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应用心理学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2776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长江大学文理学院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080202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机械设计制造及其自动化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2777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长江大学文理学院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080204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机械电子工程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2778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长江大学文理学院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080701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电子信息工程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2779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长江大学文理学院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080901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计算机科学与技术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2780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长江大学文理学院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080905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物联网工程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2781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长江大学文理学院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081001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土木工程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2782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长江大学文理学院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082502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环境工程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2783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长江大学文理学院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082801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建筑学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五年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2784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长江大学文理学院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082802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城乡规划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2785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长江大学文理学院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090401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动物医学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农学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2786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长江大学文理学院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090502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园林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农学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2787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长江大学文理学院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100201K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临床医学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五年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医学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2788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长江大学文理学院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101101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护理学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2789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长江大学文理学院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120102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信息管理与信息系统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2790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长江大学文理学院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120201K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工商管理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2791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长江大学文理学院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120202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市场营销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2792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长江大学文理学院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120203K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会计学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2793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长江大学文理学院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120206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人力资源管理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2794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长江大学文理学院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120401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公共事业管理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2795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长江大学文理学院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130201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音乐表演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2796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长江大学文理学院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130305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广播电视编导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2797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长江大学文理学院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130401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美术学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2798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长江大学文理学院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130502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视觉传达设计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2799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长江大学文理学院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130503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环境设计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2800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长江大学文理学院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130504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产品设计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2801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长江大学文理学院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130505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服装与服饰设计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2802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江汉大学文理学院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020301K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金融学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经济学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2803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江汉大学文理学院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020401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国际经济与贸易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经济学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2804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江汉大学文理学院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030101K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法学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法学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2805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江汉大学文理学院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040106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学前教育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教育学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2806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江汉大学文理学院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040203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社会体育指导与管理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教育学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2807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江汉大学文理学院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050201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英语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文学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2808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江汉大学文理学院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050204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法语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文学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2809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江汉大学文理学院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050261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翻译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文学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2810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江汉大学文理学院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050262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商务英语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文学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2811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江汉大学文理学院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050303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广告学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文学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2812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江汉大学文理学院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050304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传播学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文学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2813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江汉大学文理学院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050306T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网络与新媒体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文学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2814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江汉大学文理学院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071002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生物技术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2815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江汉大学文理学院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071102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应用心理学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2816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江汉大学文理学院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080202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机械设计制造及其自动化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2817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江汉大学文理学院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080203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材料成型及控制工程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2818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江汉大学文理学院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080204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机械电子工程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2819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江汉大学文理学院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080301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测控技术与仪器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2820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江汉大学文理学院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080701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电子信息工程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2821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江汉大学文理学院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080801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自动化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2822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江汉大学文理学院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080901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计算机科学与技术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2823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江汉大学文理学院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081001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土木工程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2824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江汉大学文理学院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082502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环境工程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2825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江汉大学文理学院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090102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园艺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农学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2826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江汉大学文理学院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100701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药学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2827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江汉大学文理学院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101101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护理学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2828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江汉大学文理学院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120102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信息管理与信息系统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2829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江汉大学文理学院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120202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市场营销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2830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江汉大学文理学院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120204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财务管理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2831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江汉大学文理学院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120401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公共事业管理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2832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江汉大学文理学院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120402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行政管理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2833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江汉大学文理学院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120801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电子商务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2834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江汉大学文理学院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120901K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旅游管理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2835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江汉大学文理学院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120902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酒店管理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2836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江汉大学文理学院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120903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会展经济与管理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2837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江汉大学文理学院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130310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动画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2838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江汉大学文理学院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130502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视觉传达设计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2839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湖北工业大学工程技术学院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020301K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金融学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经济学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2840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湖北工业大学工程技术学院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020401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国际经济与贸易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经济学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2841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湖北工业大学工程技术学院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050201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英语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文学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2842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湖北工业大学工程技术学院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050303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广告学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文学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2843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湖北工业大学工程技术学院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080202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机械设计制造及其自动化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2844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湖北工业大学工程技术学院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080204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机械电子工程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2845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湖北工业大学工程技术学院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080205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工业设计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2846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湖北工业大学工程技术学院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080301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测控技术与仪器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2847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湖北工业大学工程技术学院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080407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高分子材料与工程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2848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湖北工业大学工程技术学院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080601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电气工程及其自动化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2849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湖北工业大学工程技术学院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080701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电子信息工程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2850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湖北工业大学工程技术学院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080703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通信工程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2851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湖北工业大学工程技术学院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080714T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电子信息科学与技术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2852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湖北工业大学工程技术学院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080801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自动化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2853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湖北工业大学工程技术学院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080901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计算机科学与技术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2854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湖北工业大学工程技术学院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080902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软件工程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2855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湖北工业大学工程技术学院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080905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物联网工程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2856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湖北工业大学工程技术学院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081001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土木工程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2857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湖北工业大学工程技术学院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081006T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道路桥梁与渡河工程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2858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湖北工业大学工程技术学院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081701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轻化工程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2859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湖北工业大学工程技术学院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082502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环境工程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2860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湖北工业大学工程技术学院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082701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食品科学与工程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2861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湖北工业大学工程技术学院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082803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风景园林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2862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湖北工业大学工程技术学院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083001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生物工程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2863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湖北工业大学工程技术学院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120102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信息管理与信息系统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2864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湖北工业大学工程技术学院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120103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工程管理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2865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湖北工业大学工程技术学院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120202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市场营销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2866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湖北工业大学工程技术学院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120204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财务管理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2867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湖北工业大学工程技术学院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120402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行政管理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2868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湖北工业大学工程技术学院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120601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物流管理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2869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湖北工业大学工程技术学院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120701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工业工程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2870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湖北工业大学工程技术学院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120801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电子商务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2871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湖北工业大学工程技术学院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130310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动画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2872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湖北工业大学工程技术学院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130502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视觉传达设计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2873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湖北工业大学工程技术学院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130503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环境设计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2874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湖北工业大学工程技术学院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130504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产品设计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2875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湖北工业大学工程技术学院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130508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数字媒体艺术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2876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武汉工程大学邮电与信息工程学院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020401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国际经济与贸易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经济学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2877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武汉工程大学邮电与信息工程学院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030101K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法学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法学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2878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武汉工程大学邮电与信息工程学院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050201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英语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文学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2879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武汉工程大学邮电与信息工程学院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050303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广告学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文学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2880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武汉工程大学邮电与信息工程学院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080202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机械设计制造及其自动化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2881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武汉工程大学邮电与信息工程学院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080203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材料成型及控制工程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2882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武汉工程大学邮电与信息工程学院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080205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工业设计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2883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武汉工程大学邮电与信息工程学院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080206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过程装备与控制工程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2884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武汉工程大学邮电与信息工程学院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080301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测控技术与仪器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2885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武汉工程大学邮电与信息工程学院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080402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材料物理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2886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武汉工程大学邮电与信息工程学院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080406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无机非金属材料工程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2887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武汉工程大学邮电与信息工程学院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080407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高分子材料与工程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2888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武汉工程大学邮电与信息工程学院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080601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电气工程及其自动化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2889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武汉工程大学邮电与信息工程学院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080701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电子信息工程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2890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武汉工程大学邮电与信息工程学院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080702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电子科学与技术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2891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武汉工程大学邮电与信息工程学院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080703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通信工程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2892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武汉工程大学邮电与信息工程学院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080705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光电信息科学与工程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2893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武汉工程大学邮电与信息工程学院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080801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自动化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2894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武汉工程大学邮电与信息工程学院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080901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计算机科学与技术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2895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武汉工程大学邮电与信息工程学院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080902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软件工程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2896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武汉工程大学邮电与信息工程学院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080903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网络工程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2897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武汉工程大学邮电与信息工程学院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081001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土木工程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2898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武汉工程大学邮电与信息工程学院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081301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化学工程与工艺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2899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武汉工程大学邮电与信息工程学院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081302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制药工程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2900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武汉工程大学邮电与信息工程学院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082502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环境工程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2901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武汉工程大学邮电与信息工程学院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082802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城乡规划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2902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武汉工程大学邮电与信息工程学院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083001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生物工程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2903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武汉工程大学邮电与信息工程学院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100702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药物制剂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2904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武汉工程大学邮电与信息工程学院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120102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信息管理与信息系统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2905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武汉工程大学邮电与信息工程学院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120103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工程管理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2906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武汉工程大学邮电与信息工程学院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120105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工程造价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2907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武汉工程大学邮电与信息工程学院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120201K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工商管理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2908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武汉工程大学邮电与信息工程学院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120202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市场营销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2909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武汉工程大学邮电与信息工程学院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120203K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会计学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2910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武汉工程大学邮电与信息工程学院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120801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电子商务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经济学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2911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武汉工程大学邮电与信息工程学院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130310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动画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2912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武汉工程大学邮电与信息工程学院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130502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视觉传达设计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2913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武汉工程大学邮电与信息工程学院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130503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环境设计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2914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武汉工程大学邮电与信息工程学院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130504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产品设计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2915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武汉纺织大学外经贸学院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020401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国际经济与贸易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经济学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2916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武汉纺织大学外经贸学院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050201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英语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文学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2917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武汉纺织大学外经贸学院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050302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广播电视学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文学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2918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武汉纺织大学外经贸学院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050303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广告学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文学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2919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武汉纺织大学外经贸学院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070102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信息与计算科学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2920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武汉纺织大学外经贸学院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070302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应用化学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2921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武汉纺织大学外经贸学院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080202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机械设计制造及其自动化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2922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武汉纺织大学外经贸学院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080205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工业设计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2923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武汉纺织大学外经贸学院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080301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测控技术与仪器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2924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武汉纺织大学外经贸学院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080407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高分子材料与工程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2925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武汉纺织大学外经贸学院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080601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电气工程及其自动化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2926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武汉纺织大学外经贸学院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080701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电子信息工程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2927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武汉纺织大学外经贸学院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080714T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电子信息科学与技术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2928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武汉纺织大学外经贸学院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080801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自动化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2929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武汉纺织大学外经贸学院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080901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计算机科学与技术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2930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武汉纺织大学外经贸学院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080903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网络工程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2931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武汉纺织大学外经贸学院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081002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建筑环境与能源应用工程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2932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武汉纺织大学外经贸学院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081003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给排水科学与工程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2933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武汉纺织大学外经贸学院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081601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纺织工程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2934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武汉纺织大学外经贸学院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081701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轻化工程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2935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武汉纺织大学外经贸学院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082502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环境工程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2936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武汉纺织大学外经贸学院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083001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生物工程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2937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武汉纺织大学外经贸学院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120102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信息管理与信息系统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2938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武汉纺织大学外经贸学院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120201K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工商管理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2939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武汉纺织大学外经贸学院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120202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市场营销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2940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武汉纺织大学外经贸学院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120203K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会计学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2941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武汉纺织大学外经贸学院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120601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物流管理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2942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武汉纺织大学外经贸学院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120801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电子商务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2943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武汉纺织大学外经贸学院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130310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动画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2944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武汉纺织大学外经贸学院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130502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视觉传达设计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2945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武汉纺织大学外经贸学院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130503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环境设计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2946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武汉纺织大学外经贸学院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130504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产品设计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2947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武汉纺织大学外经贸学院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130505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服装与服饰设计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2948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湖北汽车工业学院科技学院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020401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国际经济与贸易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经济学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2949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湖北汽车工业学院科技学院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050201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英语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文学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2950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湖北汽车工业学院科技学院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080202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机械设计制造及其自动化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2951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湖北汽车工业学院科技学院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080203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材料成型及控制工程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2952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湖北汽车工业学院科技学院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080205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工业设计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2953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湖北汽车工业学院科技学院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080207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车辆工程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2954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湖北汽车工业学院科技学院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080208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汽车服务工程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2955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湖北汽车工业学院科技学院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080401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材料科学与工程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2956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湖北汽车工业学院科技学院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080601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电气工程及其自动化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2957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湖北汽车工业学院科技学院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080701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电子信息工程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2958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湖北汽车工业学院科技学院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080703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通信工程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2959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湖北汽车工业学院科技学院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080705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光电信息科学与工程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2960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湖北汽车工业学院科技学院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080714T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电子信息科学与技术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2961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湖北汽车工业学院科技学院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080801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自动化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2962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湖北汽车工业学院科技学院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080901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计算机科学与技术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2963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湖北汽车工业学院科技学院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080902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软件工程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2964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湖北汽车工业学院科技学院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081001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土木工程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2965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湖北汽车工业学院科技学院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120102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信息管理与信息系统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2966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湖北汽车工业学院科技学院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120201K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工商管理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2967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湖北汽车工业学院科技学院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120204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财务管理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2968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湖北汽车工业学院科技学院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120601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物流管理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2969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湖北汽车工业学院科技学院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120901K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旅游管理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2970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湖北汽车工业学院科技学院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130504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产品设计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2971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湖北民族学院科技学院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020307T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经济与金融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经济学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2972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湖北民族学院科技学院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030101K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法学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法学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2973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湖北民族学院科技学院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030301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社会学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法学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2974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湖北民族学院科技学院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040201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体育教育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教育学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2975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湖北民族学院科技学院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040203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社会体育指导与管理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教育学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2976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湖北民族学院科技学院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050101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汉语言文学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文学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2977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湖北民族学院科技学院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050201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英语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文学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2978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湖北民族学院科技学院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050302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广播电视学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文学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2979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湖北民族学院科技学院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050305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编辑出版学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文学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2980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湖北民族学院科技学院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070102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信息与计算科学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2981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湖北民族学院科技学院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070503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人文地理与城乡规划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2982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湖北民族学院科技学院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080204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机械电子工程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2983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湖北民族学院科技学院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080601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电气工程及其自动化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2984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湖北民族学院科技学院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080703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通信工程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2985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湖北民族学院科技学院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080714T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电子信息科学与技术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2986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湖北民族学院科技学院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080901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计算机科学与技术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2987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湖北民族学院科技学院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080906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数字媒体技术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2988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湖北民族学院科技学院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081001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土木工程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2989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湖北民族学院科技学院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081301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化学工程与工艺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2990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湖北民族学院科技学院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081302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制药工程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2991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湖北民族学院科技学院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082503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环境科学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2992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湖北民族学院科技学院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082702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食品质量与安全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2993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湖北民族学院科技学院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083001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生物工程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2994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湖北民族学院科技学院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090502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园林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农学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2995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湖北民族学院科技学院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100201K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临床医学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五年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医学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2996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湖北民族学院科技学院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100601K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中西医临床医学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五年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医学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2997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湖北民族学院科技学院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100801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中药学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2998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湖北民族学院科技学院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101001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医学检验技术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2999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湖北民族学院科技学院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101101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护理学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3000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湖北民族学院科技学院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120202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市场营销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3001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湖北民族学院科技学院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120203K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会计学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3002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湖北民族学院科技学院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120204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财务管理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3003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湖北民族学院科技学院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120901K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旅游管理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3004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湖北民族学院科技学院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130202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音乐学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3005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湖北民族学院科技学院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130205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舞蹈学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3006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湖北民族学院科技学院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130305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广播电视编导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3007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湖北民族学院科技学院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130401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美术学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3008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湖北民族学院科技学院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130402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绘画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3009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湖北民族学院科技学院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130502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视觉传达设计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3010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湖北民族学院科技学院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130503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环境设计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3011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湖北医药学院药护学院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080902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软件工程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3012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湖北医药学院药护学院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081302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制药工程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3013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湖北医药学院药护学院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100201K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临床医学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五年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医学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3014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湖北医药学院药护学院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100202TK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麻醉学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五年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医学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3015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湖北医药学院药护学院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100701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药学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3016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湖北医药学院药护学院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101001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医学检验技术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3017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湖北医药学院药护学院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101003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医学影像技术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3018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湖北医药学院药护学院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101005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康复治疗学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3019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湖北医药学院药护学院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101101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护理学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3020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湖北医药学院药护学院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120401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公共事业管理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3021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湖北医药学院药护学院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120503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信息资源管理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3022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湖北经济学院法商学院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020202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税收学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经济学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3023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湖北经济学院法商学院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020301K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金融学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经济学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3024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湖北经济学院法商学院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020304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投资学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经济学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3025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湖北经济学院法商学院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020401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国际经济与贸易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经济学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3026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湖北经济学院法商学院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030101K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法学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法学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3027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湖北经济学院法商学院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050201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英语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文学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3028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湖北经济学院法商学院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050261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翻译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文学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3029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湖北经济学院法商学院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050262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商务英语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文学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3030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湖北经济学院法商学院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080901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计算机科学与技术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3031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湖北经济学院法商学院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080905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物联网工程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3032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湖北经济学院法商学院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082708T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烹饪与营养教育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3033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湖北经济学院法商学院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120103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工程管理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3034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湖北经济学院法商学院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120105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工程造价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3035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湖北经济学院法商学院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120201K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工商管理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3036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湖北经济学院法商学院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120202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市场营销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3037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湖北经济学院法商学院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120203K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会计学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3038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湖北经济学院法商学院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120204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财务管理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3039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湖北经济学院法商学院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120205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国际商务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3040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湖北经济学院法商学院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120206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人力资源管理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3041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湖北经济学院法商学院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120207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审计学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3042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湖北经济学院法商学院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120601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物流管理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3043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湖北经济学院法商学院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120602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物流工程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3044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湖北经济学院法商学院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120801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电子商务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3045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湖北经济学院法商学院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120902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酒店管理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3046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湖北经济学院法商学院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130309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播音与主持艺术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3047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湖北经济学院法商学院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130310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动画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3048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湖北经济学院法商学院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130502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视觉传达设计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3049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湖北经济学院法商学院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130503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环境设计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3050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湖北经济学院法商学院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130504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产品设计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3051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武汉体育学院体育科技学院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020101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经济学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经济学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3052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武汉体育学院体育科技学院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040106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学前教育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教育学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3053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武汉体育学院体育科技学院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040201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体育教育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教育学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3054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武汉体育学院体育科技学院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040203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社会体育指导与管理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教育学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3055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武汉体育学院体育科技学院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040205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运动人体科学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教育学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3056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武汉体育学院体育科技学院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040206T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运动康复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理学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3057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武汉体育学院体育科技学院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040207T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休闲体育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教育学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3058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武汉体育学院体育科技学院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050201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英语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文学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3059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武汉体育学院体育科技学院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050301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新闻学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文学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3060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武汉体育学院体育科技学院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050306T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网络与新媒体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文学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3061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武汉体育学院体育科技学院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120210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文化产业管理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3062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武汉体育学院体育科技学院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130204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舞蹈表演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3063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武汉体育学院体育科技学院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130205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舞蹈学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3064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武汉体育学院体育科技学院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130301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表演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3065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武汉体育学院体育科技学院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130305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广播电视编导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3066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武汉体育学院体育科技学院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130309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播音与主持艺术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3067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湖北师范大学文理学院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020101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经济学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经济学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3068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湖北师范大学文理学院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030101K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法学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法学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3069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湖北师范大学文理学院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040106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学前教育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教育学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3070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湖北师范大学文理学院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050101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汉语言文学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文学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3071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湖北师范大学文理学院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050201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英语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文学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3072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湖北师范大学文理学院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050207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日语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文学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3073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湖北师范大学文理学院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050302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广播电视学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文学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3074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湖北师范大学文理学院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060101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历史学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历史学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3075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湖北师范大学文理学院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070101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数学与应用数学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理学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3076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湖北师范大学文理学院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070302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应用化学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理学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3077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湖北师范大学文理学院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070501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地理科学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理学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3078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湖北师范大学文理学院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071002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生物技术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理学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3079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湖北师范大学文理学院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071102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应用心理学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理学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3080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湖北师范大学文理学院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080202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机械设计制造及其自动化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3081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湖北师范大学文理学院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080601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电气工程及其自动化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3082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湖北师范大学文理学院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080701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电子信息工程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3083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湖北师范大学文理学院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080703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通信工程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3084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湖北师范大学文理学院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080714T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电子信息科学与技术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理学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3085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湖北师范大学文理学院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080901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计算机科学与技术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理学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3086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湖北师范大学文理学院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081001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土木工程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3087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湖北师范大学文理学院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081301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化学工程与工艺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3088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湖北师范大学文理学院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082502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环境工程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3089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湖北师范大学文理学院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120105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工程造价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3090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湖北师范大学文理学院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120204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财务管理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3091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湖北师范大学文理学院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120210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文化产业管理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3092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湖北师范大学文理学院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120601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物流管理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3093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湖北师范大学文理学院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120902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酒店管理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3094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湖北师范大学文理学院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120904T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旅游管理与服务教育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3095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湖北师范大学文理学院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130202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音乐学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3096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湖北师范大学文理学院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130401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美术学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3097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湖北文理学院理工学院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020304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投资学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经济学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3098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湖北文理学院理工学院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020401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国际经济与贸易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经济学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3099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湖北文理学院理工学院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030101K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法学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法学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3100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湖北文理学院理工学院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040106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学前教育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教育学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3101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湖北文理学院理工学院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050101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汉语言文学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文学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3102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湖北文理学院理工学院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050201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英语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文学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3103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湖北文理学院理工学院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050261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翻译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文学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3104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湖北文理学院理工学院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050302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广播电视学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文学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3105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湖北文理学院理工学院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080202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机械设计制造及其自动化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3106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湖北文理学院理工学院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080204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机械电子工程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3107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湖北文理学院理工学院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080208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汽车服务工程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3108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湖北文理学院理工学院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080701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电子信息工程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3109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湖北文理学院理工学院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080703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通信工程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3110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湖北文理学院理工学院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080714T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电子信息科学与技术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理学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3111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湖北文理学院理工学院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080801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自动化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3112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湖北文理学院理工学院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080901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计算机科学与技术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3113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湖北文理学院理工学院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080902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软件工程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3114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湖北文理学院理工学院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081001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土木工程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3115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湖北文理学院理工学院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081301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化学工程与工艺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3116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湖北文理学院理工学院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120103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工程管理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3117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湖北文理学院理工学院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120105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工程造价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3118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湖北文理学院理工学院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120206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人力资源管理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3119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湖北文理学院理工学院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120901K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旅游管理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3120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湖北文理学院理工学院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130305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广播电视编导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3121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湖北文理学院理工学院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130502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视觉传达设计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3122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湖北文理学院理工学院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130503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环境设计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3123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湖北文理学院理工学院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130504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产品设计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3124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湖北文理学院理工学院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130505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服装与服饰设计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3125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湖北工程学院新技术学院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020101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经济学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经济学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3126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湖北工程学院新技术学院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030101K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法学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法学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3127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湖北工程学院新技术学院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040102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科学教育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教育学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3128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湖北工程学院新技术学院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050101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汉语言文学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文学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3129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湖北工程学院新技术学院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050201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英语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文学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3130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湖北工程学院新技术学院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050262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商务英语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文学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3131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湖北工程学院新技术学院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050303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广告学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文学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3132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湖北工程学院新技术学院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070302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应用化学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3133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湖北工程学院新技术学院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080202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机械设计制造及其自动化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3134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湖北工程学院新技术学院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080407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高分子材料与工程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3135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湖北工程学院新技术学院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080701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电子信息工程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3136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湖北工程学院新技术学院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080703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通信工程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3137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湖北工程学院新技术学院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080705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光电信息科学与工程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3138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湖北工程学院新技术学院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080714T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电子信息科学与技术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3139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湖北工程学院新技术学院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080801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自动化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3140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湖北工程学院新技术学院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080901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计算机科学与技术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3141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湖北工程学院新技术学院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080902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软件工程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3142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湖北工程学院新技术学院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080905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物联网工程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3143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湖北工程学院新技术学院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081001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土木工程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3144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湖北工程学院新技术学院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081003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给排水科学与工程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3145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湖北工程学院新技术学院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081006T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道路桥梁与渡河工程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3146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湖北工程学院新技术学院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082503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环境科学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3147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湖北工程学院新技术学院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082801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建筑学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五年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3148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湖北工程学院新技术学院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082802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城乡规划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五年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3149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湖北工程学院新技术学院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083001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生物工程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3150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湖北工程学院新技术学院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120105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工程造价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工学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3151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湖北工程学院新技术学院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120202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市场营销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3152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湖北工程学院新技术学院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120204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财务管理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管理学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3153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湖北工程学院新技术学院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130309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播音与主持艺术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3154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湖北工程学院新技术学院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130502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视觉传达设计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3A2993" w:rsidRPr="006101B7" w:rsidTr="00455DF8">
        <w:trPr>
          <w:cantSplit/>
          <w:trHeight w:val="360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3155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湖北工程学院新技术学院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130503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环境设计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四年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艺术学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993" w:rsidRPr="003A2993" w:rsidRDefault="003A2993" w:rsidP="003A299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3A2993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</w:tbl>
    <w:p w:rsidR="006101B7" w:rsidRDefault="006101B7" w:rsidP="006101B7">
      <w:pPr>
        <w:jc w:val="left"/>
      </w:pPr>
    </w:p>
    <w:p w:rsidR="006101B7" w:rsidRPr="00D57A95" w:rsidRDefault="006101B7" w:rsidP="006101B7">
      <w:pPr>
        <w:jc w:val="left"/>
      </w:pPr>
    </w:p>
    <w:sectPr w:rsidR="006101B7" w:rsidRPr="00D57A95" w:rsidSect="00BA43EE">
      <w:footerReference w:type="even" r:id="rId7"/>
      <w:footerReference w:type="default" r:id="rId8"/>
      <w:pgSz w:w="11906" w:h="16838" w:code="9"/>
      <w:pgMar w:top="2155" w:right="1701" w:bottom="1814" w:left="1701" w:header="851" w:footer="992" w:gutter="0"/>
      <w:pgNumType w:fmt="numberInDash"/>
      <w:cols w:space="425"/>
      <w:docGrid w:type="linesAndChars" w:linePitch="612" w:charSpace="-103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67C1" w:rsidRDefault="00E367C1">
      <w:r>
        <w:separator/>
      </w:r>
    </w:p>
  </w:endnote>
  <w:endnote w:type="continuationSeparator" w:id="0">
    <w:p w:rsidR="00E367C1" w:rsidRDefault="00E36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2993" w:rsidRDefault="003A2993" w:rsidP="006420A1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A2993" w:rsidRDefault="003A2993" w:rsidP="00BA43EE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2993" w:rsidRPr="00BA43EE" w:rsidRDefault="003A2993" w:rsidP="006420A1">
    <w:pPr>
      <w:pStyle w:val="a3"/>
      <w:framePr w:wrap="around" w:vAnchor="text" w:hAnchor="margin" w:xAlign="right" w:y="1"/>
      <w:rPr>
        <w:rStyle w:val="a4"/>
        <w:sz w:val="24"/>
        <w:szCs w:val="24"/>
      </w:rPr>
    </w:pPr>
    <w:r w:rsidRPr="00BA43EE">
      <w:rPr>
        <w:rStyle w:val="a4"/>
        <w:sz w:val="24"/>
        <w:szCs w:val="24"/>
      </w:rPr>
      <w:fldChar w:fldCharType="begin"/>
    </w:r>
    <w:r w:rsidRPr="00BA43EE">
      <w:rPr>
        <w:rStyle w:val="a4"/>
        <w:sz w:val="24"/>
        <w:szCs w:val="24"/>
      </w:rPr>
      <w:instrText xml:space="preserve">PAGE  </w:instrText>
    </w:r>
    <w:r w:rsidRPr="00BA43EE">
      <w:rPr>
        <w:rStyle w:val="a4"/>
        <w:sz w:val="24"/>
        <w:szCs w:val="24"/>
      </w:rPr>
      <w:fldChar w:fldCharType="separate"/>
    </w:r>
    <w:r w:rsidR="0074321F">
      <w:rPr>
        <w:rStyle w:val="a4"/>
        <w:noProof/>
        <w:sz w:val="24"/>
        <w:szCs w:val="24"/>
      </w:rPr>
      <w:t>- 7 -</w:t>
    </w:r>
    <w:r w:rsidRPr="00BA43EE">
      <w:rPr>
        <w:rStyle w:val="a4"/>
        <w:sz w:val="24"/>
        <w:szCs w:val="24"/>
      </w:rPr>
      <w:fldChar w:fldCharType="end"/>
    </w:r>
  </w:p>
  <w:p w:rsidR="003A2993" w:rsidRDefault="003A2993" w:rsidP="00BA43EE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67C1" w:rsidRDefault="00E367C1">
      <w:r>
        <w:separator/>
      </w:r>
    </w:p>
  </w:footnote>
  <w:footnote w:type="continuationSeparator" w:id="0">
    <w:p w:rsidR="00E367C1" w:rsidRDefault="00E367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activeWritingStyle w:appName="MSWord" w:lang="zh-CN" w:vendorID="64" w:dllVersion="131077" w:nlCheck="1" w:checkStyle="1"/>
  <w:activeWritingStyle w:appName="MSWord" w:lang="en-US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315"/>
  <w:drawingGridVerticalSpacing w:val="30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FD0"/>
    <w:rsid w:val="00015E3D"/>
    <w:rsid w:val="00056AC3"/>
    <w:rsid w:val="00083525"/>
    <w:rsid w:val="00086F2E"/>
    <w:rsid w:val="00094A02"/>
    <w:rsid w:val="000A764C"/>
    <w:rsid w:val="000B6195"/>
    <w:rsid w:val="000C6569"/>
    <w:rsid w:val="000E25D9"/>
    <w:rsid w:val="000F3993"/>
    <w:rsid w:val="001969A8"/>
    <w:rsid w:val="00197B5A"/>
    <w:rsid w:val="00216A53"/>
    <w:rsid w:val="0026147B"/>
    <w:rsid w:val="002938F3"/>
    <w:rsid w:val="002A5B4C"/>
    <w:rsid w:val="00304840"/>
    <w:rsid w:val="00344664"/>
    <w:rsid w:val="003750B2"/>
    <w:rsid w:val="003A2993"/>
    <w:rsid w:val="003C4E2F"/>
    <w:rsid w:val="003E1957"/>
    <w:rsid w:val="003E54B3"/>
    <w:rsid w:val="003F6498"/>
    <w:rsid w:val="00407A6A"/>
    <w:rsid w:val="00430AA5"/>
    <w:rsid w:val="00455DF8"/>
    <w:rsid w:val="004607BD"/>
    <w:rsid w:val="004719CA"/>
    <w:rsid w:val="00483210"/>
    <w:rsid w:val="00555375"/>
    <w:rsid w:val="00571F68"/>
    <w:rsid w:val="00594294"/>
    <w:rsid w:val="005E6045"/>
    <w:rsid w:val="005F6C50"/>
    <w:rsid w:val="006101B7"/>
    <w:rsid w:val="006420A1"/>
    <w:rsid w:val="0067514A"/>
    <w:rsid w:val="00684B33"/>
    <w:rsid w:val="006C1849"/>
    <w:rsid w:val="006D2872"/>
    <w:rsid w:val="0074321F"/>
    <w:rsid w:val="00743A7C"/>
    <w:rsid w:val="0074773B"/>
    <w:rsid w:val="00764EA5"/>
    <w:rsid w:val="00840E71"/>
    <w:rsid w:val="008604A0"/>
    <w:rsid w:val="008D2292"/>
    <w:rsid w:val="008F172C"/>
    <w:rsid w:val="00943B73"/>
    <w:rsid w:val="00986A95"/>
    <w:rsid w:val="00B27E99"/>
    <w:rsid w:val="00B43D17"/>
    <w:rsid w:val="00BA43C2"/>
    <w:rsid w:val="00BA43EE"/>
    <w:rsid w:val="00BE252A"/>
    <w:rsid w:val="00BE756D"/>
    <w:rsid w:val="00BF32A7"/>
    <w:rsid w:val="00C10025"/>
    <w:rsid w:val="00C20AB0"/>
    <w:rsid w:val="00C25B70"/>
    <w:rsid w:val="00C87F7C"/>
    <w:rsid w:val="00CC4896"/>
    <w:rsid w:val="00CF5655"/>
    <w:rsid w:val="00D209B7"/>
    <w:rsid w:val="00D57A95"/>
    <w:rsid w:val="00D91593"/>
    <w:rsid w:val="00DA0FD0"/>
    <w:rsid w:val="00E367C1"/>
    <w:rsid w:val="00E640BD"/>
    <w:rsid w:val="00EB6A33"/>
    <w:rsid w:val="00F043D7"/>
    <w:rsid w:val="00F04764"/>
    <w:rsid w:val="00F22CD2"/>
    <w:rsid w:val="00F77DDC"/>
    <w:rsid w:val="00FB3FFE"/>
    <w:rsid w:val="00FE2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764C"/>
    <w:pPr>
      <w:widowControl w:val="0"/>
      <w:jc w:val="both"/>
    </w:pPr>
    <w:rPr>
      <w:rFonts w:ascii="仿宋_GB2312"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BA43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BA43EE"/>
  </w:style>
  <w:style w:type="paragraph" w:styleId="a5">
    <w:name w:val="header"/>
    <w:basedOn w:val="a"/>
    <w:rsid w:val="00BA43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Date"/>
    <w:basedOn w:val="a"/>
    <w:next w:val="a"/>
    <w:rsid w:val="00D57A95"/>
    <w:pPr>
      <w:ind w:leftChars="2500" w:left="100"/>
    </w:pPr>
  </w:style>
  <w:style w:type="character" w:styleId="a7">
    <w:name w:val="Hyperlink"/>
    <w:basedOn w:val="a0"/>
    <w:uiPriority w:val="99"/>
    <w:unhideWhenUsed/>
    <w:rsid w:val="006101B7"/>
    <w:rPr>
      <w:color w:val="0000FF"/>
      <w:u w:val="single"/>
    </w:rPr>
  </w:style>
  <w:style w:type="character" w:styleId="a8">
    <w:name w:val="FollowedHyperlink"/>
    <w:basedOn w:val="a0"/>
    <w:uiPriority w:val="99"/>
    <w:unhideWhenUsed/>
    <w:rsid w:val="006101B7"/>
    <w:rPr>
      <w:color w:val="800080"/>
      <w:u w:val="single"/>
    </w:rPr>
  </w:style>
  <w:style w:type="paragraph" w:customStyle="1" w:styleId="font5">
    <w:name w:val="font5"/>
    <w:basedOn w:val="a"/>
    <w:rsid w:val="006101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4">
    <w:name w:val="xl64"/>
    <w:basedOn w:val="a"/>
    <w:rsid w:val="006101B7"/>
    <w:pPr>
      <w:widowControl/>
      <w:spacing w:before="100" w:beforeAutospacing="1" w:after="100" w:afterAutospacing="1"/>
      <w:jc w:val="left"/>
      <w:textAlignment w:val="bottom"/>
    </w:pPr>
    <w:rPr>
      <w:rFonts w:ascii="宋体" w:eastAsia="宋体" w:hAnsi="宋体" w:cs="宋体"/>
      <w:kern w:val="0"/>
      <w:sz w:val="24"/>
    </w:rPr>
  </w:style>
  <w:style w:type="paragraph" w:customStyle="1" w:styleId="xl65">
    <w:name w:val="xl65"/>
    <w:basedOn w:val="a"/>
    <w:rsid w:val="006101B7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66">
    <w:name w:val="xl66"/>
    <w:basedOn w:val="a"/>
    <w:rsid w:val="006101B7"/>
    <w:pPr>
      <w:widowControl/>
      <w:spacing w:before="100" w:beforeAutospacing="1" w:after="100" w:afterAutospacing="1"/>
      <w:jc w:val="left"/>
      <w:textAlignment w:val="bottom"/>
    </w:pPr>
    <w:rPr>
      <w:rFonts w:ascii="宋体" w:eastAsia="宋体" w:hAnsi="宋体" w:cs="宋体"/>
      <w:kern w:val="0"/>
      <w:sz w:val="24"/>
    </w:rPr>
  </w:style>
  <w:style w:type="paragraph" w:customStyle="1" w:styleId="xl67">
    <w:name w:val="xl67"/>
    <w:basedOn w:val="a"/>
    <w:rsid w:val="006101B7"/>
    <w:pPr>
      <w:widowControl/>
      <w:spacing w:before="100" w:beforeAutospacing="1" w:after="100" w:afterAutospacing="1"/>
      <w:jc w:val="left"/>
      <w:textAlignment w:val="bottom"/>
    </w:pPr>
    <w:rPr>
      <w:rFonts w:ascii="宋体" w:eastAsia="宋体" w:hAnsi="宋体" w:cs="宋体"/>
      <w:kern w:val="0"/>
      <w:sz w:val="24"/>
    </w:rPr>
  </w:style>
  <w:style w:type="paragraph" w:customStyle="1" w:styleId="xl68">
    <w:name w:val="xl68"/>
    <w:basedOn w:val="a"/>
    <w:rsid w:val="006101B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9">
    <w:name w:val="xl69"/>
    <w:basedOn w:val="a"/>
    <w:rsid w:val="006101B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0">
    <w:name w:val="xl70"/>
    <w:basedOn w:val="a"/>
    <w:rsid w:val="006101B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1">
    <w:name w:val="xl71"/>
    <w:basedOn w:val="a"/>
    <w:rsid w:val="006101B7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2">
    <w:name w:val="xl72"/>
    <w:basedOn w:val="a"/>
    <w:rsid w:val="006101B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3">
    <w:name w:val="xl73"/>
    <w:basedOn w:val="a"/>
    <w:rsid w:val="006101B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4">
    <w:name w:val="xl74"/>
    <w:basedOn w:val="a"/>
    <w:rsid w:val="006101B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5">
    <w:name w:val="xl75"/>
    <w:basedOn w:val="a"/>
    <w:rsid w:val="006101B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宋体" w:eastAsia="宋体" w:hAnsi="宋体" w:cs="宋体"/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764C"/>
    <w:pPr>
      <w:widowControl w:val="0"/>
      <w:jc w:val="both"/>
    </w:pPr>
    <w:rPr>
      <w:rFonts w:ascii="仿宋_GB2312"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BA43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BA43EE"/>
  </w:style>
  <w:style w:type="paragraph" w:styleId="a5">
    <w:name w:val="header"/>
    <w:basedOn w:val="a"/>
    <w:rsid w:val="00BA43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Date"/>
    <w:basedOn w:val="a"/>
    <w:next w:val="a"/>
    <w:rsid w:val="00D57A95"/>
    <w:pPr>
      <w:ind w:leftChars="2500" w:left="100"/>
    </w:pPr>
  </w:style>
  <w:style w:type="character" w:styleId="a7">
    <w:name w:val="Hyperlink"/>
    <w:basedOn w:val="a0"/>
    <w:uiPriority w:val="99"/>
    <w:unhideWhenUsed/>
    <w:rsid w:val="006101B7"/>
    <w:rPr>
      <w:color w:val="0000FF"/>
      <w:u w:val="single"/>
    </w:rPr>
  </w:style>
  <w:style w:type="character" w:styleId="a8">
    <w:name w:val="FollowedHyperlink"/>
    <w:basedOn w:val="a0"/>
    <w:uiPriority w:val="99"/>
    <w:unhideWhenUsed/>
    <w:rsid w:val="006101B7"/>
    <w:rPr>
      <w:color w:val="800080"/>
      <w:u w:val="single"/>
    </w:rPr>
  </w:style>
  <w:style w:type="paragraph" w:customStyle="1" w:styleId="font5">
    <w:name w:val="font5"/>
    <w:basedOn w:val="a"/>
    <w:rsid w:val="006101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4">
    <w:name w:val="xl64"/>
    <w:basedOn w:val="a"/>
    <w:rsid w:val="006101B7"/>
    <w:pPr>
      <w:widowControl/>
      <w:spacing w:before="100" w:beforeAutospacing="1" w:after="100" w:afterAutospacing="1"/>
      <w:jc w:val="left"/>
      <w:textAlignment w:val="bottom"/>
    </w:pPr>
    <w:rPr>
      <w:rFonts w:ascii="宋体" w:eastAsia="宋体" w:hAnsi="宋体" w:cs="宋体"/>
      <w:kern w:val="0"/>
      <w:sz w:val="24"/>
    </w:rPr>
  </w:style>
  <w:style w:type="paragraph" w:customStyle="1" w:styleId="xl65">
    <w:name w:val="xl65"/>
    <w:basedOn w:val="a"/>
    <w:rsid w:val="006101B7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66">
    <w:name w:val="xl66"/>
    <w:basedOn w:val="a"/>
    <w:rsid w:val="006101B7"/>
    <w:pPr>
      <w:widowControl/>
      <w:spacing w:before="100" w:beforeAutospacing="1" w:after="100" w:afterAutospacing="1"/>
      <w:jc w:val="left"/>
      <w:textAlignment w:val="bottom"/>
    </w:pPr>
    <w:rPr>
      <w:rFonts w:ascii="宋体" w:eastAsia="宋体" w:hAnsi="宋体" w:cs="宋体"/>
      <w:kern w:val="0"/>
      <w:sz w:val="24"/>
    </w:rPr>
  </w:style>
  <w:style w:type="paragraph" w:customStyle="1" w:styleId="xl67">
    <w:name w:val="xl67"/>
    <w:basedOn w:val="a"/>
    <w:rsid w:val="006101B7"/>
    <w:pPr>
      <w:widowControl/>
      <w:spacing w:before="100" w:beforeAutospacing="1" w:after="100" w:afterAutospacing="1"/>
      <w:jc w:val="left"/>
      <w:textAlignment w:val="bottom"/>
    </w:pPr>
    <w:rPr>
      <w:rFonts w:ascii="宋体" w:eastAsia="宋体" w:hAnsi="宋体" w:cs="宋体"/>
      <w:kern w:val="0"/>
      <w:sz w:val="24"/>
    </w:rPr>
  </w:style>
  <w:style w:type="paragraph" w:customStyle="1" w:styleId="xl68">
    <w:name w:val="xl68"/>
    <w:basedOn w:val="a"/>
    <w:rsid w:val="006101B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9">
    <w:name w:val="xl69"/>
    <w:basedOn w:val="a"/>
    <w:rsid w:val="006101B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0">
    <w:name w:val="xl70"/>
    <w:basedOn w:val="a"/>
    <w:rsid w:val="006101B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1">
    <w:name w:val="xl71"/>
    <w:basedOn w:val="a"/>
    <w:rsid w:val="006101B7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2">
    <w:name w:val="xl72"/>
    <w:basedOn w:val="a"/>
    <w:rsid w:val="006101B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3">
    <w:name w:val="xl73"/>
    <w:basedOn w:val="a"/>
    <w:rsid w:val="006101B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4">
    <w:name w:val="xl74"/>
    <w:basedOn w:val="a"/>
    <w:rsid w:val="006101B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5">
    <w:name w:val="xl75"/>
    <w:basedOn w:val="a"/>
    <w:rsid w:val="006101B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宋体" w:eastAsia="宋体" w:hAnsi="宋体" w:cs="宋体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3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yt1206-wb\AppData\Roaming\Microsoft\Templates\&#20844;&#25991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公文模板</Template>
  <TotalTime>29</TotalTime>
  <Pages>8</Pages>
  <Words>16472</Words>
  <Characters>93892</Characters>
  <Application>Microsoft Office Word</Application>
  <DocSecurity>0</DocSecurity>
  <Lines>782</Lines>
  <Paragraphs>220</Paragraphs>
  <ScaleCrop>false</ScaleCrop>
  <Company>Microsoft</Company>
  <LinksUpToDate>false</LinksUpToDate>
  <CharactersWithSpaces>110144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省教育厅关于公布2012年湖北省普通高等学校本科专业目录的通知</dc:title>
  <dc:creator>User</dc:creator>
  <cp:lastModifiedBy>jyt1206-wb</cp:lastModifiedBy>
  <cp:revision>4</cp:revision>
  <cp:lastPrinted>1900-12-31T16:00:00Z</cp:lastPrinted>
  <dcterms:created xsi:type="dcterms:W3CDTF">2017-03-21T08:51:00Z</dcterms:created>
  <dcterms:modified xsi:type="dcterms:W3CDTF">2017-03-28T09:05:00Z</dcterms:modified>
</cp:coreProperties>
</file>