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57" w:rsidRDefault="005815FD">
      <w:pPr>
        <w:jc w:val="left"/>
        <w:rPr>
          <w:rFonts w:ascii="楷体_GB2312" w:eastAsia="楷体_GB2312"/>
          <w:sz w:val="28"/>
          <w:szCs w:val="28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2E3257" w:rsidRDefault="002E3257">
      <w:pPr>
        <w:spacing w:line="240" w:lineRule="exact"/>
        <w:jc w:val="left"/>
        <w:rPr>
          <w:rFonts w:ascii="楷体_GB2312" w:eastAsia="楷体_GB2312"/>
          <w:sz w:val="32"/>
          <w:szCs w:val="32"/>
        </w:rPr>
      </w:pPr>
    </w:p>
    <w:p w:rsidR="002E3257" w:rsidRDefault="005815F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军队院校招收普通高中毕业生政治考核表</w:t>
      </w:r>
    </w:p>
    <w:p w:rsidR="002E3257" w:rsidRDefault="002E3257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E3257" w:rsidRDefault="005815FD">
      <w:pPr>
        <w:spacing w:line="360" w:lineRule="auto"/>
        <w:ind w:firstLineChars="50" w:firstLine="12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  <w:u w:val="single"/>
        </w:rPr>
        <w:t xml:space="preserve">       </w:t>
      </w:r>
      <w:r>
        <w:rPr>
          <w:rFonts w:ascii="黑体" w:eastAsia="黑体" w:hint="eastAsia"/>
          <w:sz w:val="24"/>
        </w:rPr>
        <w:t>省（市、区）</w:t>
      </w:r>
      <w:r>
        <w:rPr>
          <w:rFonts w:ascii="黑体" w:eastAsia="黑体" w:hint="eastAsia"/>
          <w:sz w:val="24"/>
          <w:u w:val="single"/>
        </w:rPr>
        <w:t xml:space="preserve">       </w:t>
      </w:r>
      <w:r>
        <w:rPr>
          <w:rFonts w:ascii="黑体" w:eastAsia="黑体" w:hint="eastAsia"/>
          <w:sz w:val="24"/>
        </w:rPr>
        <w:t>县（市、区）          考生号</w:t>
      </w:r>
      <w:r>
        <w:rPr>
          <w:rFonts w:ascii="黑体" w:eastAsia="黑体" w:hint="eastAsia"/>
          <w:sz w:val="24"/>
          <w:u w:val="single"/>
        </w:rPr>
        <w:t xml:space="preserve">                   </w:t>
      </w:r>
      <w:r>
        <w:rPr>
          <w:rFonts w:ascii="黑体" w:eastAsia="黑体" w:hint="eastAsia"/>
          <w:color w:val="FFFFFF"/>
          <w:sz w:val="24"/>
          <w:u w:val="single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4"/>
        <w:gridCol w:w="1276"/>
        <w:gridCol w:w="1275"/>
        <w:gridCol w:w="17"/>
        <w:gridCol w:w="1543"/>
        <w:gridCol w:w="1134"/>
        <w:gridCol w:w="1200"/>
        <w:gridCol w:w="1435"/>
      </w:tblGrid>
      <w:tr w:rsidR="002E3257">
        <w:trPr>
          <w:trHeight w:val="680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276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曾用名</w:t>
            </w:r>
          </w:p>
        </w:tc>
        <w:tc>
          <w:tcPr>
            <w:tcW w:w="1560" w:type="dxa"/>
            <w:gridSpan w:val="2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200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</w:tc>
      </w:tr>
      <w:tr w:rsidR="002E3257">
        <w:trPr>
          <w:trHeight w:val="680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200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5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3257">
        <w:trPr>
          <w:trHeight w:val="680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</w:rPr>
              <w:t>公民身份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</w:rPr>
              <w:t>号    码</w:t>
            </w:r>
          </w:p>
        </w:tc>
        <w:tc>
          <w:tcPr>
            <w:tcW w:w="4111" w:type="dxa"/>
            <w:gridSpan w:val="4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  地</w:t>
            </w:r>
          </w:p>
        </w:tc>
        <w:tc>
          <w:tcPr>
            <w:tcW w:w="1200" w:type="dxa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5" w:type="dxa"/>
            <w:vMerge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3257">
        <w:trPr>
          <w:cantSplit/>
          <w:trHeight w:val="510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考生学校所 在 地</w:t>
            </w:r>
          </w:p>
        </w:tc>
        <w:tc>
          <w:tcPr>
            <w:tcW w:w="2568" w:type="dxa"/>
            <w:gridSpan w:val="3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是否应届生</w:t>
            </w:r>
          </w:p>
        </w:tc>
        <w:tc>
          <w:tcPr>
            <w:tcW w:w="3769" w:type="dxa"/>
            <w:gridSpan w:val="3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3257">
        <w:trPr>
          <w:cantSplit/>
          <w:trHeight w:val="510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568" w:type="dxa"/>
            <w:gridSpan w:val="3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报考院校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及专业</w:t>
            </w:r>
          </w:p>
        </w:tc>
        <w:tc>
          <w:tcPr>
            <w:tcW w:w="3769" w:type="dxa"/>
            <w:gridSpan w:val="3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3257">
        <w:trPr>
          <w:cantSplit/>
          <w:trHeight w:val="874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及邮编</w:t>
            </w:r>
          </w:p>
        </w:tc>
        <w:tc>
          <w:tcPr>
            <w:tcW w:w="2568" w:type="dxa"/>
            <w:gridSpan w:val="3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及家庭电话</w:t>
            </w:r>
          </w:p>
        </w:tc>
        <w:tc>
          <w:tcPr>
            <w:tcW w:w="3769" w:type="dxa"/>
            <w:gridSpan w:val="3"/>
            <w:vAlign w:val="center"/>
          </w:tcPr>
          <w:p w:rsidR="002E3257" w:rsidRDefault="002E325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3257">
        <w:trPr>
          <w:cantSplit/>
          <w:trHeight w:val="1024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主要经历</w:t>
            </w:r>
          </w:p>
        </w:tc>
        <w:tc>
          <w:tcPr>
            <w:tcW w:w="7880" w:type="dxa"/>
            <w:gridSpan w:val="7"/>
          </w:tcPr>
          <w:p w:rsidR="002E3257" w:rsidRDefault="005815FD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       所在学校或单位            职  业      证明人</w:t>
            </w:r>
          </w:p>
        </w:tc>
      </w:tr>
      <w:tr w:rsidR="002E3257">
        <w:trPr>
          <w:cantSplit/>
          <w:trHeight w:hRule="exact" w:val="976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    员</w:t>
            </w:r>
          </w:p>
        </w:tc>
        <w:tc>
          <w:tcPr>
            <w:tcW w:w="7880" w:type="dxa"/>
            <w:gridSpan w:val="7"/>
          </w:tcPr>
          <w:p w:rsidR="002E3257" w:rsidRDefault="005815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称  谓     姓  名     公民身份号码       工作单位及职务</w:t>
            </w:r>
          </w:p>
        </w:tc>
      </w:tr>
      <w:tr w:rsidR="002E3257">
        <w:trPr>
          <w:cantSplit/>
          <w:trHeight w:hRule="exact" w:val="1064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主要社会关系成员</w:t>
            </w:r>
          </w:p>
        </w:tc>
        <w:tc>
          <w:tcPr>
            <w:tcW w:w="7880" w:type="dxa"/>
            <w:gridSpan w:val="7"/>
          </w:tcPr>
          <w:p w:rsidR="002E3257" w:rsidRDefault="005815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称  谓     姓  名     公民身份号码       工作单位及职务</w:t>
            </w:r>
          </w:p>
        </w:tc>
      </w:tr>
      <w:tr w:rsidR="002E3257">
        <w:trPr>
          <w:cantSplit/>
          <w:trHeight w:hRule="exact" w:val="994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奖惩情况</w:t>
            </w:r>
          </w:p>
        </w:tc>
        <w:tc>
          <w:tcPr>
            <w:tcW w:w="7880" w:type="dxa"/>
            <w:gridSpan w:val="7"/>
          </w:tcPr>
          <w:p w:rsidR="002E3257" w:rsidRDefault="005815FD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奖惩名称    奖惩时间       奖惩单位       奖惩原因</w:t>
            </w:r>
          </w:p>
        </w:tc>
      </w:tr>
      <w:tr w:rsidR="002E3257">
        <w:trPr>
          <w:cantSplit/>
          <w:trHeight w:val="1629"/>
          <w:jc w:val="center"/>
        </w:trPr>
        <w:tc>
          <w:tcPr>
            <w:tcW w:w="9184" w:type="dxa"/>
            <w:gridSpan w:val="8"/>
            <w:vAlign w:val="center"/>
          </w:tcPr>
          <w:p w:rsidR="002E3257" w:rsidRDefault="005815FD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本人承诺以上内容属实，如有隐瞒或者不实，本人自愿承担相关责任。</w:t>
            </w: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年   月   日 </w:t>
            </w:r>
          </w:p>
        </w:tc>
      </w:tr>
      <w:tr w:rsidR="002E3257">
        <w:trPr>
          <w:cantSplit/>
          <w:trHeight w:val="2229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在校表现及学校考核意见</w:t>
            </w:r>
          </w:p>
        </w:tc>
        <w:tc>
          <w:tcPr>
            <w:tcW w:w="7880" w:type="dxa"/>
            <w:gridSpan w:val="7"/>
          </w:tcPr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责任人签名：                                单位盖章</w:t>
            </w: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  <w:p w:rsidR="002E3257" w:rsidRDefault="002E3257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</w:p>
        </w:tc>
      </w:tr>
      <w:tr w:rsidR="002E3257">
        <w:trPr>
          <w:cantSplit/>
          <w:trHeight w:val="2653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spacing w:line="260" w:lineRule="exact"/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教育机构、</w:t>
            </w:r>
          </w:p>
          <w:p w:rsidR="002E3257" w:rsidRDefault="005815FD">
            <w:pPr>
              <w:spacing w:line="260" w:lineRule="exact"/>
              <w:jc w:val="distribute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工作单位、村(居)委会考核意见</w:t>
            </w:r>
            <w:r>
              <w:rPr>
                <w:rFonts w:ascii="仿宋_GB2312" w:eastAsia="仿宋_GB2312" w:hAnsi="宋体" w:hint="eastAsia"/>
                <w:szCs w:val="21"/>
              </w:rPr>
              <w:t>(往届生</w:t>
            </w:r>
          </w:p>
          <w:p w:rsidR="002E3257" w:rsidRDefault="005815FD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填写)</w:t>
            </w:r>
          </w:p>
        </w:tc>
        <w:tc>
          <w:tcPr>
            <w:tcW w:w="7880" w:type="dxa"/>
            <w:gridSpan w:val="7"/>
          </w:tcPr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责任人签名：                                单位盖章</w:t>
            </w:r>
          </w:p>
          <w:p w:rsidR="002E3257" w:rsidRDefault="002E3257">
            <w:pPr>
              <w:ind w:firstLineChars="1458" w:firstLine="3499"/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</w:tc>
      </w:tr>
      <w:tr w:rsidR="002E3257">
        <w:trPr>
          <w:cantSplit/>
          <w:trHeight w:val="2254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走访调查意    见</w:t>
            </w:r>
          </w:p>
        </w:tc>
        <w:tc>
          <w:tcPr>
            <w:tcW w:w="7880" w:type="dxa"/>
            <w:gridSpan w:val="7"/>
          </w:tcPr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走访调查组成员签名：</w:t>
            </w: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走访调查组负责人签名：</w:t>
            </w:r>
          </w:p>
          <w:p w:rsidR="002E3257" w:rsidRDefault="005815FD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  <w:p w:rsidR="002E3257" w:rsidRDefault="002E3257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</w:p>
        </w:tc>
      </w:tr>
      <w:tr w:rsidR="002E3257">
        <w:trPr>
          <w:cantSplit/>
          <w:trHeight w:val="2552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常住户口所在地公安派出所考核意见</w:t>
            </w:r>
          </w:p>
        </w:tc>
        <w:tc>
          <w:tcPr>
            <w:tcW w:w="7880" w:type="dxa"/>
            <w:gridSpan w:val="7"/>
          </w:tcPr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责任人签名：                                单位盖章</w:t>
            </w: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  <w:p w:rsidR="002E3257" w:rsidRDefault="002E3257">
            <w:pPr>
              <w:ind w:firstLineChars="1950" w:firstLine="4680"/>
              <w:rPr>
                <w:rFonts w:ascii="仿宋_GB2312" w:eastAsia="仿宋_GB2312" w:hAnsi="宋体"/>
                <w:sz w:val="24"/>
              </w:rPr>
            </w:pPr>
          </w:p>
        </w:tc>
      </w:tr>
      <w:tr w:rsidR="002E3257">
        <w:trPr>
          <w:cantSplit/>
          <w:trHeight w:val="2552"/>
          <w:jc w:val="center"/>
        </w:trPr>
        <w:tc>
          <w:tcPr>
            <w:tcW w:w="1304" w:type="dxa"/>
            <w:vAlign w:val="center"/>
          </w:tcPr>
          <w:p w:rsidR="002E3257" w:rsidRDefault="005815FD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县(市、区)人民政府征兵办公室考核</w:t>
            </w:r>
          </w:p>
          <w:p w:rsidR="002E3257" w:rsidRDefault="005815FD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结论意见</w:t>
            </w:r>
          </w:p>
        </w:tc>
        <w:tc>
          <w:tcPr>
            <w:tcW w:w="7880" w:type="dxa"/>
            <w:gridSpan w:val="7"/>
          </w:tcPr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责任人签名：                                单位盖章 </w:t>
            </w:r>
          </w:p>
          <w:p w:rsidR="002E3257" w:rsidRDefault="002E3257">
            <w:pPr>
              <w:rPr>
                <w:rFonts w:ascii="仿宋_GB2312" w:eastAsia="仿宋_GB2312" w:hAnsi="宋体"/>
                <w:sz w:val="24"/>
              </w:rPr>
            </w:pPr>
          </w:p>
          <w:p w:rsidR="002E3257" w:rsidRDefault="005815FD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  <w:p w:rsidR="002E3257" w:rsidRDefault="002E3257">
            <w:pPr>
              <w:ind w:firstLineChars="1950" w:firstLine="46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26A09" w:rsidRDefault="00E26A09">
      <w:pPr>
        <w:rPr>
          <w:rFonts w:ascii="黑体" w:eastAsia="黑体" w:hAnsi="宋体"/>
          <w:sz w:val="32"/>
          <w:szCs w:val="32"/>
        </w:rPr>
      </w:pPr>
    </w:p>
    <w:sectPr w:rsidR="00E26A09" w:rsidSect="002E3257">
      <w:footerReference w:type="default" r:id="rId6"/>
      <w:pgSz w:w="11906" w:h="16838"/>
      <w:pgMar w:top="1928" w:right="1417" w:bottom="1928" w:left="1417" w:header="851" w:footer="164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48" w:rsidRDefault="00EB2B48">
      <w:r>
        <w:separator/>
      </w:r>
    </w:p>
  </w:endnote>
  <w:endnote w:type="continuationSeparator" w:id="1">
    <w:p w:rsidR="00EB2B48" w:rsidRDefault="00EB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57" w:rsidRDefault="005815FD">
    <w:pPr>
      <w:pStyle w:val="a5"/>
      <w:framePr w:wrap="around" w:vAnchor="text" w:hAnchor="margin" w:xAlign="outside" w:y="1"/>
      <w:ind w:leftChars="150" w:left="315" w:rightChars="150" w:right="315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B20B64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B20B64">
      <w:rPr>
        <w:sz w:val="28"/>
        <w:szCs w:val="28"/>
      </w:rPr>
      <w:fldChar w:fldCharType="separate"/>
    </w:r>
    <w:r w:rsidR="00646175">
      <w:rPr>
        <w:rStyle w:val="a3"/>
        <w:noProof/>
        <w:sz w:val="28"/>
        <w:szCs w:val="28"/>
      </w:rPr>
      <w:t>3</w:t>
    </w:r>
    <w:r w:rsidR="00B20B64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2E3257" w:rsidRDefault="002E325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48" w:rsidRDefault="00EB2B48">
      <w:r>
        <w:separator/>
      </w:r>
    </w:p>
  </w:footnote>
  <w:footnote w:type="continuationSeparator" w:id="1">
    <w:p w:rsidR="00EB2B48" w:rsidRDefault="00EB2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ttachedTemplate r:id="rId1"/>
  <w:stylePaneFormatFilter w:val="3F01"/>
  <w:defaultTabStop w:val="420"/>
  <w:drawingGridHorizontalSpacing w:val="105"/>
  <w:drawingGridVerticalSpacing w:val="156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111E2"/>
    <w:rsid w:val="00003993"/>
    <w:rsid w:val="00005868"/>
    <w:rsid w:val="00007F44"/>
    <w:rsid w:val="000111E2"/>
    <w:rsid w:val="00012A8F"/>
    <w:rsid w:val="000167BD"/>
    <w:rsid w:val="00026FC2"/>
    <w:rsid w:val="00030724"/>
    <w:rsid w:val="00036448"/>
    <w:rsid w:val="000448C9"/>
    <w:rsid w:val="00045025"/>
    <w:rsid w:val="00047D83"/>
    <w:rsid w:val="00067A04"/>
    <w:rsid w:val="000832F8"/>
    <w:rsid w:val="000869F2"/>
    <w:rsid w:val="00092DB4"/>
    <w:rsid w:val="000A3047"/>
    <w:rsid w:val="000A633C"/>
    <w:rsid w:val="000B3B9E"/>
    <w:rsid w:val="000C3C5F"/>
    <w:rsid w:val="000D1985"/>
    <w:rsid w:val="000D2B32"/>
    <w:rsid w:val="000D7FBD"/>
    <w:rsid w:val="000E2CD9"/>
    <w:rsid w:val="000E3B7D"/>
    <w:rsid w:val="000E4904"/>
    <w:rsid w:val="000F2B41"/>
    <w:rsid w:val="00101076"/>
    <w:rsid w:val="00103755"/>
    <w:rsid w:val="001100CA"/>
    <w:rsid w:val="00113CE6"/>
    <w:rsid w:val="00132A32"/>
    <w:rsid w:val="00135F60"/>
    <w:rsid w:val="00143CAF"/>
    <w:rsid w:val="001460CA"/>
    <w:rsid w:val="00162A3D"/>
    <w:rsid w:val="00167590"/>
    <w:rsid w:val="00167A74"/>
    <w:rsid w:val="001720CA"/>
    <w:rsid w:val="0017326D"/>
    <w:rsid w:val="00182F3C"/>
    <w:rsid w:val="00186B37"/>
    <w:rsid w:val="001A2941"/>
    <w:rsid w:val="001A332D"/>
    <w:rsid w:val="001A4AEA"/>
    <w:rsid w:val="001A7453"/>
    <w:rsid w:val="001B31A3"/>
    <w:rsid w:val="001B3879"/>
    <w:rsid w:val="001B71BA"/>
    <w:rsid w:val="001C0847"/>
    <w:rsid w:val="001C6CB4"/>
    <w:rsid w:val="001C7A56"/>
    <w:rsid w:val="001D248D"/>
    <w:rsid w:val="001D5A7B"/>
    <w:rsid w:val="001D66E1"/>
    <w:rsid w:val="001E0022"/>
    <w:rsid w:val="001E07FE"/>
    <w:rsid w:val="001E3585"/>
    <w:rsid w:val="001E3D3E"/>
    <w:rsid w:val="001F15FF"/>
    <w:rsid w:val="001F2527"/>
    <w:rsid w:val="001F2565"/>
    <w:rsid w:val="001F5BBB"/>
    <w:rsid w:val="001F7399"/>
    <w:rsid w:val="00200541"/>
    <w:rsid w:val="00205805"/>
    <w:rsid w:val="0021183E"/>
    <w:rsid w:val="00225661"/>
    <w:rsid w:val="00235DAD"/>
    <w:rsid w:val="002408E2"/>
    <w:rsid w:val="00244332"/>
    <w:rsid w:val="00245A07"/>
    <w:rsid w:val="002471C5"/>
    <w:rsid w:val="0025075D"/>
    <w:rsid w:val="0025611E"/>
    <w:rsid w:val="00266D61"/>
    <w:rsid w:val="0027564F"/>
    <w:rsid w:val="002806E7"/>
    <w:rsid w:val="002849AC"/>
    <w:rsid w:val="00286FF2"/>
    <w:rsid w:val="00292687"/>
    <w:rsid w:val="002959D6"/>
    <w:rsid w:val="002A4E5D"/>
    <w:rsid w:val="002B1C94"/>
    <w:rsid w:val="002B5411"/>
    <w:rsid w:val="002B6A85"/>
    <w:rsid w:val="002C0C81"/>
    <w:rsid w:val="002C264B"/>
    <w:rsid w:val="002C5B25"/>
    <w:rsid w:val="002C5CBA"/>
    <w:rsid w:val="002C699D"/>
    <w:rsid w:val="002D0254"/>
    <w:rsid w:val="002D1750"/>
    <w:rsid w:val="002D42FC"/>
    <w:rsid w:val="002E3257"/>
    <w:rsid w:val="00301276"/>
    <w:rsid w:val="00302183"/>
    <w:rsid w:val="00303DE0"/>
    <w:rsid w:val="003061EC"/>
    <w:rsid w:val="003066BF"/>
    <w:rsid w:val="00306748"/>
    <w:rsid w:val="0030763A"/>
    <w:rsid w:val="00315241"/>
    <w:rsid w:val="003200A3"/>
    <w:rsid w:val="00325AEF"/>
    <w:rsid w:val="0033223D"/>
    <w:rsid w:val="0033388F"/>
    <w:rsid w:val="00337FC0"/>
    <w:rsid w:val="00342D07"/>
    <w:rsid w:val="00354270"/>
    <w:rsid w:val="00354B1C"/>
    <w:rsid w:val="00362067"/>
    <w:rsid w:val="00365571"/>
    <w:rsid w:val="003755F5"/>
    <w:rsid w:val="00376523"/>
    <w:rsid w:val="003841BE"/>
    <w:rsid w:val="0038760D"/>
    <w:rsid w:val="00390EE3"/>
    <w:rsid w:val="003B6C37"/>
    <w:rsid w:val="003C1C3E"/>
    <w:rsid w:val="003C35EA"/>
    <w:rsid w:val="003D09AC"/>
    <w:rsid w:val="003D33D5"/>
    <w:rsid w:val="003D482D"/>
    <w:rsid w:val="003E2134"/>
    <w:rsid w:val="003E5720"/>
    <w:rsid w:val="003E589A"/>
    <w:rsid w:val="003F1D9E"/>
    <w:rsid w:val="00400EA2"/>
    <w:rsid w:val="00401808"/>
    <w:rsid w:val="00405D5B"/>
    <w:rsid w:val="00411617"/>
    <w:rsid w:val="00431F42"/>
    <w:rsid w:val="00435F60"/>
    <w:rsid w:val="00441F85"/>
    <w:rsid w:val="00442073"/>
    <w:rsid w:val="00446E84"/>
    <w:rsid w:val="004507C6"/>
    <w:rsid w:val="00451C29"/>
    <w:rsid w:val="00451F8E"/>
    <w:rsid w:val="00460877"/>
    <w:rsid w:val="00461FE4"/>
    <w:rsid w:val="00473214"/>
    <w:rsid w:val="0047617B"/>
    <w:rsid w:val="00477D32"/>
    <w:rsid w:val="00481FE9"/>
    <w:rsid w:val="0049632A"/>
    <w:rsid w:val="0049721B"/>
    <w:rsid w:val="004B052B"/>
    <w:rsid w:val="004B2D70"/>
    <w:rsid w:val="004C2567"/>
    <w:rsid w:val="004E0CB9"/>
    <w:rsid w:val="004F1679"/>
    <w:rsid w:val="004F4D13"/>
    <w:rsid w:val="004F79CB"/>
    <w:rsid w:val="00503F84"/>
    <w:rsid w:val="00504D9A"/>
    <w:rsid w:val="0050659D"/>
    <w:rsid w:val="005074B5"/>
    <w:rsid w:val="0052105F"/>
    <w:rsid w:val="00524E5B"/>
    <w:rsid w:val="00525F21"/>
    <w:rsid w:val="00541C65"/>
    <w:rsid w:val="00545C6B"/>
    <w:rsid w:val="00563F09"/>
    <w:rsid w:val="00564901"/>
    <w:rsid w:val="005815FD"/>
    <w:rsid w:val="00583AC9"/>
    <w:rsid w:val="005916AA"/>
    <w:rsid w:val="00597E4D"/>
    <w:rsid w:val="005A1D21"/>
    <w:rsid w:val="005B522C"/>
    <w:rsid w:val="005B6350"/>
    <w:rsid w:val="005B6E55"/>
    <w:rsid w:val="005C3360"/>
    <w:rsid w:val="005C40FE"/>
    <w:rsid w:val="005D13E3"/>
    <w:rsid w:val="005E0FB5"/>
    <w:rsid w:val="005E4F86"/>
    <w:rsid w:val="005E6124"/>
    <w:rsid w:val="005E7794"/>
    <w:rsid w:val="005F1A86"/>
    <w:rsid w:val="005F1BCA"/>
    <w:rsid w:val="005F1EA0"/>
    <w:rsid w:val="005F3A67"/>
    <w:rsid w:val="00607796"/>
    <w:rsid w:val="006254B6"/>
    <w:rsid w:val="0062743E"/>
    <w:rsid w:val="006338CB"/>
    <w:rsid w:val="00634656"/>
    <w:rsid w:val="00636D54"/>
    <w:rsid w:val="0064091B"/>
    <w:rsid w:val="00641EED"/>
    <w:rsid w:val="0064206F"/>
    <w:rsid w:val="00646175"/>
    <w:rsid w:val="0064714E"/>
    <w:rsid w:val="006519FE"/>
    <w:rsid w:val="00655806"/>
    <w:rsid w:val="00662267"/>
    <w:rsid w:val="006648DB"/>
    <w:rsid w:val="006649CD"/>
    <w:rsid w:val="00665492"/>
    <w:rsid w:val="00670615"/>
    <w:rsid w:val="0067199F"/>
    <w:rsid w:val="00677BE9"/>
    <w:rsid w:val="00691A9F"/>
    <w:rsid w:val="0069577F"/>
    <w:rsid w:val="006A0FFB"/>
    <w:rsid w:val="006A136D"/>
    <w:rsid w:val="006A7986"/>
    <w:rsid w:val="006B1404"/>
    <w:rsid w:val="006B17F5"/>
    <w:rsid w:val="006C1F77"/>
    <w:rsid w:val="006C27BB"/>
    <w:rsid w:val="006C2E3B"/>
    <w:rsid w:val="006C5AAD"/>
    <w:rsid w:val="006D611F"/>
    <w:rsid w:val="006E79FD"/>
    <w:rsid w:val="00702E9E"/>
    <w:rsid w:val="007225F2"/>
    <w:rsid w:val="0072296B"/>
    <w:rsid w:val="007275A6"/>
    <w:rsid w:val="00733C3D"/>
    <w:rsid w:val="00733D3E"/>
    <w:rsid w:val="007361CD"/>
    <w:rsid w:val="0074224C"/>
    <w:rsid w:val="00745805"/>
    <w:rsid w:val="00752B8B"/>
    <w:rsid w:val="00756123"/>
    <w:rsid w:val="00760E88"/>
    <w:rsid w:val="007613E6"/>
    <w:rsid w:val="00763580"/>
    <w:rsid w:val="00771B58"/>
    <w:rsid w:val="00771BE5"/>
    <w:rsid w:val="00773811"/>
    <w:rsid w:val="00773DFD"/>
    <w:rsid w:val="0077747C"/>
    <w:rsid w:val="00780921"/>
    <w:rsid w:val="0078126F"/>
    <w:rsid w:val="00783922"/>
    <w:rsid w:val="00785F3E"/>
    <w:rsid w:val="0078638D"/>
    <w:rsid w:val="00787ABF"/>
    <w:rsid w:val="00790B1F"/>
    <w:rsid w:val="00796DFA"/>
    <w:rsid w:val="007A1C78"/>
    <w:rsid w:val="007A3B34"/>
    <w:rsid w:val="007B0D2B"/>
    <w:rsid w:val="007B1A57"/>
    <w:rsid w:val="007C002D"/>
    <w:rsid w:val="007C05C2"/>
    <w:rsid w:val="007C703F"/>
    <w:rsid w:val="007D3222"/>
    <w:rsid w:val="007D5704"/>
    <w:rsid w:val="007D6A40"/>
    <w:rsid w:val="007D724F"/>
    <w:rsid w:val="007F512D"/>
    <w:rsid w:val="00801FDE"/>
    <w:rsid w:val="00802304"/>
    <w:rsid w:val="00803788"/>
    <w:rsid w:val="0081538D"/>
    <w:rsid w:val="00817296"/>
    <w:rsid w:val="0084561B"/>
    <w:rsid w:val="00847BFE"/>
    <w:rsid w:val="00850B3D"/>
    <w:rsid w:val="0085341E"/>
    <w:rsid w:val="00856889"/>
    <w:rsid w:val="00864330"/>
    <w:rsid w:val="0087623C"/>
    <w:rsid w:val="008958A1"/>
    <w:rsid w:val="0089707D"/>
    <w:rsid w:val="008A11F0"/>
    <w:rsid w:val="008A5BDC"/>
    <w:rsid w:val="008A7AD2"/>
    <w:rsid w:val="008B431C"/>
    <w:rsid w:val="008C3B78"/>
    <w:rsid w:val="008D0AF1"/>
    <w:rsid w:val="008D4FB0"/>
    <w:rsid w:val="008D63FA"/>
    <w:rsid w:val="008D67A2"/>
    <w:rsid w:val="008D6C58"/>
    <w:rsid w:val="008E45BF"/>
    <w:rsid w:val="008F0DD6"/>
    <w:rsid w:val="008F7D95"/>
    <w:rsid w:val="00902F9E"/>
    <w:rsid w:val="00907F1B"/>
    <w:rsid w:val="00911BBD"/>
    <w:rsid w:val="00913FF5"/>
    <w:rsid w:val="009144B4"/>
    <w:rsid w:val="009151AD"/>
    <w:rsid w:val="00915546"/>
    <w:rsid w:val="0092678F"/>
    <w:rsid w:val="00930AF2"/>
    <w:rsid w:val="00932733"/>
    <w:rsid w:val="00936152"/>
    <w:rsid w:val="00940E72"/>
    <w:rsid w:val="00946729"/>
    <w:rsid w:val="009470EA"/>
    <w:rsid w:val="0095068A"/>
    <w:rsid w:val="00952897"/>
    <w:rsid w:val="00957B93"/>
    <w:rsid w:val="009603A5"/>
    <w:rsid w:val="00960BE8"/>
    <w:rsid w:val="00962694"/>
    <w:rsid w:val="00963EC8"/>
    <w:rsid w:val="00964C80"/>
    <w:rsid w:val="00966B8B"/>
    <w:rsid w:val="00971714"/>
    <w:rsid w:val="00971CCA"/>
    <w:rsid w:val="00976DD1"/>
    <w:rsid w:val="00977231"/>
    <w:rsid w:val="00992162"/>
    <w:rsid w:val="009950CB"/>
    <w:rsid w:val="009A0B26"/>
    <w:rsid w:val="009A0D72"/>
    <w:rsid w:val="009A246B"/>
    <w:rsid w:val="009A6CCE"/>
    <w:rsid w:val="009C3A91"/>
    <w:rsid w:val="009D6208"/>
    <w:rsid w:val="009D70EE"/>
    <w:rsid w:val="009D722C"/>
    <w:rsid w:val="009E003B"/>
    <w:rsid w:val="009F704E"/>
    <w:rsid w:val="00A00DBE"/>
    <w:rsid w:val="00A02D78"/>
    <w:rsid w:val="00A041CB"/>
    <w:rsid w:val="00A25B84"/>
    <w:rsid w:val="00A30A6D"/>
    <w:rsid w:val="00A349F6"/>
    <w:rsid w:val="00A42693"/>
    <w:rsid w:val="00A44A67"/>
    <w:rsid w:val="00A479D7"/>
    <w:rsid w:val="00A61911"/>
    <w:rsid w:val="00A6250D"/>
    <w:rsid w:val="00A67A14"/>
    <w:rsid w:val="00A72585"/>
    <w:rsid w:val="00A81393"/>
    <w:rsid w:val="00A9218F"/>
    <w:rsid w:val="00A976E0"/>
    <w:rsid w:val="00AA5355"/>
    <w:rsid w:val="00AB203C"/>
    <w:rsid w:val="00AC3FD0"/>
    <w:rsid w:val="00AD154D"/>
    <w:rsid w:val="00AD3B1C"/>
    <w:rsid w:val="00AD674B"/>
    <w:rsid w:val="00AE1E44"/>
    <w:rsid w:val="00AE3859"/>
    <w:rsid w:val="00AF7A90"/>
    <w:rsid w:val="00AF7FFD"/>
    <w:rsid w:val="00B015B6"/>
    <w:rsid w:val="00B02ED6"/>
    <w:rsid w:val="00B04381"/>
    <w:rsid w:val="00B109ED"/>
    <w:rsid w:val="00B162BB"/>
    <w:rsid w:val="00B20B64"/>
    <w:rsid w:val="00B32916"/>
    <w:rsid w:val="00B339D4"/>
    <w:rsid w:val="00B404D1"/>
    <w:rsid w:val="00B4172A"/>
    <w:rsid w:val="00B64801"/>
    <w:rsid w:val="00B760E7"/>
    <w:rsid w:val="00B77987"/>
    <w:rsid w:val="00B82298"/>
    <w:rsid w:val="00B83927"/>
    <w:rsid w:val="00B86DE5"/>
    <w:rsid w:val="00BA0E6D"/>
    <w:rsid w:val="00BC0866"/>
    <w:rsid w:val="00BD1347"/>
    <w:rsid w:val="00BD5C3D"/>
    <w:rsid w:val="00BE0107"/>
    <w:rsid w:val="00BF077E"/>
    <w:rsid w:val="00BF4048"/>
    <w:rsid w:val="00BF69CD"/>
    <w:rsid w:val="00C00726"/>
    <w:rsid w:val="00C018FD"/>
    <w:rsid w:val="00C01A6F"/>
    <w:rsid w:val="00C02D9D"/>
    <w:rsid w:val="00C101EF"/>
    <w:rsid w:val="00C126DB"/>
    <w:rsid w:val="00C15B19"/>
    <w:rsid w:val="00C20E79"/>
    <w:rsid w:val="00C25EED"/>
    <w:rsid w:val="00C41D58"/>
    <w:rsid w:val="00C4204A"/>
    <w:rsid w:val="00C43885"/>
    <w:rsid w:val="00C62A9B"/>
    <w:rsid w:val="00C63D29"/>
    <w:rsid w:val="00C728A2"/>
    <w:rsid w:val="00C7301C"/>
    <w:rsid w:val="00C73958"/>
    <w:rsid w:val="00C76800"/>
    <w:rsid w:val="00C77780"/>
    <w:rsid w:val="00C81213"/>
    <w:rsid w:val="00C8223F"/>
    <w:rsid w:val="00C8239F"/>
    <w:rsid w:val="00C84925"/>
    <w:rsid w:val="00C93924"/>
    <w:rsid w:val="00C968DE"/>
    <w:rsid w:val="00CA2DE7"/>
    <w:rsid w:val="00CA6CC9"/>
    <w:rsid w:val="00CA7782"/>
    <w:rsid w:val="00CB0E63"/>
    <w:rsid w:val="00CB229E"/>
    <w:rsid w:val="00CC2C1C"/>
    <w:rsid w:val="00CC4245"/>
    <w:rsid w:val="00CC6993"/>
    <w:rsid w:val="00CD2EBA"/>
    <w:rsid w:val="00CD3907"/>
    <w:rsid w:val="00CD3AB5"/>
    <w:rsid w:val="00CD49EF"/>
    <w:rsid w:val="00CE72B9"/>
    <w:rsid w:val="00CF015C"/>
    <w:rsid w:val="00CF2D61"/>
    <w:rsid w:val="00CF5141"/>
    <w:rsid w:val="00CF57E2"/>
    <w:rsid w:val="00CF74D8"/>
    <w:rsid w:val="00D02618"/>
    <w:rsid w:val="00D0705C"/>
    <w:rsid w:val="00D33322"/>
    <w:rsid w:val="00D35DDE"/>
    <w:rsid w:val="00D37EC8"/>
    <w:rsid w:val="00D453CE"/>
    <w:rsid w:val="00D46F4B"/>
    <w:rsid w:val="00D51C87"/>
    <w:rsid w:val="00D52094"/>
    <w:rsid w:val="00D662E6"/>
    <w:rsid w:val="00D737E7"/>
    <w:rsid w:val="00D87298"/>
    <w:rsid w:val="00D87A5A"/>
    <w:rsid w:val="00D9448B"/>
    <w:rsid w:val="00D95683"/>
    <w:rsid w:val="00D958CB"/>
    <w:rsid w:val="00D95CD8"/>
    <w:rsid w:val="00D966B3"/>
    <w:rsid w:val="00D968E6"/>
    <w:rsid w:val="00DA504B"/>
    <w:rsid w:val="00DA65E9"/>
    <w:rsid w:val="00DB6D9F"/>
    <w:rsid w:val="00DC4BBC"/>
    <w:rsid w:val="00DC5732"/>
    <w:rsid w:val="00DD37AF"/>
    <w:rsid w:val="00DD545C"/>
    <w:rsid w:val="00DE20FA"/>
    <w:rsid w:val="00E03CF5"/>
    <w:rsid w:val="00E13B9C"/>
    <w:rsid w:val="00E207BC"/>
    <w:rsid w:val="00E22FAF"/>
    <w:rsid w:val="00E26A09"/>
    <w:rsid w:val="00E26A76"/>
    <w:rsid w:val="00E26E57"/>
    <w:rsid w:val="00E4047B"/>
    <w:rsid w:val="00E435C4"/>
    <w:rsid w:val="00E45820"/>
    <w:rsid w:val="00E47E3E"/>
    <w:rsid w:val="00E567ED"/>
    <w:rsid w:val="00E57A36"/>
    <w:rsid w:val="00E60E79"/>
    <w:rsid w:val="00E633BA"/>
    <w:rsid w:val="00E671F4"/>
    <w:rsid w:val="00E726CF"/>
    <w:rsid w:val="00E76E6B"/>
    <w:rsid w:val="00E80F55"/>
    <w:rsid w:val="00E81B52"/>
    <w:rsid w:val="00E827A5"/>
    <w:rsid w:val="00E85794"/>
    <w:rsid w:val="00EA1355"/>
    <w:rsid w:val="00EA55DE"/>
    <w:rsid w:val="00EB2B48"/>
    <w:rsid w:val="00EB59F0"/>
    <w:rsid w:val="00EB7512"/>
    <w:rsid w:val="00EC03F4"/>
    <w:rsid w:val="00EC4014"/>
    <w:rsid w:val="00EC6C74"/>
    <w:rsid w:val="00ED0E0E"/>
    <w:rsid w:val="00ED6D60"/>
    <w:rsid w:val="00EE513D"/>
    <w:rsid w:val="00EE7719"/>
    <w:rsid w:val="00EF33B5"/>
    <w:rsid w:val="00EF763A"/>
    <w:rsid w:val="00F004B9"/>
    <w:rsid w:val="00F034CB"/>
    <w:rsid w:val="00F056E2"/>
    <w:rsid w:val="00F0592C"/>
    <w:rsid w:val="00F05973"/>
    <w:rsid w:val="00F12EAF"/>
    <w:rsid w:val="00F15CAD"/>
    <w:rsid w:val="00F24CD3"/>
    <w:rsid w:val="00F251A8"/>
    <w:rsid w:val="00F36984"/>
    <w:rsid w:val="00F370B9"/>
    <w:rsid w:val="00F37B92"/>
    <w:rsid w:val="00F41A6C"/>
    <w:rsid w:val="00F5525B"/>
    <w:rsid w:val="00F6152B"/>
    <w:rsid w:val="00F6290D"/>
    <w:rsid w:val="00F640B3"/>
    <w:rsid w:val="00F72ED3"/>
    <w:rsid w:val="00F80DD2"/>
    <w:rsid w:val="00F83324"/>
    <w:rsid w:val="00F849F1"/>
    <w:rsid w:val="00F85B1F"/>
    <w:rsid w:val="00F87171"/>
    <w:rsid w:val="00F90ADF"/>
    <w:rsid w:val="00FA53D8"/>
    <w:rsid w:val="00FB0F34"/>
    <w:rsid w:val="00FC0185"/>
    <w:rsid w:val="00FC2480"/>
    <w:rsid w:val="00FD7835"/>
    <w:rsid w:val="00FE29F2"/>
    <w:rsid w:val="00FE4F9D"/>
    <w:rsid w:val="00FE7EE5"/>
    <w:rsid w:val="00FF038C"/>
    <w:rsid w:val="00FF2C0E"/>
    <w:rsid w:val="00FF74C8"/>
    <w:rsid w:val="02466A0E"/>
    <w:rsid w:val="03453D5C"/>
    <w:rsid w:val="04062B32"/>
    <w:rsid w:val="09AB29C6"/>
    <w:rsid w:val="09B4639E"/>
    <w:rsid w:val="0B8E4CD2"/>
    <w:rsid w:val="0F57160D"/>
    <w:rsid w:val="11E23266"/>
    <w:rsid w:val="12907A43"/>
    <w:rsid w:val="16F6768C"/>
    <w:rsid w:val="17DD30BD"/>
    <w:rsid w:val="18E33D77"/>
    <w:rsid w:val="1A440519"/>
    <w:rsid w:val="1D96319A"/>
    <w:rsid w:val="261F350D"/>
    <w:rsid w:val="28627E44"/>
    <w:rsid w:val="2B151FAF"/>
    <w:rsid w:val="2E1D1E44"/>
    <w:rsid w:val="32F8145C"/>
    <w:rsid w:val="34DA20F9"/>
    <w:rsid w:val="37462F26"/>
    <w:rsid w:val="39A40F17"/>
    <w:rsid w:val="3AFE68D3"/>
    <w:rsid w:val="3C853665"/>
    <w:rsid w:val="3D820332"/>
    <w:rsid w:val="3EF434A2"/>
    <w:rsid w:val="41E83675"/>
    <w:rsid w:val="43336D94"/>
    <w:rsid w:val="45C37B6C"/>
    <w:rsid w:val="462007DC"/>
    <w:rsid w:val="47D14037"/>
    <w:rsid w:val="48A82CB3"/>
    <w:rsid w:val="4B383637"/>
    <w:rsid w:val="4C5D0708"/>
    <w:rsid w:val="53240C30"/>
    <w:rsid w:val="553F6153"/>
    <w:rsid w:val="55C6714E"/>
    <w:rsid w:val="574D7F60"/>
    <w:rsid w:val="59177899"/>
    <w:rsid w:val="59CD6919"/>
    <w:rsid w:val="5C007ADB"/>
    <w:rsid w:val="60493B0F"/>
    <w:rsid w:val="60CF636D"/>
    <w:rsid w:val="62396F5C"/>
    <w:rsid w:val="65D23F82"/>
    <w:rsid w:val="66F325CC"/>
    <w:rsid w:val="6B8F46C7"/>
    <w:rsid w:val="6B904674"/>
    <w:rsid w:val="6C9B04E9"/>
    <w:rsid w:val="6CAA7017"/>
    <w:rsid w:val="74F31911"/>
    <w:rsid w:val="792C40F1"/>
    <w:rsid w:val="7A8E0E68"/>
    <w:rsid w:val="7F2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2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32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3257"/>
  </w:style>
  <w:style w:type="character" w:customStyle="1" w:styleId="font51">
    <w:name w:val="font51"/>
    <w:basedOn w:val="a0"/>
    <w:rsid w:val="002E3257"/>
    <w:rPr>
      <w:rFonts w:ascii="宋体" w:eastAsia="宋体" w:hAnsi="宋体" w:cs="宋体" w:hint="eastAsia"/>
      <w:i w:val="0"/>
      <w:color w:val="000000"/>
      <w:sz w:val="16"/>
      <w:szCs w:val="16"/>
      <w:u w:val="none"/>
    </w:rPr>
  </w:style>
  <w:style w:type="character" w:customStyle="1" w:styleId="font121">
    <w:name w:val="font121"/>
    <w:basedOn w:val="a0"/>
    <w:rsid w:val="002E3257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81">
    <w:name w:val="font81"/>
    <w:basedOn w:val="a0"/>
    <w:rsid w:val="002E3257"/>
    <w:rPr>
      <w:rFonts w:ascii="宋体" w:eastAsia="宋体" w:hAnsi="宋体" w:cs="宋体" w:hint="eastAsia"/>
      <w:i w:val="0"/>
      <w:color w:val="000000"/>
      <w:sz w:val="17"/>
      <w:szCs w:val="17"/>
      <w:u w:val="none"/>
    </w:rPr>
  </w:style>
  <w:style w:type="character" w:customStyle="1" w:styleId="font21">
    <w:name w:val="font21"/>
    <w:basedOn w:val="a0"/>
    <w:rsid w:val="002E3257"/>
    <w:rPr>
      <w:rFonts w:ascii="Times New Roman" w:hAnsi="Times New Roman" w:cs="Times New Roman" w:hint="default"/>
      <w:i w:val="0"/>
      <w:color w:val="000000"/>
      <w:sz w:val="17"/>
      <w:szCs w:val="17"/>
      <w:u w:val="none"/>
    </w:rPr>
  </w:style>
  <w:style w:type="paragraph" w:styleId="a4">
    <w:name w:val="header"/>
    <w:basedOn w:val="a"/>
    <w:rsid w:val="002E3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E3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E3257"/>
    <w:rPr>
      <w:sz w:val="18"/>
      <w:szCs w:val="18"/>
    </w:rPr>
  </w:style>
  <w:style w:type="paragraph" w:customStyle="1" w:styleId="3">
    <w:name w:val="样式3"/>
    <w:basedOn w:val="1"/>
    <w:rsid w:val="002E3257"/>
    <w:rPr>
      <w:rFonts w:eastAsia="仿宋_GB2312"/>
      <w:b w:val="0"/>
      <w:snapToGrid w:val="0"/>
      <w:sz w:val="32"/>
    </w:rPr>
  </w:style>
  <w:style w:type="paragraph" w:customStyle="1" w:styleId="2">
    <w:name w:val="样式2"/>
    <w:basedOn w:val="1"/>
    <w:rsid w:val="002E3257"/>
    <w:rPr>
      <w:rFonts w:ascii="Times" w:eastAsia="仿宋_GB2312" w:hAnsi="Times"/>
      <w:b w:val="0"/>
      <w:snapToGrid w:val="0"/>
      <w:sz w:val="32"/>
      <w:szCs w:val="32"/>
    </w:rPr>
  </w:style>
  <w:style w:type="table" w:styleId="a7">
    <w:name w:val="Table Grid"/>
    <w:basedOn w:val="a1"/>
    <w:rsid w:val="002E32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5991;&#20214;&#27169;&#26495;\&#40065;&#25307;&#32771;&#65288;2&#20010;&#22836;&#65289;&#31354;&#20891;&#25307;&#39134;&#23616;&#27982;&#21335;&#36873;&#25300;&#20013;&#2451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鲁招考（2个头）空军招飞局济南选拔中心</Template>
  <TotalTime>6</TotalTime>
  <Pages>4</Pages>
  <Words>129</Words>
  <Characters>736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sdjy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sunna</cp:lastModifiedBy>
  <cp:revision>6</cp:revision>
  <cp:lastPrinted>2017-06-14T10:23:00Z</cp:lastPrinted>
  <dcterms:created xsi:type="dcterms:W3CDTF">2017-06-15T01:18:00Z</dcterms:created>
  <dcterms:modified xsi:type="dcterms:W3CDTF">2017-06-15T02:14:00Z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