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57" w:rsidRDefault="005815FD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附件5</w:t>
      </w:r>
    </w:p>
    <w:p w:rsidR="002E3257" w:rsidRDefault="005815FD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军队院校招收普通高中毕业生面试表</w:t>
      </w:r>
    </w:p>
    <w:p w:rsidR="002E3257" w:rsidRDefault="005815FD" w:rsidP="004D341B">
      <w:pPr>
        <w:tabs>
          <w:tab w:val="left" w:pos="1260"/>
        </w:tabs>
        <w:spacing w:beforeLines="100"/>
        <w:ind w:firstLineChars="150" w:firstLine="315"/>
        <w:rPr>
          <w:rFonts w:ascii="仿宋_GB2312" w:eastAsia="仿宋_GB2312" w:hAnsi="宋体"/>
          <w:szCs w:val="21"/>
          <w:u w:val="single"/>
        </w:rPr>
      </w:pPr>
      <w:r>
        <w:rPr>
          <w:rFonts w:ascii="仿宋_GB2312" w:eastAsia="仿宋_GB2312" w:hAnsi="宋体" w:hint="eastAsia"/>
          <w:szCs w:val="21"/>
          <w:u w:val="single"/>
        </w:rPr>
        <w:t xml:space="preserve">             </w:t>
      </w:r>
      <w:r>
        <w:rPr>
          <w:rFonts w:ascii="仿宋_GB2312" w:eastAsia="仿宋_GB2312" w:hAnsi="宋体" w:hint="eastAsia"/>
          <w:szCs w:val="21"/>
        </w:rPr>
        <w:t>省(市、区)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</w:t>
      </w:r>
      <w:r>
        <w:rPr>
          <w:rFonts w:ascii="仿宋_GB2312" w:eastAsia="仿宋_GB2312" w:hAnsi="宋体" w:hint="eastAsia"/>
          <w:szCs w:val="21"/>
        </w:rPr>
        <w:t>县(市、区)     考生号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FFFFFF"/>
          <w:szCs w:val="21"/>
          <w:u w:val="single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1370"/>
        <w:gridCol w:w="990"/>
        <w:gridCol w:w="1371"/>
        <w:gridCol w:w="1376"/>
        <w:gridCol w:w="1207"/>
        <w:gridCol w:w="1545"/>
      </w:tblGrid>
      <w:tr w:rsidR="002E3257">
        <w:trPr>
          <w:trHeight w:val="607"/>
          <w:jc w:val="center"/>
        </w:trPr>
        <w:tc>
          <w:tcPr>
            <w:tcW w:w="121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370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371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07" w:type="dxa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贴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片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处</w:t>
            </w:r>
          </w:p>
        </w:tc>
      </w:tr>
      <w:tr w:rsidR="002E3257">
        <w:trPr>
          <w:trHeight w:val="531"/>
          <w:jc w:val="center"/>
        </w:trPr>
        <w:tc>
          <w:tcPr>
            <w:tcW w:w="121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  贯</w:t>
            </w:r>
          </w:p>
        </w:tc>
        <w:tc>
          <w:tcPr>
            <w:tcW w:w="1370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  族</w:t>
            </w:r>
          </w:p>
        </w:tc>
        <w:tc>
          <w:tcPr>
            <w:tcW w:w="1371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207" w:type="dxa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E3257">
        <w:trPr>
          <w:trHeight w:val="1011"/>
          <w:jc w:val="center"/>
        </w:trPr>
        <w:tc>
          <w:tcPr>
            <w:tcW w:w="121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报考动机</w:t>
            </w:r>
          </w:p>
        </w:tc>
        <w:tc>
          <w:tcPr>
            <w:tcW w:w="6314" w:type="dxa"/>
            <w:gridSpan w:val="5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E3257">
        <w:trPr>
          <w:trHeight w:val="466"/>
          <w:jc w:val="center"/>
        </w:trPr>
        <w:tc>
          <w:tcPr>
            <w:tcW w:w="9072" w:type="dxa"/>
            <w:gridSpan w:val="7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以    上    内    容    由    考    生    填    写</w:t>
            </w:r>
          </w:p>
        </w:tc>
      </w:tr>
      <w:tr w:rsidR="002E3257">
        <w:trPr>
          <w:trHeight w:val="466"/>
          <w:jc w:val="center"/>
        </w:trPr>
        <w:tc>
          <w:tcPr>
            <w:tcW w:w="9072" w:type="dxa"/>
            <w:gridSpan w:val="7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面试部分(面试人员在对应结论后注明合格或不合格)</w:t>
            </w:r>
          </w:p>
        </w:tc>
      </w:tr>
      <w:tr w:rsidR="002E3257">
        <w:trPr>
          <w:trHeight w:val="466"/>
          <w:jc w:val="center"/>
        </w:trPr>
        <w:tc>
          <w:tcPr>
            <w:tcW w:w="1213" w:type="dxa"/>
            <w:vAlign w:val="center"/>
          </w:tcPr>
          <w:p w:rsidR="002E3257" w:rsidRDefault="005815FD">
            <w:pPr>
              <w:ind w:right="-11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内    容</w:t>
            </w:r>
          </w:p>
        </w:tc>
        <w:tc>
          <w:tcPr>
            <w:tcW w:w="7859" w:type="dxa"/>
            <w:gridSpan w:val="6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结  论</w:t>
            </w:r>
          </w:p>
        </w:tc>
      </w:tr>
      <w:tr w:rsidR="002E3257">
        <w:trPr>
          <w:trHeight w:val="714"/>
          <w:jc w:val="center"/>
        </w:trPr>
        <w:tc>
          <w:tcPr>
            <w:tcW w:w="1213" w:type="dxa"/>
            <w:vAlign w:val="center"/>
          </w:tcPr>
          <w:p w:rsidR="002E3257" w:rsidRDefault="005815FD">
            <w:pPr>
              <w:ind w:right="-11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报考动机</w:t>
            </w:r>
          </w:p>
        </w:tc>
        <w:tc>
          <w:tcPr>
            <w:tcW w:w="7859" w:type="dxa"/>
            <w:gridSpan w:val="6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E3257">
        <w:trPr>
          <w:trHeight w:val="714"/>
          <w:jc w:val="center"/>
        </w:trPr>
        <w:tc>
          <w:tcPr>
            <w:tcW w:w="1213" w:type="dxa"/>
            <w:vAlign w:val="center"/>
          </w:tcPr>
          <w:p w:rsidR="002E3257" w:rsidRDefault="005815FD">
            <w:pPr>
              <w:ind w:right="-11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形象气质</w:t>
            </w:r>
          </w:p>
        </w:tc>
        <w:tc>
          <w:tcPr>
            <w:tcW w:w="7859" w:type="dxa"/>
            <w:gridSpan w:val="6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E3257">
        <w:trPr>
          <w:trHeight w:val="682"/>
          <w:jc w:val="center"/>
        </w:trPr>
        <w:tc>
          <w:tcPr>
            <w:tcW w:w="1213" w:type="dxa"/>
            <w:vAlign w:val="center"/>
          </w:tcPr>
          <w:p w:rsidR="002E3257" w:rsidRDefault="005815FD">
            <w:pPr>
              <w:ind w:right="-11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逻辑思维</w:t>
            </w:r>
          </w:p>
        </w:tc>
        <w:tc>
          <w:tcPr>
            <w:tcW w:w="7859" w:type="dxa"/>
            <w:gridSpan w:val="6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E3257">
        <w:trPr>
          <w:trHeight w:val="682"/>
          <w:jc w:val="center"/>
        </w:trPr>
        <w:tc>
          <w:tcPr>
            <w:tcW w:w="1213" w:type="dxa"/>
            <w:vAlign w:val="center"/>
          </w:tcPr>
          <w:p w:rsidR="002E3257" w:rsidRDefault="005815FD">
            <w:pPr>
              <w:ind w:right="-11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语言表达</w:t>
            </w:r>
          </w:p>
        </w:tc>
        <w:tc>
          <w:tcPr>
            <w:tcW w:w="7859" w:type="dxa"/>
            <w:gridSpan w:val="6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E3257">
        <w:trPr>
          <w:trHeight w:val="714"/>
          <w:jc w:val="center"/>
        </w:trPr>
        <w:tc>
          <w:tcPr>
            <w:tcW w:w="1213" w:type="dxa"/>
            <w:tcMar>
              <w:left w:w="17" w:type="dxa"/>
              <w:right w:w="17" w:type="dxa"/>
            </w:tcMar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面试不合格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理由</w:t>
            </w:r>
          </w:p>
        </w:tc>
        <w:tc>
          <w:tcPr>
            <w:tcW w:w="7859" w:type="dxa"/>
            <w:gridSpan w:val="6"/>
            <w:vAlign w:val="center"/>
          </w:tcPr>
          <w:p w:rsidR="002E3257" w:rsidRDefault="002E3257">
            <w:pPr>
              <w:ind w:left="-108" w:firstLine="108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E3257">
        <w:trPr>
          <w:trHeight w:val="1864"/>
          <w:jc w:val="center"/>
        </w:trPr>
        <w:tc>
          <w:tcPr>
            <w:tcW w:w="121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试</w:t>
            </w:r>
          </w:p>
          <w:p w:rsidR="002E3257" w:rsidRDefault="005815FD">
            <w:pPr>
              <w:ind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结</w:t>
            </w:r>
          </w:p>
          <w:p w:rsidR="002E3257" w:rsidRDefault="005815FD">
            <w:pPr>
              <w:ind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论</w:t>
            </w:r>
          </w:p>
        </w:tc>
        <w:tc>
          <w:tcPr>
            <w:tcW w:w="7859" w:type="dxa"/>
            <w:gridSpan w:val="6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 xml:space="preserve">    </w:t>
            </w:r>
          </w:p>
          <w:p w:rsidR="002E3257" w:rsidRDefault="002E325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E3257" w:rsidRDefault="002E3257">
            <w:pPr>
              <w:ind w:firstLineChars="800" w:firstLine="1680"/>
              <w:rPr>
                <w:rFonts w:ascii="仿宋_GB2312" w:eastAsia="仿宋_GB2312" w:hAnsi="宋体"/>
                <w:szCs w:val="21"/>
              </w:rPr>
            </w:pPr>
          </w:p>
          <w:p w:rsidR="002E3257" w:rsidRDefault="005815FD">
            <w:pPr>
              <w:ind w:left="-1368"/>
              <w:jc w:val="center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面试组负责人(签名)：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</w:t>
            </w:r>
          </w:p>
        </w:tc>
      </w:tr>
      <w:tr w:rsidR="002E3257">
        <w:trPr>
          <w:trHeight w:val="1332"/>
          <w:jc w:val="center"/>
        </w:trPr>
        <w:tc>
          <w:tcPr>
            <w:tcW w:w="9072" w:type="dxa"/>
            <w:gridSpan w:val="7"/>
            <w:vAlign w:val="center"/>
          </w:tcPr>
          <w:p w:rsidR="002E3257" w:rsidRDefault="005815F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说明：1.面试结论分为合格、不合格两种；面试4项内容有1项为不合格，则面试结论为不合格。</w:t>
            </w:r>
          </w:p>
          <w:p w:rsidR="002E3257" w:rsidRDefault="005815FD">
            <w:pPr>
              <w:ind w:firstLineChars="290" w:firstLine="609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2.面试如不合格，面试工作人员必须注明具体理由。</w:t>
            </w:r>
          </w:p>
          <w:p w:rsidR="002E3257" w:rsidRDefault="005815FD">
            <w:pPr>
              <w:ind w:firstLineChars="290" w:firstLine="609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3.此表装入考生档案。</w:t>
            </w:r>
          </w:p>
        </w:tc>
      </w:tr>
    </w:tbl>
    <w:p w:rsidR="005815FD" w:rsidRDefault="005815FD">
      <w:pPr>
        <w:spacing w:line="40" w:lineRule="exact"/>
      </w:pPr>
    </w:p>
    <w:sectPr w:rsidR="005815FD" w:rsidSect="002E3257">
      <w:footerReference w:type="default" r:id="rId6"/>
      <w:pgSz w:w="11906" w:h="16838"/>
      <w:pgMar w:top="1928" w:right="1417" w:bottom="1928" w:left="1417" w:header="851" w:footer="164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CAC" w:rsidRDefault="00D04CAC">
      <w:r>
        <w:separator/>
      </w:r>
    </w:p>
  </w:endnote>
  <w:endnote w:type="continuationSeparator" w:id="1">
    <w:p w:rsidR="00D04CAC" w:rsidRDefault="00D04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57" w:rsidRDefault="005815FD">
    <w:pPr>
      <w:pStyle w:val="a5"/>
      <w:framePr w:wrap="around" w:vAnchor="text" w:hAnchor="margin" w:xAlign="outside" w:y="1"/>
      <w:ind w:leftChars="150" w:left="315" w:rightChars="150" w:right="315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50437B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50437B">
      <w:rPr>
        <w:sz w:val="28"/>
        <w:szCs w:val="28"/>
      </w:rPr>
      <w:fldChar w:fldCharType="separate"/>
    </w:r>
    <w:r w:rsidR="00C873B9">
      <w:rPr>
        <w:rStyle w:val="a3"/>
        <w:noProof/>
        <w:sz w:val="28"/>
        <w:szCs w:val="28"/>
      </w:rPr>
      <w:t>1</w:t>
    </w:r>
    <w:r w:rsidR="0050437B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2E3257" w:rsidRDefault="002E325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CAC" w:rsidRDefault="00D04CAC">
      <w:r>
        <w:separator/>
      </w:r>
    </w:p>
  </w:footnote>
  <w:footnote w:type="continuationSeparator" w:id="1">
    <w:p w:rsidR="00D04CAC" w:rsidRDefault="00D04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ttachedTemplate r:id="rId1"/>
  <w:stylePaneFormatFilter w:val="3F01"/>
  <w:defaultTabStop w:val="420"/>
  <w:drawingGridHorizontalSpacing w:val="105"/>
  <w:drawingGridVerticalSpacing w:val="156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111E2"/>
    <w:rsid w:val="00003993"/>
    <w:rsid w:val="00005868"/>
    <w:rsid w:val="00007F44"/>
    <w:rsid w:val="000111E2"/>
    <w:rsid w:val="00012A8F"/>
    <w:rsid w:val="000167BD"/>
    <w:rsid w:val="00026FC2"/>
    <w:rsid w:val="00030724"/>
    <w:rsid w:val="00036448"/>
    <w:rsid w:val="000448C9"/>
    <w:rsid w:val="00045025"/>
    <w:rsid w:val="00047D83"/>
    <w:rsid w:val="00067A04"/>
    <w:rsid w:val="000832F8"/>
    <w:rsid w:val="000869F2"/>
    <w:rsid w:val="00092DB4"/>
    <w:rsid w:val="000A3047"/>
    <w:rsid w:val="000A633C"/>
    <w:rsid w:val="000B3B9E"/>
    <w:rsid w:val="000C3C5F"/>
    <w:rsid w:val="000D1985"/>
    <w:rsid w:val="000D2B32"/>
    <w:rsid w:val="000D7FBD"/>
    <w:rsid w:val="000E2CD9"/>
    <w:rsid w:val="000E3B7D"/>
    <w:rsid w:val="000E4904"/>
    <w:rsid w:val="000F2B41"/>
    <w:rsid w:val="00101076"/>
    <w:rsid w:val="00103755"/>
    <w:rsid w:val="001100CA"/>
    <w:rsid w:val="00113CE6"/>
    <w:rsid w:val="00132A32"/>
    <w:rsid w:val="00135F60"/>
    <w:rsid w:val="00143CAF"/>
    <w:rsid w:val="001460CA"/>
    <w:rsid w:val="00162A3D"/>
    <w:rsid w:val="00167590"/>
    <w:rsid w:val="00167A74"/>
    <w:rsid w:val="001720CA"/>
    <w:rsid w:val="0017326D"/>
    <w:rsid w:val="00182F3C"/>
    <w:rsid w:val="00186B37"/>
    <w:rsid w:val="001A2941"/>
    <w:rsid w:val="001A332D"/>
    <w:rsid w:val="001A4AEA"/>
    <w:rsid w:val="001A7453"/>
    <w:rsid w:val="001B31A3"/>
    <w:rsid w:val="001B3879"/>
    <w:rsid w:val="001B71BA"/>
    <w:rsid w:val="001C0847"/>
    <w:rsid w:val="001C6CB4"/>
    <w:rsid w:val="001C7A56"/>
    <w:rsid w:val="001D248D"/>
    <w:rsid w:val="001D5A7B"/>
    <w:rsid w:val="001D66E1"/>
    <w:rsid w:val="001E0022"/>
    <w:rsid w:val="001E07FE"/>
    <w:rsid w:val="001E3585"/>
    <w:rsid w:val="001E3D3E"/>
    <w:rsid w:val="001F15FF"/>
    <w:rsid w:val="001F2527"/>
    <w:rsid w:val="001F2565"/>
    <w:rsid w:val="001F5BBB"/>
    <w:rsid w:val="001F7399"/>
    <w:rsid w:val="00200541"/>
    <w:rsid w:val="00205805"/>
    <w:rsid w:val="0021183E"/>
    <w:rsid w:val="00225661"/>
    <w:rsid w:val="00235DAD"/>
    <w:rsid w:val="002408E2"/>
    <w:rsid w:val="00244332"/>
    <w:rsid w:val="00245A07"/>
    <w:rsid w:val="002471C5"/>
    <w:rsid w:val="0025075D"/>
    <w:rsid w:val="0025611E"/>
    <w:rsid w:val="00266D61"/>
    <w:rsid w:val="0027564F"/>
    <w:rsid w:val="002806E7"/>
    <w:rsid w:val="002849AC"/>
    <w:rsid w:val="00286FF2"/>
    <w:rsid w:val="00292687"/>
    <w:rsid w:val="002959D6"/>
    <w:rsid w:val="002A4E5D"/>
    <w:rsid w:val="002B1C94"/>
    <w:rsid w:val="002B5411"/>
    <w:rsid w:val="002B6A85"/>
    <w:rsid w:val="002C0C81"/>
    <w:rsid w:val="002C264B"/>
    <w:rsid w:val="002C5B25"/>
    <w:rsid w:val="002C5CBA"/>
    <w:rsid w:val="002C699D"/>
    <w:rsid w:val="002D0254"/>
    <w:rsid w:val="002D1750"/>
    <w:rsid w:val="002D42FC"/>
    <w:rsid w:val="002E3257"/>
    <w:rsid w:val="00301276"/>
    <w:rsid w:val="00302183"/>
    <w:rsid w:val="00303DE0"/>
    <w:rsid w:val="003061EC"/>
    <w:rsid w:val="003066BF"/>
    <w:rsid w:val="00306748"/>
    <w:rsid w:val="0030763A"/>
    <w:rsid w:val="00315241"/>
    <w:rsid w:val="003200A3"/>
    <w:rsid w:val="00325AEF"/>
    <w:rsid w:val="0033223D"/>
    <w:rsid w:val="0033388F"/>
    <w:rsid w:val="00337FC0"/>
    <w:rsid w:val="00342D07"/>
    <w:rsid w:val="00354270"/>
    <w:rsid w:val="00354B1C"/>
    <w:rsid w:val="00362067"/>
    <w:rsid w:val="00365571"/>
    <w:rsid w:val="003755F5"/>
    <w:rsid w:val="00376523"/>
    <w:rsid w:val="003841BE"/>
    <w:rsid w:val="0038760D"/>
    <w:rsid w:val="00390EE3"/>
    <w:rsid w:val="003B6C37"/>
    <w:rsid w:val="003C1C3E"/>
    <w:rsid w:val="003C35EA"/>
    <w:rsid w:val="003D09AC"/>
    <w:rsid w:val="003D33D5"/>
    <w:rsid w:val="003D482D"/>
    <w:rsid w:val="003E2134"/>
    <w:rsid w:val="003E5720"/>
    <w:rsid w:val="003E589A"/>
    <w:rsid w:val="003F1D9E"/>
    <w:rsid w:val="00400EA2"/>
    <w:rsid w:val="00401808"/>
    <w:rsid w:val="00405D5B"/>
    <w:rsid w:val="00411617"/>
    <w:rsid w:val="00431F42"/>
    <w:rsid w:val="00435F60"/>
    <w:rsid w:val="00441F85"/>
    <w:rsid w:val="00442073"/>
    <w:rsid w:val="00446E84"/>
    <w:rsid w:val="004507C6"/>
    <w:rsid w:val="00451C29"/>
    <w:rsid w:val="00451F8E"/>
    <w:rsid w:val="00460877"/>
    <w:rsid w:val="00461FE4"/>
    <w:rsid w:val="00473214"/>
    <w:rsid w:val="0047617B"/>
    <w:rsid w:val="00477D32"/>
    <w:rsid w:val="00481FE9"/>
    <w:rsid w:val="0049632A"/>
    <w:rsid w:val="0049721B"/>
    <w:rsid w:val="004B052B"/>
    <w:rsid w:val="004B2D70"/>
    <w:rsid w:val="004C2567"/>
    <w:rsid w:val="004D341B"/>
    <w:rsid w:val="004E0CB9"/>
    <w:rsid w:val="004F1679"/>
    <w:rsid w:val="004F4D13"/>
    <w:rsid w:val="004F79CB"/>
    <w:rsid w:val="00503F84"/>
    <w:rsid w:val="0050437B"/>
    <w:rsid w:val="00504D9A"/>
    <w:rsid w:val="0050659D"/>
    <w:rsid w:val="005074B5"/>
    <w:rsid w:val="0052105F"/>
    <w:rsid w:val="00524E5B"/>
    <w:rsid w:val="00525F21"/>
    <w:rsid w:val="00541C65"/>
    <w:rsid w:val="00545C6B"/>
    <w:rsid w:val="00563F09"/>
    <w:rsid w:val="00564901"/>
    <w:rsid w:val="005815FD"/>
    <w:rsid w:val="00583AC9"/>
    <w:rsid w:val="005916AA"/>
    <w:rsid w:val="00597E4D"/>
    <w:rsid w:val="005A1D21"/>
    <w:rsid w:val="005B522C"/>
    <w:rsid w:val="005B6350"/>
    <w:rsid w:val="005B6E55"/>
    <w:rsid w:val="005C3360"/>
    <w:rsid w:val="005C40FE"/>
    <w:rsid w:val="005D13E3"/>
    <w:rsid w:val="005E0FB5"/>
    <w:rsid w:val="005E4F86"/>
    <w:rsid w:val="005E6124"/>
    <w:rsid w:val="005E7794"/>
    <w:rsid w:val="005F1A86"/>
    <w:rsid w:val="005F1BCA"/>
    <w:rsid w:val="005F1EA0"/>
    <w:rsid w:val="005F3A67"/>
    <w:rsid w:val="00607796"/>
    <w:rsid w:val="006254B6"/>
    <w:rsid w:val="0062743E"/>
    <w:rsid w:val="006338CB"/>
    <w:rsid w:val="00634656"/>
    <w:rsid w:val="00636D54"/>
    <w:rsid w:val="0064091B"/>
    <w:rsid w:val="00641EED"/>
    <w:rsid w:val="0064206F"/>
    <w:rsid w:val="0064714E"/>
    <w:rsid w:val="006519FE"/>
    <w:rsid w:val="00655806"/>
    <w:rsid w:val="00662267"/>
    <w:rsid w:val="006648DB"/>
    <w:rsid w:val="006649CD"/>
    <w:rsid w:val="00665492"/>
    <w:rsid w:val="00670615"/>
    <w:rsid w:val="0067199F"/>
    <w:rsid w:val="00677BE9"/>
    <w:rsid w:val="00691A9F"/>
    <w:rsid w:val="0069577F"/>
    <w:rsid w:val="006A0FFB"/>
    <w:rsid w:val="006A136D"/>
    <w:rsid w:val="006A7986"/>
    <w:rsid w:val="006B1404"/>
    <w:rsid w:val="006B17F5"/>
    <w:rsid w:val="006C1F77"/>
    <w:rsid w:val="006C27BB"/>
    <w:rsid w:val="006C2E3B"/>
    <w:rsid w:val="006C5AAD"/>
    <w:rsid w:val="006D611F"/>
    <w:rsid w:val="006E79FD"/>
    <w:rsid w:val="00702E9E"/>
    <w:rsid w:val="007225F2"/>
    <w:rsid w:val="0072296B"/>
    <w:rsid w:val="007275A6"/>
    <w:rsid w:val="00733C3D"/>
    <w:rsid w:val="00733D3E"/>
    <w:rsid w:val="007361CD"/>
    <w:rsid w:val="0074224C"/>
    <w:rsid w:val="00745805"/>
    <w:rsid w:val="00752B8B"/>
    <w:rsid w:val="00756123"/>
    <w:rsid w:val="00760E88"/>
    <w:rsid w:val="007613E6"/>
    <w:rsid w:val="00763580"/>
    <w:rsid w:val="00771B58"/>
    <w:rsid w:val="00771BE5"/>
    <w:rsid w:val="00773811"/>
    <w:rsid w:val="00773DFD"/>
    <w:rsid w:val="0077747C"/>
    <w:rsid w:val="00780921"/>
    <w:rsid w:val="0078126F"/>
    <w:rsid w:val="00783922"/>
    <w:rsid w:val="00785F3E"/>
    <w:rsid w:val="0078638D"/>
    <w:rsid w:val="00787ABF"/>
    <w:rsid w:val="00790B1F"/>
    <w:rsid w:val="00796DFA"/>
    <w:rsid w:val="007A1C78"/>
    <w:rsid w:val="007A3B34"/>
    <w:rsid w:val="007B0D2B"/>
    <w:rsid w:val="007B1A57"/>
    <w:rsid w:val="007C002D"/>
    <w:rsid w:val="007C05C2"/>
    <w:rsid w:val="007C703F"/>
    <w:rsid w:val="007D3222"/>
    <w:rsid w:val="007D5704"/>
    <w:rsid w:val="007D6A40"/>
    <w:rsid w:val="007D724F"/>
    <w:rsid w:val="007F512D"/>
    <w:rsid w:val="00801FDE"/>
    <w:rsid w:val="00802304"/>
    <w:rsid w:val="00803788"/>
    <w:rsid w:val="0081538D"/>
    <w:rsid w:val="00817296"/>
    <w:rsid w:val="0084561B"/>
    <w:rsid w:val="00847BFE"/>
    <w:rsid w:val="00850B3D"/>
    <w:rsid w:val="0085341E"/>
    <w:rsid w:val="00856889"/>
    <w:rsid w:val="00864330"/>
    <w:rsid w:val="0087623C"/>
    <w:rsid w:val="008958A1"/>
    <w:rsid w:val="0089707D"/>
    <w:rsid w:val="008A11F0"/>
    <w:rsid w:val="008A5BDC"/>
    <w:rsid w:val="008A7AD2"/>
    <w:rsid w:val="008B431C"/>
    <w:rsid w:val="008C3B78"/>
    <w:rsid w:val="008D0AF1"/>
    <w:rsid w:val="008D4FB0"/>
    <w:rsid w:val="008D63FA"/>
    <w:rsid w:val="008D67A2"/>
    <w:rsid w:val="008D6C58"/>
    <w:rsid w:val="008E45BF"/>
    <w:rsid w:val="008F0DD6"/>
    <w:rsid w:val="008F7D95"/>
    <w:rsid w:val="00902F9E"/>
    <w:rsid w:val="00907F1B"/>
    <w:rsid w:val="00911BBD"/>
    <w:rsid w:val="00913FF5"/>
    <w:rsid w:val="009144B4"/>
    <w:rsid w:val="009151AD"/>
    <w:rsid w:val="00915546"/>
    <w:rsid w:val="0092678F"/>
    <w:rsid w:val="00930AF2"/>
    <w:rsid w:val="00932733"/>
    <w:rsid w:val="00936152"/>
    <w:rsid w:val="00940E72"/>
    <w:rsid w:val="00946729"/>
    <w:rsid w:val="009470EA"/>
    <w:rsid w:val="0095068A"/>
    <w:rsid w:val="00952897"/>
    <w:rsid w:val="00957B93"/>
    <w:rsid w:val="009603A5"/>
    <w:rsid w:val="00960BE8"/>
    <w:rsid w:val="00962694"/>
    <w:rsid w:val="00963EC8"/>
    <w:rsid w:val="00964C80"/>
    <w:rsid w:val="00966B8B"/>
    <w:rsid w:val="00971714"/>
    <w:rsid w:val="00971CCA"/>
    <w:rsid w:val="00976DD1"/>
    <w:rsid w:val="00977231"/>
    <w:rsid w:val="00992162"/>
    <w:rsid w:val="009950CB"/>
    <w:rsid w:val="009A0B26"/>
    <w:rsid w:val="009A0D72"/>
    <w:rsid w:val="009A246B"/>
    <w:rsid w:val="009A6CCE"/>
    <w:rsid w:val="009C3A91"/>
    <w:rsid w:val="009D6208"/>
    <w:rsid w:val="009D70EE"/>
    <w:rsid w:val="009D722C"/>
    <w:rsid w:val="009E003B"/>
    <w:rsid w:val="009F704E"/>
    <w:rsid w:val="00A00DBE"/>
    <w:rsid w:val="00A02D78"/>
    <w:rsid w:val="00A041CB"/>
    <w:rsid w:val="00A25B84"/>
    <w:rsid w:val="00A30A6D"/>
    <w:rsid w:val="00A349F6"/>
    <w:rsid w:val="00A42693"/>
    <w:rsid w:val="00A44A67"/>
    <w:rsid w:val="00A479D7"/>
    <w:rsid w:val="00A61911"/>
    <w:rsid w:val="00A6250D"/>
    <w:rsid w:val="00A67A14"/>
    <w:rsid w:val="00A72585"/>
    <w:rsid w:val="00A81393"/>
    <w:rsid w:val="00A9218F"/>
    <w:rsid w:val="00A976E0"/>
    <w:rsid w:val="00AA5355"/>
    <w:rsid w:val="00AB203C"/>
    <w:rsid w:val="00AC3FD0"/>
    <w:rsid w:val="00AD154D"/>
    <w:rsid w:val="00AD3B1C"/>
    <w:rsid w:val="00AD674B"/>
    <w:rsid w:val="00AE1E44"/>
    <w:rsid w:val="00AE3859"/>
    <w:rsid w:val="00AF7A90"/>
    <w:rsid w:val="00AF7FFD"/>
    <w:rsid w:val="00B015B6"/>
    <w:rsid w:val="00B02ED6"/>
    <w:rsid w:val="00B04381"/>
    <w:rsid w:val="00B109ED"/>
    <w:rsid w:val="00B162BB"/>
    <w:rsid w:val="00B32916"/>
    <w:rsid w:val="00B339D4"/>
    <w:rsid w:val="00B404D1"/>
    <w:rsid w:val="00B4172A"/>
    <w:rsid w:val="00B64801"/>
    <w:rsid w:val="00B760E7"/>
    <w:rsid w:val="00B77987"/>
    <w:rsid w:val="00B82298"/>
    <w:rsid w:val="00B83927"/>
    <w:rsid w:val="00B86DE5"/>
    <w:rsid w:val="00BA0E6D"/>
    <w:rsid w:val="00BC0866"/>
    <w:rsid w:val="00BD1347"/>
    <w:rsid w:val="00BD5C3D"/>
    <w:rsid w:val="00BE0107"/>
    <w:rsid w:val="00BF077E"/>
    <w:rsid w:val="00BF4048"/>
    <w:rsid w:val="00BF69CD"/>
    <w:rsid w:val="00C00726"/>
    <w:rsid w:val="00C018FD"/>
    <w:rsid w:val="00C01A6F"/>
    <w:rsid w:val="00C02D9D"/>
    <w:rsid w:val="00C101EF"/>
    <w:rsid w:val="00C126DB"/>
    <w:rsid w:val="00C15B19"/>
    <w:rsid w:val="00C20E79"/>
    <w:rsid w:val="00C25EED"/>
    <w:rsid w:val="00C41D58"/>
    <w:rsid w:val="00C4204A"/>
    <w:rsid w:val="00C43885"/>
    <w:rsid w:val="00C62A9B"/>
    <w:rsid w:val="00C63D29"/>
    <w:rsid w:val="00C728A2"/>
    <w:rsid w:val="00C7301C"/>
    <w:rsid w:val="00C73958"/>
    <w:rsid w:val="00C76800"/>
    <w:rsid w:val="00C77780"/>
    <w:rsid w:val="00C81213"/>
    <w:rsid w:val="00C8223F"/>
    <w:rsid w:val="00C8239F"/>
    <w:rsid w:val="00C84925"/>
    <w:rsid w:val="00C873B9"/>
    <w:rsid w:val="00C93924"/>
    <w:rsid w:val="00C968DE"/>
    <w:rsid w:val="00CA2DE7"/>
    <w:rsid w:val="00CA6CC9"/>
    <w:rsid w:val="00CA7782"/>
    <w:rsid w:val="00CB0E63"/>
    <w:rsid w:val="00CB229E"/>
    <w:rsid w:val="00CC2C1C"/>
    <w:rsid w:val="00CC4245"/>
    <w:rsid w:val="00CC6993"/>
    <w:rsid w:val="00CD2EBA"/>
    <w:rsid w:val="00CD3907"/>
    <w:rsid w:val="00CD3AB5"/>
    <w:rsid w:val="00CD49EF"/>
    <w:rsid w:val="00CE72B9"/>
    <w:rsid w:val="00CF015C"/>
    <w:rsid w:val="00CF2D61"/>
    <w:rsid w:val="00CF5141"/>
    <w:rsid w:val="00CF57E2"/>
    <w:rsid w:val="00CF74D8"/>
    <w:rsid w:val="00D02618"/>
    <w:rsid w:val="00D04CAC"/>
    <w:rsid w:val="00D0705C"/>
    <w:rsid w:val="00D33322"/>
    <w:rsid w:val="00D35DDE"/>
    <w:rsid w:val="00D37EC8"/>
    <w:rsid w:val="00D453CE"/>
    <w:rsid w:val="00D46F4B"/>
    <w:rsid w:val="00D51C87"/>
    <w:rsid w:val="00D52094"/>
    <w:rsid w:val="00D662E6"/>
    <w:rsid w:val="00D737E7"/>
    <w:rsid w:val="00D87298"/>
    <w:rsid w:val="00D87A5A"/>
    <w:rsid w:val="00D9448B"/>
    <w:rsid w:val="00D95683"/>
    <w:rsid w:val="00D958CB"/>
    <w:rsid w:val="00D95CD8"/>
    <w:rsid w:val="00D966B3"/>
    <w:rsid w:val="00D968E6"/>
    <w:rsid w:val="00DA504B"/>
    <w:rsid w:val="00DA65E9"/>
    <w:rsid w:val="00DB6D9F"/>
    <w:rsid w:val="00DC4BBC"/>
    <w:rsid w:val="00DC5732"/>
    <w:rsid w:val="00DD37AF"/>
    <w:rsid w:val="00DD545C"/>
    <w:rsid w:val="00DE20FA"/>
    <w:rsid w:val="00E03CF5"/>
    <w:rsid w:val="00E13B9C"/>
    <w:rsid w:val="00E207BC"/>
    <w:rsid w:val="00E22FAF"/>
    <w:rsid w:val="00E26A09"/>
    <w:rsid w:val="00E26A76"/>
    <w:rsid w:val="00E26E57"/>
    <w:rsid w:val="00E4047B"/>
    <w:rsid w:val="00E435C4"/>
    <w:rsid w:val="00E45820"/>
    <w:rsid w:val="00E47E3E"/>
    <w:rsid w:val="00E567ED"/>
    <w:rsid w:val="00E57A36"/>
    <w:rsid w:val="00E60E79"/>
    <w:rsid w:val="00E633BA"/>
    <w:rsid w:val="00E671F4"/>
    <w:rsid w:val="00E726CF"/>
    <w:rsid w:val="00E76E6B"/>
    <w:rsid w:val="00E80F55"/>
    <w:rsid w:val="00E81B52"/>
    <w:rsid w:val="00E827A5"/>
    <w:rsid w:val="00E85794"/>
    <w:rsid w:val="00EA1355"/>
    <w:rsid w:val="00EA55DE"/>
    <w:rsid w:val="00EB59F0"/>
    <w:rsid w:val="00EB7512"/>
    <w:rsid w:val="00EC03F4"/>
    <w:rsid w:val="00EC4014"/>
    <w:rsid w:val="00EC6C74"/>
    <w:rsid w:val="00ED0E0E"/>
    <w:rsid w:val="00ED6D60"/>
    <w:rsid w:val="00EE513D"/>
    <w:rsid w:val="00EE7719"/>
    <w:rsid w:val="00EF33B5"/>
    <w:rsid w:val="00EF763A"/>
    <w:rsid w:val="00F004B9"/>
    <w:rsid w:val="00F034CB"/>
    <w:rsid w:val="00F056E2"/>
    <w:rsid w:val="00F0592C"/>
    <w:rsid w:val="00F05973"/>
    <w:rsid w:val="00F12EAF"/>
    <w:rsid w:val="00F15CAD"/>
    <w:rsid w:val="00F24CD3"/>
    <w:rsid w:val="00F251A8"/>
    <w:rsid w:val="00F36984"/>
    <w:rsid w:val="00F370B9"/>
    <w:rsid w:val="00F37B92"/>
    <w:rsid w:val="00F41A6C"/>
    <w:rsid w:val="00F5525B"/>
    <w:rsid w:val="00F6152B"/>
    <w:rsid w:val="00F6290D"/>
    <w:rsid w:val="00F640B3"/>
    <w:rsid w:val="00F72ED3"/>
    <w:rsid w:val="00F80DD2"/>
    <w:rsid w:val="00F83324"/>
    <w:rsid w:val="00F849F1"/>
    <w:rsid w:val="00F85B1F"/>
    <w:rsid w:val="00F87171"/>
    <w:rsid w:val="00F90ADF"/>
    <w:rsid w:val="00FA53D8"/>
    <w:rsid w:val="00FB0F34"/>
    <w:rsid w:val="00FC0185"/>
    <w:rsid w:val="00FC2480"/>
    <w:rsid w:val="00FD7835"/>
    <w:rsid w:val="00FE29F2"/>
    <w:rsid w:val="00FE4F9D"/>
    <w:rsid w:val="00FE7EE5"/>
    <w:rsid w:val="00FF038C"/>
    <w:rsid w:val="00FF2C0E"/>
    <w:rsid w:val="00FF74C8"/>
    <w:rsid w:val="02466A0E"/>
    <w:rsid w:val="03453D5C"/>
    <w:rsid w:val="04062B32"/>
    <w:rsid w:val="09AB29C6"/>
    <w:rsid w:val="09B4639E"/>
    <w:rsid w:val="0B8E4CD2"/>
    <w:rsid w:val="0F57160D"/>
    <w:rsid w:val="11E23266"/>
    <w:rsid w:val="12907A43"/>
    <w:rsid w:val="16F6768C"/>
    <w:rsid w:val="17DD30BD"/>
    <w:rsid w:val="18E33D77"/>
    <w:rsid w:val="1A440519"/>
    <w:rsid w:val="1D96319A"/>
    <w:rsid w:val="261F350D"/>
    <w:rsid w:val="28627E44"/>
    <w:rsid w:val="2B151FAF"/>
    <w:rsid w:val="2E1D1E44"/>
    <w:rsid w:val="32F8145C"/>
    <w:rsid w:val="34DA20F9"/>
    <w:rsid w:val="37462F26"/>
    <w:rsid w:val="39A40F17"/>
    <w:rsid w:val="3AFE68D3"/>
    <w:rsid w:val="3C853665"/>
    <w:rsid w:val="3D820332"/>
    <w:rsid w:val="3EF434A2"/>
    <w:rsid w:val="41E83675"/>
    <w:rsid w:val="43336D94"/>
    <w:rsid w:val="45C37B6C"/>
    <w:rsid w:val="462007DC"/>
    <w:rsid w:val="47D14037"/>
    <w:rsid w:val="48A82CB3"/>
    <w:rsid w:val="4B383637"/>
    <w:rsid w:val="4C5D0708"/>
    <w:rsid w:val="53240C30"/>
    <w:rsid w:val="553F6153"/>
    <w:rsid w:val="55C6714E"/>
    <w:rsid w:val="574D7F60"/>
    <w:rsid w:val="59177899"/>
    <w:rsid w:val="59CD6919"/>
    <w:rsid w:val="5C007ADB"/>
    <w:rsid w:val="60493B0F"/>
    <w:rsid w:val="60CF636D"/>
    <w:rsid w:val="62396F5C"/>
    <w:rsid w:val="65D23F82"/>
    <w:rsid w:val="66F325CC"/>
    <w:rsid w:val="6B8F46C7"/>
    <w:rsid w:val="6B904674"/>
    <w:rsid w:val="6C9B04E9"/>
    <w:rsid w:val="6CAA7017"/>
    <w:rsid w:val="74F31911"/>
    <w:rsid w:val="792C40F1"/>
    <w:rsid w:val="7A8E0E68"/>
    <w:rsid w:val="7F2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2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32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3257"/>
  </w:style>
  <w:style w:type="character" w:customStyle="1" w:styleId="font51">
    <w:name w:val="font51"/>
    <w:basedOn w:val="a0"/>
    <w:rsid w:val="002E3257"/>
    <w:rPr>
      <w:rFonts w:ascii="宋体" w:eastAsia="宋体" w:hAnsi="宋体" w:cs="宋体" w:hint="eastAsia"/>
      <w:i w:val="0"/>
      <w:color w:val="000000"/>
      <w:sz w:val="16"/>
      <w:szCs w:val="16"/>
      <w:u w:val="none"/>
    </w:rPr>
  </w:style>
  <w:style w:type="character" w:customStyle="1" w:styleId="font121">
    <w:name w:val="font121"/>
    <w:basedOn w:val="a0"/>
    <w:rsid w:val="002E3257"/>
    <w:rPr>
      <w:rFonts w:ascii="宋体" w:eastAsia="宋体" w:hAnsi="宋体" w:cs="宋体" w:hint="eastAsia"/>
      <w:i w:val="0"/>
      <w:color w:val="000000"/>
      <w:sz w:val="17"/>
      <w:szCs w:val="17"/>
      <w:u w:val="none"/>
    </w:rPr>
  </w:style>
  <w:style w:type="character" w:customStyle="1" w:styleId="font81">
    <w:name w:val="font81"/>
    <w:basedOn w:val="a0"/>
    <w:rsid w:val="002E3257"/>
    <w:rPr>
      <w:rFonts w:ascii="宋体" w:eastAsia="宋体" w:hAnsi="宋体" w:cs="宋体" w:hint="eastAsia"/>
      <w:i w:val="0"/>
      <w:color w:val="000000"/>
      <w:sz w:val="17"/>
      <w:szCs w:val="17"/>
      <w:u w:val="none"/>
    </w:rPr>
  </w:style>
  <w:style w:type="character" w:customStyle="1" w:styleId="font21">
    <w:name w:val="font21"/>
    <w:basedOn w:val="a0"/>
    <w:rsid w:val="002E3257"/>
    <w:rPr>
      <w:rFonts w:ascii="Times New Roman" w:hAnsi="Times New Roman" w:cs="Times New Roman" w:hint="default"/>
      <w:i w:val="0"/>
      <w:color w:val="000000"/>
      <w:sz w:val="17"/>
      <w:szCs w:val="17"/>
      <w:u w:val="none"/>
    </w:rPr>
  </w:style>
  <w:style w:type="paragraph" w:styleId="a4">
    <w:name w:val="header"/>
    <w:basedOn w:val="a"/>
    <w:rsid w:val="002E3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E3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E3257"/>
    <w:rPr>
      <w:sz w:val="18"/>
      <w:szCs w:val="18"/>
    </w:rPr>
  </w:style>
  <w:style w:type="paragraph" w:customStyle="1" w:styleId="3">
    <w:name w:val="样式3"/>
    <w:basedOn w:val="1"/>
    <w:rsid w:val="002E3257"/>
    <w:rPr>
      <w:rFonts w:eastAsia="仿宋_GB2312"/>
      <w:b w:val="0"/>
      <w:snapToGrid w:val="0"/>
      <w:sz w:val="32"/>
    </w:rPr>
  </w:style>
  <w:style w:type="paragraph" w:customStyle="1" w:styleId="2">
    <w:name w:val="样式2"/>
    <w:basedOn w:val="1"/>
    <w:rsid w:val="002E3257"/>
    <w:rPr>
      <w:rFonts w:ascii="Times" w:eastAsia="仿宋_GB2312" w:hAnsi="Times"/>
      <w:b w:val="0"/>
      <w:snapToGrid w:val="0"/>
      <w:sz w:val="32"/>
      <w:szCs w:val="32"/>
    </w:rPr>
  </w:style>
  <w:style w:type="table" w:styleId="a7">
    <w:name w:val="Table Grid"/>
    <w:basedOn w:val="a1"/>
    <w:rsid w:val="002E32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5991;&#20214;&#27169;&#26495;\&#40065;&#25307;&#32771;&#65288;2&#20010;&#22836;&#65289;&#31354;&#20891;&#25307;&#39134;&#23616;&#27982;&#21335;&#36873;&#25300;&#20013;&#2451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鲁招考（2个头）空军招飞局济南选拔中心</Template>
  <TotalTime>6</TotalTime>
  <Pages>2</Pages>
  <Words>61</Words>
  <Characters>353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sdjy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sunna</cp:lastModifiedBy>
  <cp:revision>8</cp:revision>
  <cp:lastPrinted>2017-06-14T10:23:00Z</cp:lastPrinted>
  <dcterms:created xsi:type="dcterms:W3CDTF">2017-06-15T01:18:00Z</dcterms:created>
  <dcterms:modified xsi:type="dcterms:W3CDTF">2017-06-15T01:39:00Z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