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  <w:t>2017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 w:val="zh-CN"/>
        </w:rPr>
        <w:t>年全市中等职业学校对口升学班</w:t>
      </w: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 w:val="zh-CN"/>
        </w:rPr>
        <w:t>招生计划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9"/>
        <w:gridCol w:w="3544"/>
      </w:tblGrid>
      <w:tr w:rsidR="00A22304" w:rsidRPr="001E088C" w:rsidTr="001E088C">
        <w:trPr>
          <w:trHeight w:val="715"/>
        </w:trPr>
        <w:tc>
          <w:tcPr>
            <w:tcW w:w="3085" w:type="dxa"/>
            <w:vAlign w:val="center"/>
          </w:tcPr>
          <w:p w:rsidR="00A22304" w:rsidRPr="001E088C" w:rsidRDefault="00A22304" w:rsidP="00371D5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1E088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学</w:t>
            </w:r>
            <w:r w:rsidRPr="001E088C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 </w:t>
            </w:r>
            <w:r w:rsidRPr="001E088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559" w:type="dxa"/>
            <w:vAlign w:val="center"/>
          </w:tcPr>
          <w:p w:rsidR="00A22304" w:rsidRPr="001E088C" w:rsidRDefault="00A22304" w:rsidP="00371D5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1E088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3544" w:type="dxa"/>
            <w:vAlign w:val="center"/>
          </w:tcPr>
          <w:p w:rsidR="00A22304" w:rsidRPr="001E088C" w:rsidRDefault="00A22304" w:rsidP="00371D5D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1E088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22304" w:rsidRPr="001E088C" w:rsidTr="00284320">
        <w:trPr>
          <w:trHeight w:val="405"/>
        </w:trPr>
        <w:tc>
          <w:tcPr>
            <w:tcW w:w="3085" w:type="dxa"/>
            <w:vAlign w:val="center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马鞍山工业学校</w:t>
            </w:r>
          </w:p>
        </w:tc>
        <w:tc>
          <w:tcPr>
            <w:tcW w:w="1559" w:type="dxa"/>
            <w:vAlign w:val="center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3544" w:type="dxa"/>
            <w:vMerge w:val="restart"/>
            <w:vAlign w:val="center"/>
          </w:tcPr>
          <w:p w:rsidR="00A22304" w:rsidRPr="00284320" w:rsidRDefault="00A22304" w:rsidP="00284320">
            <w:r w:rsidRPr="00290852">
              <w:rPr>
                <w:rFonts w:ascii="楷体" w:eastAsia="楷体" w:hAnsi="楷体" w:cs="宋体" w:hint="eastAsia"/>
                <w:kern w:val="0"/>
                <w:sz w:val="24"/>
              </w:rPr>
              <w:t>列入市区第三批次招生。</w:t>
            </w:r>
          </w:p>
        </w:tc>
      </w:tr>
      <w:tr w:rsidR="00A22304" w:rsidRPr="001E088C" w:rsidTr="001E088C">
        <w:trPr>
          <w:trHeight w:val="554"/>
        </w:trPr>
        <w:tc>
          <w:tcPr>
            <w:tcW w:w="3085" w:type="dxa"/>
            <w:vAlign w:val="center"/>
          </w:tcPr>
          <w:p w:rsidR="00A22304" w:rsidRPr="001E088C" w:rsidRDefault="00A22304" w:rsidP="001E088C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皖江职教中心学校</w:t>
            </w:r>
          </w:p>
        </w:tc>
        <w:tc>
          <w:tcPr>
            <w:tcW w:w="1559" w:type="dxa"/>
            <w:vAlign w:val="center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450</w:t>
            </w:r>
          </w:p>
        </w:tc>
        <w:tc>
          <w:tcPr>
            <w:tcW w:w="3544" w:type="dxa"/>
            <w:vMerge/>
          </w:tcPr>
          <w:p w:rsidR="00A22304" w:rsidRPr="0029085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A22304" w:rsidRPr="001E088C" w:rsidTr="001E088C">
        <w:trPr>
          <w:trHeight w:val="405"/>
        </w:trPr>
        <w:tc>
          <w:tcPr>
            <w:tcW w:w="3085" w:type="dxa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马鞍山技师学院</w:t>
            </w:r>
          </w:p>
        </w:tc>
        <w:tc>
          <w:tcPr>
            <w:tcW w:w="1559" w:type="dxa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544" w:type="dxa"/>
            <w:vMerge/>
          </w:tcPr>
          <w:p w:rsidR="00A22304" w:rsidRPr="0029085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A22304" w:rsidRPr="001E088C" w:rsidTr="001E088C">
        <w:trPr>
          <w:trHeight w:val="405"/>
        </w:trPr>
        <w:tc>
          <w:tcPr>
            <w:tcW w:w="3085" w:type="dxa"/>
            <w:vAlign w:val="center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马鞍山幼儿师范学校</w:t>
            </w:r>
          </w:p>
        </w:tc>
        <w:tc>
          <w:tcPr>
            <w:tcW w:w="1559" w:type="dxa"/>
            <w:vAlign w:val="center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3544" w:type="dxa"/>
          </w:tcPr>
          <w:p w:rsidR="00A22304" w:rsidRPr="0029085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290852">
              <w:rPr>
                <w:rFonts w:ascii="楷体" w:eastAsia="楷体" w:hAnsi="楷体" w:cs="宋体" w:hint="eastAsia"/>
                <w:kern w:val="0"/>
                <w:sz w:val="24"/>
              </w:rPr>
              <w:t>列入和县第三批次招生。</w:t>
            </w:r>
          </w:p>
        </w:tc>
      </w:tr>
      <w:tr w:rsidR="00A22304" w:rsidRPr="001E088C" w:rsidTr="001E088C">
        <w:trPr>
          <w:trHeight w:val="405"/>
        </w:trPr>
        <w:tc>
          <w:tcPr>
            <w:tcW w:w="3085" w:type="dxa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含山县职教中心</w:t>
            </w:r>
          </w:p>
        </w:tc>
        <w:tc>
          <w:tcPr>
            <w:tcW w:w="1559" w:type="dxa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A22304" w:rsidRPr="0029085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290852">
              <w:rPr>
                <w:rFonts w:ascii="楷体" w:eastAsia="楷体" w:hAnsi="楷体" w:cs="宋体" w:hint="eastAsia"/>
                <w:kern w:val="0"/>
                <w:sz w:val="24"/>
              </w:rPr>
              <w:t>列入含山县第三批次招生。</w:t>
            </w:r>
          </w:p>
        </w:tc>
      </w:tr>
      <w:tr w:rsidR="00A22304" w:rsidRPr="001E088C" w:rsidTr="001E088C">
        <w:trPr>
          <w:trHeight w:val="405"/>
        </w:trPr>
        <w:tc>
          <w:tcPr>
            <w:tcW w:w="3085" w:type="dxa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当涂县职教中心</w:t>
            </w:r>
          </w:p>
        </w:tc>
        <w:tc>
          <w:tcPr>
            <w:tcW w:w="1559" w:type="dxa"/>
          </w:tcPr>
          <w:p w:rsidR="00A22304" w:rsidRPr="001E088C" w:rsidRDefault="00A22304" w:rsidP="001E088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楷体" w:eastAsia="楷体" w:hAnsi="楷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3544" w:type="dxa"/>
          </w:tcPr>
          <w:p w:rsidR="00A22304" w:rsidRPr="0029085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290852">
              <w:rPr>
                <w:rFonts w:ascii="楷体" w:eastAsia="楷体" w:hAnsi="楷体" w:cs="宋体" w:hint="eastAsia"/>
                <w:kern w:val="0"/>
                <w:sz w:val="24"/>
              </w:rPr>
              <w:t>列入当涂县第三批次招生。</w:t>
            </w:r>
          </w:p>
        </w:tc>
      </w:tr>
      <w:tr w:rsidR="00A22304" w:rsidRPr="001E088C" w:rsidTr="001E088C">
        <w:trPr>
          <w:trHeight w:val="405"/>
        </w:trPr>
        <w:tc>
          <w:tcPr>
            <w:tcW w:w="3085" w:type="dxa"/>
          </w:tcPr>
          <w:p w:rsidR="00A22304" w:rsidRPr="001E088C" w:rsidRDefault="00A22304" w:rsidP="00371D5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合</w:t>
            </w:r>
            <w:r w:rsidRPr="001E088C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1E088C">
              <w:rPr>
                <w:rFonts w:ascii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559" w:type="dxa"/>
          </w:tcPr>
          <w:p w:rsidR="00A22304" w:rsidRPr="001E088C" w:rsidRDefault="00A22304" w:rsidP="00371D5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088C">
              <w:rPr>
                <w:rFonts w:ascii="宋体" w:hAnsi="宋体" w:cs="宋体"/>
                <w:kern w:val="0"/>
                <w:sz w:val="28"/>
                <w:szCs w:val="28"/>
              </w:rPr>
              <w:t>1140</w:t>
            </w:r>
          </w:p>
        </w:tc>
        <w:tc>
          <w:tcPr>
            <w:tcW w:w="3544" w:type="dxa"/>
          </w:tcPr>
          <w:p w:rsidR="00A22304" w:rsidRPr="001E088C" w:rsidRDefault="00A22304" w:rsidP="001E088C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A22304" w:rsidRDefault="00A22304"/>
    <w:p w:rsidR="00A22304" w:rsidRDefault="00A22304"/>
    <w:p w:rsidR="00A22304" w:rsidRDefault="00A22304"/>
    <w:p w:rsidR="00A22304" w:rsidRDefault="00A22304"/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</w:p>
    <w:p w:rsidR="00A22304" w:rsidRDefault="00A22304" w:rsidP="002230E2">
      <w:pPr>
        <w:widowControl/>
        <w:spacing w:line="560" w:lineRule="exact"/>
        <w:rPr>
          <w:rFonts w:ascii="华文楷体" w:eastAsia="华文楷体" w:hAnsi="华文楷体" w:cs="宋体"/>
          <w:kern w:val="0"/>
          <w:sz w:val="32"/>
          <w:szCs w:val="32"/>
          <w:lang w:val="zh-CN"/>
        </w:rPr>
      </w:pPr>
    </w:p>
    <w:p w:rsidR="00A22304" w:rsidRDefault="00A22304" w:rsidP="002230E2">
      <w:pPr>
        <w:widowControl/>
        <w:spacing w:line="560" w:lineRule="exact"/>
        <w:rPr>
          <w:rFonts w:ascii="华文楷体" w:eastAsia="华文楷体" w:hAnsi="华文楷体" w:cs="宋体"/>
          <w:kern w:val="0"/>
          <w:sz w:val="32"/>
          <w:szCs w:val="32"/>
          <w:lang w:val="zh-CN"/>
        </w:rPr>
      </w:pPr>
    </w:p>
    <w:p w:rsidR="00A22304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  <w:r w:rsidRPr="002230E2"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  <w:t>2017</w:t>
      </w:r>
      <w:r w:rsidRPr="002230E2"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 w:val="zh-CN"/>
        </w:rPr>
        <w:t>年全市中等职业学校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 w:val="zh-CN"/>
        </w:rPr>
        <w:t>就业班</w:t>
      </w:r>
    </w:p>
    <w:p w:rsidR="00A22304" w:rsidRPr="002230E2" w:rsidRDefault="00A22304" w:rsidP="002230E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  <w:lang w:val="zh-CN"/>
        </w:rPr>
      </w:pPr>
      <w:r w:rsidRPr="002230E2">
        <w:rPr>
          <w:rFonts w:ascii="方正小标宋简体" w:eastAsia="方正小标宋简体" w:hAnsi="宋体" w:cs="宋体" w:hint="eastAsia"/>
          <w:b/>
          <w:kern w:val="0"/>
          <w:sz w:val="36"/>
          <w:szCs w:val="36"/>
          <w:lang w:val="zh-CN"/>
        </w:rPr>
        <w:t>招生计划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417"/>
        <w:gridCol w:w="4678"/>
      </w:tblGrid>
      <w:tr w:rsidR="00A22304" w:rsidRPr="002230E2" w:rsidTr="00111C51">
        <w:trPr>
          <w:trHeight w:val="1854"/>
        </w:trPr>
        <w:tc>
          <w:tcPr>
            <w:tcW w:w="2235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230E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学</w:t>
            </w:r>
            <w:r w:rsidRPr="002230E2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 </w:t>
            </w:r>
            <w:r w:rsidRPr="002230E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417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230E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招生计划</w:t>
            </w:r>
          </w:p>
          <w:p w:rsidR="00A22304" w:rsidRPr="002230E2" w:rsidRDefault="00A22304" w:rsidP="002230E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22304" w:rsidRPr="002230E2" w:rsidRDefault="00A22304" w:rsidP="002230E2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230E2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马鞍山工业学校</w:t>
            </w:r>
          </w:p>
        </w:tc>
        <w:tc>
          <w:tcPr>
            <w:tcW w:w="1417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700</w:t>
            </w:r>
          </w:p>
        </w:tc>
        <w:tc>
          <w:tcPr>
            <w:tcW w:w="4678" w:type="dxa"/>
          </w:tcPr>
          <w:p w:rsidR="00A22304" w:rsidRPr="002230E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其中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300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人，含山县计划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100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人，和县计划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150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人，当涂县（博望）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150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不包含“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3+2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”和市外计划</w:t>
            </w:r>
          </w:p>
        </w:tc>
      </w:tr>
      <w:tr w:rsidR="00A22304" w:rsidRPr="002230E2" w:rsidTr="00111C51">
        <w:trPr>
          <w:trHeight w:val="554"/>
        </w:trPr>
        <w:tc>
          <w:tcPr>
            <w:tcW w:w="2235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皖江职业教育中心学校</w:t>
            </w:r>
          </w:p>
        </w:tc>
        <w:tc>
          <w:tcPr>
            <w:tcW w:w="1417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1100</w:t>
            </w:r>
          </w:p>
        </w:tc>
        <w:tc>
          <w:tcPr>
            <w:tcW w:w="4678" w:type="dxa"/>
          </w:tcPr>
          <w:p w:rsidR="00A22304" w:rsidRPr="002230E2" w:rsidRDefault="00A22304" w:rsidP="00253FB0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市区计划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7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人，含山县计划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100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人，和县计划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200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人，当涂县（博望）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1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不包含“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3+2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”和市外计划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马鞍山技师学院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700</w:t>
            </w:r>
          </w:p>
        </w:tc>
        <w:tc>
          <w:tcPr>
            <w:tcW w:w="4678" w:type="dxa"/>
          </w:tcPr>
          <w:p w:rsidR="00A22304" w:rsidRPr="002230E2" w:rsidRDefault="00A22304" w:rsidP="00253FB0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市区计划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2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人，含山县计划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100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人，和县计划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3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人，当涂县（博望）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1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。</w:t>
            </w:r>
            <w:r w:rsidRPr="0029085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不包含市外计划。</w:t>
            </w:r>
          </w:p>
        </w:tc>
      </w:tr>
      <w:tr w:rsidR="00A22304" w:rsidRPr="002230E2" w:rsidTr="00111C51">
        <w:trPr>
          <w:trHeight w:val="61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马鞍山卫生学校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300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马钢技师学院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240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589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马钢卫生学校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200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人，含山县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60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607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马鞍山市体育运动学校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市区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20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人，市外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80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马鞍山幼儿师范学校</w:t>
            </w:r>
          </w:p>
        </w:tc>
        <w:tc>
          <w:tcPr>
            <w:tcW w:w="1417" w:type="dxa"/>
            <w:vAlign w:val="center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650</w:t>
            </w:r>
          </w:p>
        </w:tc>
        <w:tc>
          <w:tcPr>
            <w:tcW w:w="4678" w:type="dxa"/>
          </w:tcPr>
          <w:p w:rsidR="00A22304" w:rsidRPr="002230E2" w:rsidRDefault="00A22304" w:rsidP="0029085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和县计划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3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人，市区计划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50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人，含山县计划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50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人，当涂县（博望）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50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，</w:t>
            </w:r>
            <w:r w:rsidRPr="00253FB0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市外招生计划</w:t>
            </w:r>
            <w:r w:rsidRPr="00253FB0">
              <w:rPr>
                <w:rFonts w:ascii="楷体" w:eastAsia="楷体" w:hAnsi="楷体" w:cs="宋体"/>
                <w:kern w:val="0"/>
                <w:sz w:val="28"/>
                <w:szCs w:val="28"/>
              </w:rPr>
              <w:t>200</w:t>
            </w:r>
            <w:r w:rsidRPr="00253FB0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包含“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3+2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”计划。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含山县职教中心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含山县计划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500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当涂县职教中心</w:t>
            </w:r>
          </w:p>
        </w:tc>
        <w:tc>
          <w:tcPr>
            <w:tcW w:w="1417" w:type="dxa"/>
          </w:tcPr>
          <w:p w:rsidR="00A22304" w:rsidRPr="002230E2" w:rsidRDefault="00A22304" w:rsidP="002230E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当涂县（博望）计划</w:t>
            </w:r>
            <w:r w:rsidRPr="002230E2">
              <w:rPr>
                <w:rFonts w:ascii="楷体" w:eastAsia="楷体" w:hAnsi="楷体" w:cs="宋体"/>
                <w:kern w:val="0"/>
                <w:sz w:val="28"/>
                <w:szCs w:val="28"/>
              </w:rPr>
              <w:t>600</w:t>
            </w:r>
            <w:r w:rsidRPr="002230E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人。</w:t>
            </w:r>
          </w:p>
        </w:tc>
      </w:tr>
      <w:tr w:rsidR="00A22304" w:rsidRPr="002230E2" w:rsidTr="00111C51">
        <w:trPr>
          <w:trHeight w:val="405"/>
        </w:trPr>
        <w:tc>
          <w:tcPr>
            <w:tcW w:w="2235" w:type="dxa"/>
          </w:tcPr>
          <w:p w:rsidR="00A22304" w:rsidRPr="002230E2" w:rsidRDefault="00A22304" w:rsidP="002230E2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合</w:t>
            </w: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2230E2">
              <w:rPr>
                <w:rFonts w:ascii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417" w:type="dxa"/>
          </w:tcPr>
          <w:p w:rsidR="00A22304" w:rsidRPr="002230E2" w:rsidRDefault="00A22304" w:rsidP="00253FB0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2230E2"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A22304" w:rsidRPr="002230E2" w:rsidRDefault="00A22304" w:rsidP="002230E2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</w:tbl>
    <w:p w:rsidR="00A22304" w:rsidRPr="00CB6709" w:rsidRDefault="00A22304">
      <w:pPr>
        <w:rPr>
          <w:rFonts w:ascii="仿宋_GB2312" w:eastAsia="仿宋_GB2312"/>
          <w:sz w:val="26"/>
          <w:szCs w:val="26"/>
        </w:rPr>
      </w:pPr>
      <w:r w:rsidRPr="00CB6709">
        <w:rPr>
          <w:rFonts w:ascii="仿宋_GB2312" w:eastAsia="仿宋_GB2312" w:hint="eastAsia"/>
          <w:sz w:val="26"/>
          <w:szCs w:val="26"/>
        </w:rPr>
        <w:t>注：分别列入市区和各县第四批次招生。</w:t>
      </w:r>
    </w:p>
    <w:sectPr w:rsidR="00A22304" w:rsidRPr="00CB6709" w:rsidSect="006A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中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52"/>
    <w:rsid w:val="00111C51"/>
    <w:rsid w:val="001E088C"/>
    <w:rsid w:val="002230E2"/>
    <w:rsid w:val="00253FB0"/>
    <w:rsid w:val="00284320"/>
    <w:rsid w:val="00290852"/>
    <w:rsid w:val="00371D5D"/>
    <w:rsid w:val="006A39E4"/>
    <w:rsid w:val="00831F0E"/>
    <w:rsid w:val="00A22304"/>
    <w:rsid w:val="00CB6709"/>
    <w:rsid w:val="00E43B4E"/>
    <w:rsid w:val="00E6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5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103</Words>
  <Characters>589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7</cp:revision>
  <dcterms:created xsi:type="dcterms:W3CDTF">2017-03-16T03:43:00Z</dcterms:created>
  <dcterms:modified xsi:type="dcterms:W3CDTF">2017-04-12T07:36:00Z</dcterms:modified>
</cp:coreProperties>
</file>