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55" w:rsidRDefault="00DA6255" w:rsidP="00DA6255">
      <w:pPr>
        <w:adjustRightInd w:val="0"/>
        <w:snapToGrid w:val="0"/>
        <w:spacing w:line="600" w:lineRule="exact"/>
        <w:rPr>
          <w:rFonts w:ascii="宋体" w:hAnsi="宋体"/>
          <w:b/>
          <w:snapToGrid w:val="0"/>
          <w:spacing w:val="-12"/>
          <w:kern w:val="0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napToGrid w:val="0"/>
          <w:kern w:val="0"/>
          <w:szCs w:val="32"/>
        </w:rPr>
        <w:t>附件1：</w:t>
      </w:r>
    </w:p>
    <w:p w:rsidR="00DA6255" w:rsidRPr="002420BF" w:rsidRDefault="00DA6255" w:rsidP="00DA6255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420BF">
        <w:rPr>
          <w:rFonts w:ascii="方正小标宋简体" w:eastAsia="方正小标宋简体" w:hAnsi="宋体" w:hint="eastAsia"/>
          <w:sz w:val="36"/>
          <w:szCs w:val="36"/>
        </w:rPr>
        <w:t>检测日程安排表</w:t>
      </w:r>
    </w:p>
    <w:tbl>
      <w:tblPr>
        <w:tblW w:w="8943" w:type="dxa"/>
        <w:tblInd w:w="96" w:type="dxa"/>
        <w:tblLayout w:type="fixed"/>
        <w:tblLook w:val="04A0"/>
      </w:tblPr>
      <w:tblGrid>
        <w:gridCol w:w="1524"/>
        <w:gridCol w:w="1442"/>
        <w:gridCol w:w="3835"/>
        <w:gridCol w:w="2142"/>
      </w:tblGrid>
      <w:tr w:rsidR="00DA6255" w:rsidTr="00DA6255">
        <w:trPr>
          <w:trHeight w:val="45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检测批次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报到日期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参检市州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检测时间</w:t>
            </w:r>
          </w:p>
        </w:tc>
      </w:tr>
      <w:tr w:rsidR="00DA6255" w:rsidTr="00DA6255">
        <w:trPr>
          <w:trHeight w:val="492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第一批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4月22日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黄冈市（除麻城市、黄梅县外）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4月23-24日</w:t>
            </w:r>
          </w:p>
        </w:tc>
      </w:tr>
      <w:tr w:rsidR="00DA6255" w:rsidTr="00DA6255">
        <w:trPr>
          <w:trHeight w:val="464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荆州市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314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仙桃市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第二批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4月23日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黄冈市（仅麻城市、黄梅县）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4月24-25日</w:t>
            </w: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宜昌市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恩施州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524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随州市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第三批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4月24日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襄阳市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4月25-26日</w:t>
            </w: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十堰市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黄石市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天门市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鄂州市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潜江市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第四批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4月25日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孝感市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4月26-27日</w:t>
            </w: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荆门市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咸宁市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492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武汉市（仅江岸区）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A6255" w:rsidTr="00DA6255">
        <w:trPr>
          <w:trHeight w:val="703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第五批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4月26日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武汉市（除江岸区外）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4月27-28日</w:t>
            </w:r>
          </w:p>
        </w:tc>
      </w:tr>
      <w:tr w:rsidR="00DA6255" w:rsidTr="00DA6255">
        <w:trPr>
          <w:trHeight w:val="715"/>
        </w:trPr>
        <w:tc>
          <w:tcPr>
            <w:tcW w:w="89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5" w:rsidRDefault="00DA6255" w:rsidP="00371B2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备注：报到时间上午08:30—11:00或下午14:30—16:00。</w:t>
            </w:r>
          </w:p>
        </w:tc>
      </w:tr>
    </w:tbl>
    <w:p w:rsidR="00DA6255" w:rsidRDefault="00DA6255" w:rsidP="00DA6255">
      <w:pPr>
        <w:adjustRightInd w:val="0"/>
        <w:snapToGrid w:val="0"/>
        <w:spacing w:line="580" w:lineRule="exact"/>
        <w:jc w:val="center"/>
        <w:rPr>
          <w:rFonts w:ascii="宋体" w:hAnsi="宋体"/>
          <w:b/>
          <w:snapToGrid w:val="0"/>
          <w:spacing w:val="-12"/>
          <w:kern w:val="0"/>
          <w:sz w:val="44"/>
          <w:szCs w:val="44"/>
        </w:rPr>
      </w:pPr>
    </w:p>
    <w:p w:rsidR="00DA6255" w:rsidRDefault="00DA6255" w:rsidP="00DA6255">
      <w:pPr>
        <w:adjustRightInd w:val="0"/>
        <w:snapToGrid w:val="0"/>
        <w:spacing w:line="580" w:lineRule="exact"/>
        <w:jc w:val="center"/>
        <w:rPr>
          <w:rFonts w:ascii="宋体" w:hAnsi="宋体"/>
          <w:b/>
          <w:snapToGrid w:val="0"/>
          <w:spacing w:val="-12"/>
          <w:kern w:val="0"/>
          <w:sz w:val="44"/>
          <w:szCs w:val="44"/>
        </w:rPr>
      </w:pPr>
    </w:p>
    <w:p w:rsidR="00DA6255" w:rsidRDefault="00DA6255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lastRenderedPageBreak/>
        <w:t>附件2：</w:t>
      </w:r>
    </w:p>
    <w:p w:rsidR="00DA6255" w:rsidRPr="002420BF" w:rsidRDefault="00DA6255" w:rsidP="00DA6255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420BF">
        <w:rPr>
          <w:rFonts w:ascii="方正小标宋简体" w:eastAsia="方正小标宋简体" w:hAnsi="宋体" w:hint="eastAsia"/>
          <w:sz w:val="36"/>
          <w:szCs w:val="36"/>
        </w:rPr>
        <w:t>参加定选学生名单及报到日期</w:t>
      </w:r>
    </w:p>
    <w:tbl>
      <w:tblPr>
        <w:tblW w:w="9300" w:type="dxa"/>
        <w:tblInd w:w="96" w:type="dxa"/>
        <w:tblLayout w:type="fixed"/>
        <w:tblLook w:val="04A0"/>
      </w:tblPr>
      <w:tblGrid>
        <w:gridCol w:w="600"/>
        <w:gridCol w:w="1000"/>
        <w:gridCol w:w="900"/>
        <w:gridCol w:w="1060"/>
        <w:gridCol w:w="3360"/>
        <w:gridCol w:w="1020"/>
        <w:gridCol w:w="1360"/>
      </w:tblGrid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红安县第五中学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秦朗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红安县第五中学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胡玄卓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袁宏建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罗田县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罗田县实验中学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唐凯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罗田县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罗田县实验中学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桂苏黎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蕲春县八里湖初级中学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蕲春县赤东镇白河中学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张桂华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蕲春县蕲州镇胡风中学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文锦华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张世杰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田杰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王耀辉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余泽明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周新疆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蕲春县向桥中学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蕲春县毓华中学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蕲春县毓华中学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康训铭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蕲春县毓华中学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蕲春县张体学中学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晏强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李享王乐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左佳兴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王兴之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孙齐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丰家栋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丰家豪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团风县王亚南学校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吴敦贤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私立武穴市百汇学校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柯显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苏逸涵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李俊伟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饶宇航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张常智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苏昊东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张成奥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黄祥龙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刘子锐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浠水县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浠水县思源实验学校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浠水县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浠水县思源实验学校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付昊文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洪湖市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洪湖市实验初级中学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洪湖市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洪湖市实验初级中学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徐天航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监利县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监利县尺八镇红庙初级中学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监利县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监利县朱河镇芦陵初级中学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姜林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监利县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翔宇教育集团监利新教育实验学校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监利县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翔宇教育集团监利新教育实验学校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龚伟涵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荆州市成丰学校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秦文杰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荆州市东方红中学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鲁骥豪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荆州市东方红中学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毛杨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荆州市东方红中学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王严智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荆州市东方红中学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邹沐阳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荆州市东方红中学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郭孟严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荆州市东方红中学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徐章业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陈俣硕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何力飞阳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韩荆瑞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李陈世子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秦子韩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王逍云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王颖琛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郑晓宇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葛霄雨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万嘉禾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王子优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韦天乐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吴之名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张煜哲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费宝玉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江清荣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刘子涵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柳文宇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王耀鋆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荆州市田家炳中学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刘雨晨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石首市笔架山初级中学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毛越民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石首市笔架山初级中学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石首市文峰初级中学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石首市文峰初级中学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松滋市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松滋市实验初级中学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张星宇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松滋市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松滋市实验初中城北校区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杨兴奥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松滋市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松滋市实验中学城北校区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黎荣桂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湖北省仙桃市第一中学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昌煜晨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湖北省仙桃市第一中学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湖北省仙桃市第一中学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郭昱吴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湖北省仙桃市第一中学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赵俊哲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湖北省仙桃市第一中学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仙桃陈场初级中学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田野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仙桃陈场初级中学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王国帅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仙桃荣怀中学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沈智力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仙桃荣怀中学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蔡佳琪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仙桃荣怀中学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仙桃荣怀中学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冯永庆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仙桃荣怀中学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孙勤文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仙桃市第二中学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刘恒昌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仙桃市第三中学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王佳政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胡雨辉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刘康宇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王庆伟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尹梓萌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赵启航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邹东杰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仙桃市长埫口镇敦厚中学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仙桃市长埫口镇敦厚中学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黄梅县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黄梅县八角亭中学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蒋锴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黄梅县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黄梅县实验中学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胡誉铭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黄梅县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黄梅县实验中学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潘源广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麻城市华英中学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金典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麻城市华英中学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刘浩然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麻城市集美学校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麻城市集美学校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刘梦涛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麻城市集美学校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丁唯杰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郭鑫涛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吕嘉欣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张楠枻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麻城思源实验学校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郭璟跃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余明鑫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赵怡然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瞿仁涵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李小瑞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罗佳正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当阳市玉阳中学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范增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当阳育林学校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付先科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宜昌市第二十七中学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刘骑斌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宜昌市第二十七中学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邓钰堃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宜昌市第二十七中学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闫昕源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宜昌市第二十七中学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闫轩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宜昌天问初中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徐尊琰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宜昌天问初中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陈家成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宜昌天问初中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黄治炜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宜昌天问初中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周诗扬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刘亦飞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韩戴双节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宜昌市第十七中学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张佳庆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杨贵清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刘创斓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吴相伽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黄兀镔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刘宇阳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刘熠辉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杨佳颐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杨昌鑫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陈泰来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宋楚嘉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祁鸿昌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赵成安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周子庚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程宥源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王成汗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宜昌英杰学校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喻飞扬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陈彭可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易佳禾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郑之泉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杨坤武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胡佳驰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罗傲添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猇亭区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宜昌市长江初级中学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付文轩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猇亭区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宜昌市长江初级中学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唐梓轩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夷陵区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夷陵区实验初中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易葭橙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宜都市陆城第一初级中学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刘燊荣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宜都市陆城第一初级中学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潘建峰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宜都市陆城第一初级中学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杨虎城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江梓涵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胡之阳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章鹏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高圣文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陈祺炜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邓圣蓝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宜都市枝城镇西湖初级中学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邓民杰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宜都市枝城镇西湖初级中学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王凌云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长阳县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长阳土家族自治县龙舟坪中学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任宇洋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长阳县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长阳土家族自治县龙舟坪中学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望东涛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秭归县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秭归县归州镇初级中学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向文臣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秭归县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秭归县实验中学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邓孟秋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秭归县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秭归县实验中学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宋朝锟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白杨坪初级中学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陈振滴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恩施市小渡船中学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米星宇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罗冠宇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陈家乐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龙泽宇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滕建东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向珂帆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向薪尹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谢书帆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清江外国语学校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周沄徽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建始县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高平国际实验中学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建始县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花坪民族中学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刘建伟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付俊杰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向子汉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肖博尹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来凤县实验中学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张严超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利川民族实验中学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盛童鑫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利川民族实验中学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利川民族实验中学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利川市东城初中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谋道镇谋道初级中学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向翔宇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元堡乡民族初级中学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代诚硕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龚仕臣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王俊阳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张凌云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钟自强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冯宇昕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贾逸凡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邓于曦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王晋午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徐子凡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随州市高新区淅河中心学校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陈义胜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广水市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广水市实验初级中学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梁诗睿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随县吴山镇中心学校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樊城区太平店中学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毕雪豪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樊城区太平店中学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段星璨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襄阳市第二十一中学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熊俊杰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襄阳市第二十中学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宋泽昊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襄阳市第二十中学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何润泽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襄阳市第三十八中学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杨晨光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李奥辉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襄阳市第三十五中学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鲁盛仙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襄阳市第三十五中学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陈帅康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陈志强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襄阳市第四十七中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谢昌昊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襄阳市樊城区牛首一中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马露露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襄阳市樊城区牛首一中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毕俊毅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襄阳市樊城区竹条实验学校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李志升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襄阳市三十五中学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张梓涵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襄阳市诸葛亮中学教育集团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王博学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襄阳市诸葛亮中学教育集团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王一卓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襄阳市诸葛亮中学教育集团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魏斯宸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襄阳东风中学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何宇涵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襄阳米芾中学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李季东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谭京江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武迎双杰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襄阳市树人特长学校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何同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徐中秋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柴启楚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李东森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张酂阳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老河口市袁书堂中学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刘俊凯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老河口市张集中学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任雨硕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老河口市张集中学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樊祎恺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冯磊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董战骅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襄阳市三十三中学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陈曹明吉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襄阳五中实验中学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韩佳欣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古驿镇第二初级中学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张成龙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古驿镇第二初级中学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古驿镇第二初级中学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司中宝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石桥镇第二初级中学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司梦阳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襄州区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石桥镇第二初级中学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武菲洋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枣阳市第六中学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张宏权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枣阳市第六中学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何俊辉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枣阳市第三中学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枣阳市南城梁集中学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梁旭晨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枣阳市南城梁集中学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孟懿帆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枣阳市熊集镇中学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高江扬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枣阳市阳光学校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王斌华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丹江口市大坝中学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陈尚艺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丹江口市大坝中学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潘圣嶔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丹江口市大坝中学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张宇东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丹江口市丹赵路中学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</w:rPr>
              <w:t>胡立伟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丹江口市丁家营镇九年一贯制学校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丁若平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丹江口市丁家营镇九年一贯制学校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徐金洋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丹江口市官山镇九年制学校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冯万阳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丹江口市官山镇九年制学校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项家涛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丹江口市红旗中学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周则旭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丹江口市红旗中学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习泓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丹江口市红旗中学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谢昌毅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丹江口市均州中学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梁喜清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丹江口市均州中学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张雨晨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丹江口市均州中学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张智康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丹江口市凉水河镇中学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纪德赟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丹江口市六里坪镇中学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罗伟桓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丹江口市三官殿九年制学校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佟钢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丹江口市三官殿九年制学校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朱俊锋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茅箭区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十堰市第二中学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梁钰骁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茅箭区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李泽鑫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茅箭区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王昱锋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郧西县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城关镇初级中学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姜磊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郧西县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城关镇初级中学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陈子骜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郧西县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城关镇初级中学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刘真灼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郧阳区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郧阳区实验中学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周俊昕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张湾区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张湾区实验中学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杨宇博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张湾区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张湾区实验中学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王家豪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竹山县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竹山县宝丰镇宝丰中学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柏帅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大冶市第二实验中学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刘欣荣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大冶市东岳街道办事处四棵初级中学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吕萌杰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大冶市东岳街道办事处四棵初级中学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李胜龙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大冶市还地桥镇初级中学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何家豪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大冶市还地桥镇初级中学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张栩涵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大冶市还地桥镇松山学校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占钰涵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大冶市金山店镇初级中学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朱万轩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大冶市金山店镇初级中学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陈周强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黄石市经济开发区鹏程中学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赵晓龙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西塞山区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黄石市第九中学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曾祥鹏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西塞山区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黄石市第十六中学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夏梓健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下陆区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李博义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下陆区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黄石市有色中学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下陆区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黄石市有色中学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卫杰栋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下陆区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黄石市有色中学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张高翔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阳新县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阳新县实验中学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舒翌熊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阳新县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阳新县实验中学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柯达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龙华中学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彭旺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天门杭州华泰中学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敖翔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天门杭州华泰中学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叶文辉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天门杭州华泰中学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李朋飞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天门杭州华泰中学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刘畅吾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姚驰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汪文东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天门市张港初级中学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罗志杰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天门市张港初级中学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龚志伟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岳口镇双语学校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岳口镇双语学校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熊格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岳口镇双语学校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易文祥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岳口镇双语学校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鄂州市第九中学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皮冲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鄂州市吴都中学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鄂州市吴都中学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许嘉诺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鄂州市吴都中学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谈之成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潜江市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潜江市竹根滩镇初级中学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王士辰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安陆市解放路初中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安陆市解放路初中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张永杰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安陆市解放路初中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程潇阳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安陆市解放路初中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梅锦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费天炼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田佳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王俊豪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徐浩然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汉川市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汉川市新堰镇杨业中学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晏佳乐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丹阳中学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邱智豪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熊书宜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汤锦宸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肖常轩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周小龙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朱师杰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白沙镇初级中学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白沙镇初级中学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陆松涛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孝昌县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孝昌县文源学校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彭泰衡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张梓昊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李蔡楚鑫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潘瑞锋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晏徒帅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尹梓阳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张家沛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饶至硕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东马坊街道办事处实验中学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李家伟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东马坊街道办事处实验中学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黄滩初级中学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贾家伟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黄滩初级中学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吴玉龙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郎君初中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杨子龙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李岚星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肖程琛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田宇晨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云梦县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云梦实验中学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李子奇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荆门市龙泉北校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陈子璇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荆门市龙泉北校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严仲衡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荆门市龙泉北校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刘唐睿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荆门市龙泉北校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彭永飞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荆门市象山中学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曹春辉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荆门市象山中学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陶宇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荆门市子陵中学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钟亦鑫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周明杰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潘宇杰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彭滦浩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京山县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京山外语学校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谭宇豪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京山县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京山县杨集镇初级中学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涂宇轩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屈家岭管理区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荆门市屈家岭管理区第一初级中学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杨修辉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沙洋县实验初中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雷延章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沙洋县实验初中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陈子洋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沙洋县实验初中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文田宇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沙洋县长林中学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张博宇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沙洋县长林中学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江函哲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黄郁涵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丁子鑫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徐梁斌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张逸凡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田易帆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张煜杭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许德东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刘艺杰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张康越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钟祥市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东方之星外国语学校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陈旭威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易高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任嘉伟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马坤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邱龙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沈阳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宋子康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赤壁市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咸宁实验外国语学校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蒋睿霖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邓小尚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冯勇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金柱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廖迅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宋瑜健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吴文渊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崇阳县城关中学二分校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杨拓辉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陈煜航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童安博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黄志凯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嘉鱼实验中学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辛康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通城县城关初中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黎骐榕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通城县关刀中学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吴国传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通城县隽水寄宿中学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戴致力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通城县隽水寄宿中学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黎时钰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通城县隽水寄宿中学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黎泽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通城县隽水寄宿中学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咸宁市温泉中学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咸宁市温泉中学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咸宁市温泉中学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咸宁市温泉中学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张梓龙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解放中学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张睿哲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武汉六中上智学校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江城坤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武汉六中上智学校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徐兆隆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武汉市第八十一中学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顾豪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武汉市第八十一中学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武汉市第八十一中学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向志勇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陈冠宇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陈紫胤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董思进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董兆基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武汉市第六初级中学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武汉市汉铁初级中学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王子佳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武汉市解放中学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秦杨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武汉市解放中学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汪宇晨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武汉市解放中学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杨永胜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武汉市七一华源中学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谢泽宇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武汉市七一华源中学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袁梯航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武汉市七一中学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池召航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武汉市七一中学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张撼岳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蔡甸区消泗乡中学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蔡甸区奓山街初级中学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廖申奥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蔡甸区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蔡甸区奓山街初级中学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东湖开发区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武汉市光谷第三初级中学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孙粤豪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东湖开发区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苟轶能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东湖开发区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东湖开发区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熊睿杰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东湖开发区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王鑫锐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东湖开发区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潘文涵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东湖开发区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王百威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东西湖区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武汉市吴家山第二中学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张齐山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东西湖区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武汉市吴家山中学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李忠语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武汉市汉南区邓南中学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沈康洋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汉南区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武汉市汉南区纱帽中学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王壮达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汉阳区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武汉第三寄宿中学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雷景琛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汉阳区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武汉市二桥中学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骆毅文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汉阳区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武汉市琴断口中学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尹文杰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熊家琦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王子杰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范启瑞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李钰鹏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李克寒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张博一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武汉市梨园中学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夏雨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英格中学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向文博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英格中学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韩瑾珂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英格中学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谢睿涵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卓刀泉中学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刘紫松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卓刀泉中学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李田雄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卓刀泉中学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余德康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卓刀泉中学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黄兴龙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武汉市常青第一学校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吴彦均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武汉市常青第一学校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张小千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武汉市常青第一学校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章鹏晨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武汉市新华下路中学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武汉外国语学校美加分校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邓诚骏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武汉外国语学校美加分校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刘轩志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武汉一初慧泉中学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揭子涛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武汉一初慧泉中学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刘玉帅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武汉一初慧泉中学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施峻峰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武汉一初慧泉中学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余子豪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湖北华一寄宿学校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艾孟轩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湖北华一寄宿学校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闻英杰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湖北华一寄宿学校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陈嘉瑞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湖北华一寄宿学校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向文昊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武汉市江夏区第四中学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严梓航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武汉市江夏区第四中学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张任泽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武汉市江夏区第一初级中学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陈谌星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武汉市江夏区第一初级中学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武汉市江夏区第一初级中学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周学骢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万子恒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辛泽胜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朱子豪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硚口区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华中科技大学同济医学院附属中学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肖云骐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硚口区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华中科技大学同济医学院附属中学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张子睿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硚口区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武汉市博学初级中学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周志扬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硚口区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武汉市第十一初级中学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黄骏泽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郑功宇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李嘉诚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费文凯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金圣轩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武汉市蔡家湾中学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曾泽亮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陈博玄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杜博伦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傅炜铭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周建哲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武汉市钢城第八中学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贺泽豪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武汉市钢城第六中学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王诗洵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武汉市钢城第十二中学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赖燊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武汉市钢城第十二中学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刘康衍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武汉市钢城第五中学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王希伦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武汉市青山中学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朱恒睿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武汉市青山中学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武汉市任家路中学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江天亮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武汉市任家路中学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武汉市武东中学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姚亮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湖北大学附属中学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汤佳鹏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湖北大学附属中学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姚翰林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湖北省水果湖第二中学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艾锦东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湖北省水果湖第二中学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冯靖凯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湖北省水果湖第一中学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吴逸尘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武昌文华中学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陈俊良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武汉市粮道街学校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巴志博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武汉市粮道街学校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武汉市粮道街学校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林业乔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武汉市武昌区首义中学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余怡聪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武汉市武昌区首义中学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缪郁文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武汉市武昌区首义中学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赵胤淇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武汉市武珞路中学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张晟彬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武汉武珞路实验初级中学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张乐晨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计划报到日期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武汉武珞路实验初级中学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武汉武珞路实验初级中学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颜君炟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武汉武珞路实验初级中学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胡奕淞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武汉武珞路实验初级中学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宋亚捷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武汉市新洲区阳逻街第一初级小学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林小天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武汉市新洲区阳逻街第一初级小学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罗文凯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徐骏杰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371B2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</w:tbl>
    <w:p w:rsidR="00DA6255" w:rsidRDefault="00DA6255" w:rsidP="00DA6255"/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Default="00DA6255" w:rsidP="00DA6255">
      <w:pPr>
        <w:spacing w:line="500" w:lineRule="exact"/>
        <w:rPr>
          <w:rFonts w:ascii="仿宋_GB2312"/>
          <w:snapToGrid w:val="0"/>
          <w:kern w:val="0"/>
          <w:sz w:val="28"/>
          <w:szCs w:val="28"/>
        </w:rPr>
      </w:pPr>
    </w:p>
    <w:p w:rsidR="00DA6255" w:rsidRPr="002420BF" w:rsidRDefault="00DA6255" w:rsidP="00DA6255">
      <w:pPr>
        <w:spacing w:line="500" w:lineRule="exact"/>
        <w:rPr>
          <w:rFonts w:ascii="黑体" w:eastAsia="黑体" w:hAnsi="黑体"/>
          <w:snapToGrid w:val="0"/>
          <w:kern w:val="0"/>
          <w:szCs w:val="32"/>
        </w:rPr>
      </w:pPr>
      <w:r w:rsidRPr="002420BF">
        <w:rPr>
          <w:rFonts w:ascii="黑体" w:eastAsia="黑体" w:hAnsi="黑体" w:hint="eastAsia"/>
          <w:snapToGrid w:val="0"/>
          <w:kern w:val="0"/>
          <w:szCs w:val="32"/>
        </w:rPr>
        <w:lastRenderedPageBreak/>
        <w:t>附件3：</w:t>
      </w:r>
    </w:p>
    <w:p w:rsidR="00DA6255" w:rsidRPr="002420BF" w:rsidRDefault="00DA6255" w:rsidP="00DA6255">
      <w:pPr>
        <w:spacing w:line="500" w:lineRule="exact"/>
        <w:jc w:val="center"/>
        <w:rPr>
          <w:rFonts w:ascii="方正小标宋简体" w:eastAsia="方正小标宋简体" w:hAnsi="宋体"/>
          <w:szCs w:val="32"/>
        </w:rPr>
      </w:pPr>
      <w:r w:rsidRPr="002420BF">
        <w:rPr>
          <w:rFonts w:ascii="方正小标宋简体" w:eastAsia="方正小标宋简体" w:hAnsi="宋体" w:hint="eastAsia"/>
          <w:szCs w:val="32"/>
        </w:rPr>
        <w:t>预留至中考出分后择优通知参加补充定选学生名单</w:t>
      </w:r>
    </w:p>
    <w:tbl>
      <w:tblPr>
        <w:tblW w:w="8943" w:type="dxa"/>
        <w:tblInd w:w="96" w:type="dxa"/>
        <w:tblLayout w:type="fixed"/>
        <w:tblLook w:val="04A0"/>
      </w:tblPr>
      <w:tblGrid>
        <w:gridCol w:w="600"/>
        <w:gridCol w:w="860"/>
        <w:gridCol w:w="1160"/>
        <w:gridCol w:w="3320"/>
        <w:gridCol w:w="1302"/>
        <w:gridCol w:w="1701"/>
      </w:tblGrid>
      <w:tr w:rsidR="00DA6255" w:rsidTr="002420B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鄂州市第九中学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朱俊希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鄂州市第一中学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张竣翔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鄂州市第一中学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付正浩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鄂州市华容区临江乡胡林中学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刘子杰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鄂州市石山中学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黄诗阳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鄂州市吴都中学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黄睿国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鄂州市吴都中学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刘奕豪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鄂州市吴都中学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吴元祎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付再波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李仁波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舒子延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谭奎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谭绍山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陶成业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肖鑫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屯堡乡初级中学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杨东武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鹤峰县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中营镇民族中心学校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曹大勇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鹤峰县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中营镇民族中心学校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周支瑜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恩施州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利川市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元堡乡民族初级中学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冉龙奇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红安县第五中学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樊金旭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林佳浩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毛英杰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秦润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王景瑞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黄冈市启黄中学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夏张然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黄州区宝塔中学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黄州区宝塔中学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熊路平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黄州区宝塔中学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姚思凯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黄州区宝塔中学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张好好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麻城思源实验学校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毛金伟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麻城思源实验学校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蕲春实验中学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王琦方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团风楚天学校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汪任刚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武穴市第三实验中学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黄冈市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武穴市实验中学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詹浩楠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黄石港区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黄石市第八中学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盖霄翔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黄石港区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黄石市第十五中学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叶奥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下陆区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黄石市实验中学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李亚文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东宝区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荆门市海慧中学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王轶民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范哲璞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罗旭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汪星辰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王宇康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掇刀区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白石坡中学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孙牟然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丁彦淞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洪宇政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李哲睿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范旭时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湖北荆门外语学校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战北泽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漳河新区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漳河初级中学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孙彦卿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钟祥市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钟祥市兰台中学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连少楷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荆州市草市中学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曾召雄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吴志钊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张俊杰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高李子康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韩启明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涂天行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杨润贤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郑凯文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周涉远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林成成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王铭迪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吴钢强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张倪瑞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陈徐飞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杜翔宇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刘振宇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浦学宇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唐章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许晓雨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荆州市郢都中学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严继恒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隋博昂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刘熊华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沙市区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荆州市沙市实验中学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石首市笔架山初级中学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上官睿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石首市文峰初级中学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聂文浩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荆州市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石首市文峰初级中学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涂英杰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潜江市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潜江市园林第一初级中学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于瑞泽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丹江口市大坝中学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丹江口市丹赵路中学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杜新辉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丹江口市丹赵路中学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闵英杰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丹江口市红旗中学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谢弘磊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丹江口市红旗中学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张闻波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茅箭区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东风第五中学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雷一鸣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茅箭区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十堰市第二中学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盘鸿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茅箭区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十堰市东风第二中学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谭镇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曾都区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随州市外国语学校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聂浩昀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大洪山区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长岗中心学校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黄宇星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随州市高新区淅河镇第二初级中学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周宏赟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广水市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广水市实验初级中学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周延鑫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广水市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广水市实验初级中学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盛世龙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随县均川镇中心学校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袁笠祥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随县厉山第三初级中学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蒋可冉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随州市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随县万和镇桃园中学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吴梓豪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天门市净潭初级中学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蒋子彪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天门市实验初级中学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代毅伟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东湖开发区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华中科技大学附属中学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胡中伟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东湖开发区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华中科技大学附属中学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袁力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东湖开发区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徐新远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东湖开发区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武汉市光谷实验中学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余伟峰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东西湖区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武汉市吴家山第三中学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陈昊天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东西湖区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武汉市吴家山第三中学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韩宇淇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东西湖区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武汉市吴家山第三中学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谢坤坤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许成骏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华中师范大学第一附属中学初中部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王苛宇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卓刀泉中学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严若阳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洪山区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卓刀泉中学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李昊宇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武汉二中广雅中学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李伟立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武汉二中广雅中学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徐绍熙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陈常帅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武汉市第六初级中学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韩泽宇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武汉市汉铁初级中学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邬晨欣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武汉市解放中学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李念祖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武汉市解放中学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聂凡杰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武汉市七一华源中学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丁靖洋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江岸区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武汉市七一华源中学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杜曦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武汉市常青树实验学校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毛志辰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江汉区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武汉市常青树实验学校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苑朕凯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江夏区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湖北华一寄宿学校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余金鸿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李肖潇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陶汝举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魏泽皓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经济开发区第一初级中学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张振宇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硚口区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武汉市第十一初级中学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崔天啸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硚口区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武汉市第十一初级中学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谭楚挺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熊俊淏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樊承欣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彭骏成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武钢实验学校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付熔嘉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武汉市第四十九初级中学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宋俊杰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武汉市钢城第六中学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青山区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武汉市钢城第六中学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彭欣宇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湖北大学附属中学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黄元成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湖北大学附属中学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杨长武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湖北省水果湖第二中学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蔡丰哲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湖北省水果湖第二中学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蒋昊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湖北省水果湖第二中学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汪子核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湖北省水果湖第一中学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邱新铨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武昌文华中学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郭冉冉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张继锦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武汉大学附属外国语学校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王子谦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武汉大学附属外国语学校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刘超前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武汉大学附属外国语学校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姚泽政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武汉大学附属外国语学校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李广润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武汉大学附属外国语学校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武汉市第二十五中学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范艾伦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武汉市第二十五中学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黄超逸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武汉市第二十五中学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沈俊哲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武汉市积玉桥学校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武汉市粮道街学校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王子杰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武汉市粮道街学校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周泽宇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武汉市粮道街学校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陈伦鑫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武汉市武昌区首义中学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武汉市武珞路中学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陈易松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武昌区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武汉武珞路实验初级中学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童宇驰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新洲区实验中学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王风扬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仙桃市仙源学校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张思孝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通城县城关初中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葛逸凡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通城县隽水寄宿中学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通城县隽水寄宿中学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卢嘉俊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咸安区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咸宁市咸安区南门中学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王浩楠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襄阳市第二十中学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邱鸿旭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襄阳市第三十八中学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崔奇腾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襄阳市第三十八中学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樊郑东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襄阳市第三十八中学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吴文浩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襄阳市第三十九中学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柴子佳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王戌泰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王义宏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吴雨农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李洪羽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李文博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程泽昊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襄阳市第三十一中学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孔颖达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襄阳市第四十七中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代天宇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襄阳市第四十五中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王国岩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襄阳市三十八中学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任齐豪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襄阳市三十一中学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高旺成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李张桢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吴永豪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襄阳市诸葛亮中学教育集团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李昱涵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樊城区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襄阳市诸葛亮中学教育集团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李骜威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襄阳东风中学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李天豪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周宏历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袁雨枫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谷城县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谷城县城关镇中心学校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代晨皓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谷城县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谷城县城关镇中心学校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石俊辉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陈家祥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舒凌寅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赵思林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老河口市第三中学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涂俊辰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陈宝乐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黄腾腾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秦石龙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张智凯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邓克勤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老河口市第四中学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任志贤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襄阳市第二十二中学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周子金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钱佳乐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王星辰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襄城区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襄阳市第四十一中学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武文杰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襄州区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襄州区黄集镇中心学校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襄阳市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枣阳市熊集镇中学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黎华龙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安陆市解放路初中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李思健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安陆市解放路初中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周鹏飞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安陆市实验中学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孙绍雄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丹阳中学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陈艺泽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魏亚成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徐孔彪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叶枞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市辖区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孝感市楚环中学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余良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陈政同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田永琪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朱隆鑫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丁畅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汤锐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王延康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文昌中学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袁博昊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东马坊街道办事处实验中学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魏泽楷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周雨阳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孝感市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应城市实验初级中学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当阳市实验初级中学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宜昌市第二十八中学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龙靖威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点军区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宜昌天问初中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朱逸凡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宜昌市第八中学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刘鹏飞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宜昌市第六中学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陈子祺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宜昌市第六中学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王琦勋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朱伟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冯致远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宜昌市金东方初级中学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谭晓琦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翟齐贤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曹东豪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陈冠君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胡衍驰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伍家岗区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宜昌市外国语初级中学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刘镕瑄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宜昌市第二十二中学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欧阳烽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宜昌市第九中学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吴梦飞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宜昌市第十六中学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徐铭禹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李良伟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县区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学校名称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学生姓名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报考空军青少年航空学校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宜昌市第四中学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望珂与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宜昌市第五中学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杨陈宇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夷陵区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夷陵区实验初中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杨航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夷陵区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夷陵区实验初中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袁帅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夷陵区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宜昌市夷陵区第三初级中学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刘佳淇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武汉六中</w:t>
            </w:r>
          </w:p>
        </w:tc>
      </w:tr>
      <w:tr w:rsidR="00DA6255" w:rsidTr="002420BF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宜昌市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宜都市枝城初级中学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闵承昊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5" w:rsidRDefault="00DA6255" w:rsidP="00371B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华师一附中</w:t>
            </w:r>
          </w:p>
        </w:tc>
      </w:tr>
    </w:tbl>
    <w:p w:rsidR="00DA6255" w:rsidRDefault="00DA6255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2420BF" w:rsidRDefault="002420BF" w:rsidP="00DA6255">
      <w:pPr>
        <w:spacing w:line="500" w:lineRule="exact"/>
        <w:rPr>
          <w:rFonts w:ascii="黑体" w:eastAsia="黑体" w:hAnsi="黑体"/>
          <w:snapToGrid w:val="0"/>
          <w:kern w:val="0"/>
          <w:sz w:val="28"/>
          <w:szCs w:val="28"/>
        </w:rPr>
      </w:pPr>
    </w:p>
    <w:p w:rsidR="00DA6255" w:rsidRDefault="00DA6255" w:rsidP="00DA6255">
      <w:pPr>
        <w:adjustRightInd w:val="0"/>
        <w:snapToGrid w:val="0"/>
        <w:spacing w:line="580" w:lineRule="exact"/>
        <w:rPr>
          <w:rFonts w:ascii="黑体" w:eastAsia="黑体" w:hAnsi="黑体"/>
          <w:snapToGrid w:val="0"/>
          <w:kern w:val="0"/>
        </w:rPr>
        <w:sectPr w:rsidR="00DA6255">
          <w:headerReference w:type="default" r:id="rId7"/>
          <w:footerReference w:type="even" r:id="rId8"/>
          <w:footerReference w:type="default" r:id="rId9"/>
          <w:pgSz w:w="11907" w:h="16840"/>
          <w:pgMar w:top="2098" w:right="1474" w:bottom="1985" w:left="1588" w:header="1361" w:footer="1588" w:gutter="0"/>
          <w:pgNumType w:start="1"/>
          <w:cols w:space="720"/>
          <w:docGrid w:type="linesAndChars" w:linePitch="574" w:charSpace="-3072"/>
        </w:sectPr>
      </w:pPr>
    </w:p>
    <w:p w:rsidR="00DA6255" w:rsidRPr="00DA142F" w:rsidRDefault="00DA6255" w:rsidP="00DA6255">
      <w:pPr>
        <w:adjustRightInd w:val="0"/>
        <w:snapToGrid w:val="0"/>
        <w:spacing w:line="580" w:lineRule="exact"/>
        <w:rPr>
          <w:rFonts w:ascii="黑体" w:eastAsia="黑体" w:hAnsi="黑体"/>
          <w:snapToGrid w:val="0"/>
          <w:kern w:val="0"/>
          <w:szCs w:val="32"/>
        </w:rPr>
      </w:pPr>
      <w:r w:rsidRPr="00DA142F">
        <w:rPr>
          <w:rFonts w:ascii="黑体" w:eastAsia="黑体" w:hAnsi="黑体" w:hint="eastAsia"/>
          <w:snapToGrid w:val="0"/>
          <w:kern w:val="0"/>
          <w:szCs w:val="32"/>
        </w:rPr>
        <w:lastRenderedPageBreak/>
        <w:t>附件4：</w:t>
      </w:r>
    </w:p>
    <w:tbl>
      <w:tblPr>
        <w:tblpPr w:leftFromText="180" w:rightFromText="180" w:vertAnchor="text" w:horzAnchor="page" w:tblpX="1558" w:tblpY="744"/>
        <w:tblW w:w="14283" w:type="dxa"/>
        <w:tblLayout w:type="fixed"/>
        <w:tblLook w:val="04A0"/>
      </w:tblPr>
      <w:tblGrid>
        <w:gridCol w:w="1382"/>
        <w:gridCol w:w="1196"/>
        <w:gridCol w:w="1196"/>
        <w:gridCol w:w="1196"/>
        <w:gridCol w:w="2289"/>
        <w:gridCol w:w="1638"/>
        <w:gridCol w:w="1701"/>
        <w:gridCol w:w="1843"/>
        <w:gridCol w:w="1842"/>
      </w:tblGrid>
      <w:tr w:rsidR="002420BF" w:rsidTr="002420BF">
        <w:trPr>
          <w:trHeight w:val="90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单程费用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预计报销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额</w:t>
            </w:r>
          </w:p>
        </w:tc>
      </w:tr>
      <w:tr w:rsidR="002420BF" w:rsidTr="002420BF">
        <w:trPr>
          <w:trHeight w:val="481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黄冈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蕲春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XX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蕲春县第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蕲春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384</w:t>
            </w:r>
          </w:p>
        </w:tc>
      </w:tr>
      <w:tr w:rsidR="002420BF" w:rsidTr="002420BF">
        <w:trPr>
          <w:trHeight w:val="624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0BF" w:rsidTr="002420BF">
        <w:trPr>
          <w:trHeight w:val="90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收款账户开户行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收款账号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收款账号地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收款账号名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收款账号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收款账户短信通知手机号码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信息确认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</w:tr>
      <w:tr w:rsidR="002420BF" w:rsidTr="002420BF">
        <w:trPr>
          <w:trHeight w:val="977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农业银行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蕲春县支行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黄冈市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蕲春县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XX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1234567899876543211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18688889999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XX</w:t>
            </w:r>
          </w:p>
        </w:tc>
      </w:tr>
      <w:tr w:rsidR="002420BF" w:rsidTr="002420BF">
        <w:trPr>
          <w:trHeight w:val="596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0BF" w:rsidTr="002420BF">
        <w:trPr>
          <w:trHeight w:val="500"/>
        </w:trPr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必须按照示例格式清晰、规范填写相关信息；</w:t>
            </w:r>
          </w:p>
        </w:tc>
      </w:tr>
      <w:tr w:rsidR="002420BF" w:rsidTr="002420BF">
        <w:trPr>
          <w:trHeight w:val="500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收款账号须为以下银行之一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工商银行、建设银行、中国银行、农业银行；</w:t>
            </w:r>
          </w:p>
        </w:tc>
      </w:tr>
      <w:tr w:rsidR="002420BF" w:rsidTr="002420BF">
        <w:trPr>
          <w:trHeight w:val="500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因信息登记不准确、提供非四大银行账号等原因造成不能及时报销的，个人承担相应后果；</w:t>
            </w:r>
          </w:p>
        </w:tc>
      </w:tr>
      <w:tr w:rsidR="002420BF" w:rsidTr="002420BF">
        <w:trPr>
          <w:trHeight w:val="500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0BF" w:rsidRDefault="002420BF" w:rsidP="002420B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如有疑问请致电空军招飞局广州选拔中心检测保障科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葛延伟，电话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020-61669870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:rsidR="00DA6255" w:rsidRPr="002420BF" w:rsidRDefault="00DA6255" w:rsidP="00DA6255">
      <w:pPr>
        <w:adjustRightInd w:val="0"/>
        <w:snapToGrid w:val="0"/>
        <w:jc w:val="center"/>
        <w:rPr>
          <w:rFonts w:ascii="方正小标宋简体" w:eastAsia="方正小标宋简体" w:hAnsi="宋体"/>
          <w:snapToGrid w:val="0"/>
          <w:spacing w:val="-12"/>
          <w:kern w:val="0"/>
          <w:sz w:val="36"/>
          <w:szCs w:val="36"/>
        </w:rPr>
      </w:pPr>
      <w:r w:rsidRPr="002420BF">
        <w:rPr>
          <w:rFonts w:ascii="方正小标宋简体" w:eastAsia="方正小标宋简体" w:hAnsi="宋体" w:hint="eastAsia"/>
          <w:snapToGrid w:val="0"/>
          <w:spacing w:val="-12"/>
          <w:kern w:val="0"/>
          <w:sz w:val="36"/>
          <w:szCs w:val="36"/>
        </w:rPr>
        <w:t>空军招飞检测交通费报销信息登记表</w:t>
      </w:r>
    </w:p>
    <w:p w:rsidR="002420BF" w:rsidRDefault="002420BF" w:rsidP="00DA6255">
      <w:pPr>
        <w:sectPr w:rsidR="002420BF" w:rsidSect="002420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588" w:right="1134" w:bottom="1588" w:left="1134" w:header="851" w:footer="1247" w:gutter="0"/>
          <w:cols w:space="425"/>
          <w:docGrid w:type="linesAndChars" w:linePitch="608" w:charSpace="-849"/>
        </w:sectPr>
      </w:pPr>
    </w:p>
    <w:p w:rsidR="002420BF" w:rsidRDefault="002420BF" w:rsidP="00822ABB">
      <w:pPr>
        <w:spacing w:line="600" w:lineRule="exact"/>
        <w:rPr>
          <w:rFonts w:ascii="仿宋" w:eastAsia="仿宋" w:hAnsi="仿宋"/>
        </w:rPr>
      </w:pPr>
    </w:p>
    <w:sectPr w:rsidR="002420BF" w:rsidSect="002420BF">
      <w:pgSz w:w="11906" w:h="16838" w:code="9"/>
      <w:pgMar w:top="1928" w:right="1588" w:bottom="1531" w:left="1588" w:header="851" w:footer="1247" w:gutter="0"/>
      <w:cols w:space="425"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60" w:rsidRDefault="003E3F60">
      <w:r>
        <w:separator/>
      </w:r>
    </w:p>
  </w:endnote>
  <w:endnote w:type="continuationSeparator" w:id="1">
    <w:p w:rsidR="003E3F60" w:rsidRDefault="003E3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55" w:rsidRDefault="00DA6255">
    <w:pPr>
      <w:pStyle w:val="a4"/>
    </w:pPr>
    <w:r>
      <w:rPr>
        <w:rFonts w:ascii="仿宋_GB2312" w:hint="eastAsia"/>
        <w:sz w:val="28"/>
        <w:szCs w:val="28"/>
      </w:rPr>
      <w:t>—</w:t>
    </w:r>
    <w:r w:rsidR="001E6086"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 w:rsidR="001E6086">
      <w:rPr>
        <w:rFonts w:ascii="仿宋_GB2312" w:hint="eastAsia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4</w:t>
    </w:r>
    <w:r w:rsidR="001E6086"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55" w:rsidRDefault="00DA6255">
    <w:pPr>
      <w:pStyle w:val="a4"/>
      <w:framePr w:wrap="around" w:vAnchor="text" w:hAnchor="margin" w:xAlign="right" w:y="1"/>
      <w:wordWrap w:val="0"/>
      <w:jc w:val="right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1E6086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1E6086">
      <w:rPr>
        <w:rStyle w:val="a5"/>
        <w:sz w:val="28"/>
        <w:szCs w:val="28"/>
      </w:rPr>
      <w:fldChar w:fldCharType="separate"/>
    </w:r>
    <w:r w:rsidR="000E6C07">
      <w:rPr>
        <w:rStyle w:val="a5"/>
        <w:noProof/>
        <w:sz w:val="28"/>
        <w:szCs w:val="28"/>
      </w:rPr>
      <w:t>23</w:t>
    </w:r>
    <w:r w:rsidR="001E6086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DA6255" w:rsidRDefault="00DA6255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23" w:rsidRDefault="001E6086">
    <w:pPr>
      <w:pStyle w:val="a4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229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923">
      <w:rPr>
        <w:rStyle w:val="a5"/>
        <w:noProof/>
      </w:rPr>
      <w:t>1</w:t>
    </w:r>
    <w:r>
      <w:rPr>
        <w:rStyle w:val="a5"/>
      </w:rPr>
      <w:fldChar w:fldCharType="end"/>
    </w:r>
  </w:p>
  <w:p w:rsidR="00022923" w:rsidRDefault="00022923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23" w:rsidRDefault="00022923">
    <w:pPr>
      <w:pStyle w:val="a4"/>
      <w:framePr w:wrap="auto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— </w:t>
    </w:r>
    <w:r w:rsidR="001E6086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1E6086">
      <w:rPr>
        <w:rStyle w:val="a5"/>
        <w:sz w:val="28"/>
      </w:rPr>
      <w:fldChar w:fldCharType="separate"/>
    </w:r>
    <w:r w:rsidR="000E6C07">
      <w:rPr>
        <w:rStyle w:val="a5"/>
        <w:noProof/>
        <w:sz w:val="28"/>
      </w:rPr>
      <w:t>24</w:t>
    </w:r>
    <w:r w:rsidR="001E6086">
      <w:rPr>
        <w:rStyle w:val="a5"/>
        <w:sz w:val="28"/>
      </w:rPr>
      <w:fldChar w:fldCharType="end"/>
    </w:r>
    <w:r>
      <w:rPr>
        <w:rStyle w:val="a5"/>
        <w:sz w:val="28"/>
      </w:rPr>
      <w:t xml:space="preserve"> —</w:t>
    </w:r>
  </w:p>
  <w:p w:rsidR="00022923" w:rsidRDefault="00022923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23" w:rsidRDefault="000229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60" w:rsidRDefault="003E3F60">
      <w:r>
        <w:separator/>
      </w:r>
    </w:p>
  </w:footnote>
  <w:footnote w:type="continuationSeparator" w:id="1">
    <w:p w:rsidR="003E3F60" w:rsidRDefault="003E3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55" w:rsidRDefault="00DA6255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23" w:rsidRDefault="0002292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23" w:rsidRDefault="00022923" w:rsidP="00DA17C4">
    <w:pPr>
      <w:pStyle w:val="a6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23" w:rsidRDefault="000229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3059"/>
    <w:multiLevelType w:val="hybridMultilevel"/>
    <w:tmpl w:val="D0E8D288"/>
    <w:lvl w:ilvl="0" w:tplc="1EE227E4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ttachedTemplate r:id="rId1"/>
  <w:stylePaneFormatFilter w:val="3F01"/>
  <w:defaultTabStop w:val="425"/>
  <w:doNotHyphenateCaps/>
  <w:drawingGridHorizontalSpacing w:val="158"/>
  <w:drawingGridVerticalSpacing w:val="3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420BF"/>
    <w:rsid w:val="00000317"/>
    <w:rsid w:val="00012B83"/>
    <w:rsid w:val="00020A78"/>
    <w:rsid w:val="00022923"/>
    <w:rsid w:val="00040E2C"/>
    <w:rsid w:val="00056D1C"/>
    <w:rsid w:val="00087DE7"/>
    <w:rsid w:val="000A6BBB"/>
    <w:rsid w:val="000C03CD"/>
    <w:rsid w:val="000C5751"/>
    <w:rsid w:val="000C768D"/>
    <w:rsid w:val="000D566F"/>
    <w:rsid w:val="000D67A6"/>
    <w:rsid w:val="000E175D"/>
    <w:rsid w:val="000E3954"/>
    <w:rsid w:val="000E6C07"/>
    <w:rsid w:val="000F725D"/>
    <w:rsid w:val="00107ABE"/>
    <w:rsid w:val="0011397D"/>
    <w:rsid w:val="00121797"/>
    <w:rsid w:val="00121977"/>
    <w:rsid w:val="00125735"/>
    <w:rsid w:val="0012683F"/>
    <w:rsid w:val="00127CE1"/>
    <w:rsid w:val="001424E3"/>
    <w:rsid w:val="00157628"/>
    <w:rsid w:val="001631CE"/>
    <w:rsid w:val="00164600"/>
    <w:rsid w:val="001B7C4F"/>
    <w:rsid w:val="001C2C31"/>
    <w:rsid w:val="001D51AF"/>
    <w:rsid w:val="001E02FE"/>
    <w:rsid w:val="001E6086"/>
    <w:rsid w:val="0021456E"/>
    <w:rsid w:val="002154F7"/>
    <w:rsid w:val="00216135"/>
    <w:rsid w:val="00232BF8"/>
    <w:rsid w:val="00235493"/>
    <w:rsid w:val="0023767B"/>
    <w:rsid w:val="002420BF"/>
    <w:rsid w:val="00242434"/>
    <w:rsid w:val="00245346"/>
    <w:rsid w:val="0024604C"/>
    <w:rsid w:val="0025293B"/>
    <w:rsid w:val="00263377"/>
    <w:rsid w:val="00265FD3"/>
    <w:rsid w:val="00270133"/>
    <w:rsid w:val="00284703"/>
    <w:rsid w:val="002A1AA4"/>
    <w:rsid w:val="002A2928"/>
    <w:rsid w:val="002D13F7"/>
    <w:rsid w:val="002D7C1E"/>
    <w:rsid w:val="002F3CB1"/>
    <w:rsid w:val="002F603C"/>
    <w:rsid w:val="00305182"/>
    <w:rsid w:val="00317013"/>
    <w:rsid w:val="00322393"/>
    <w:rsid w:val="00324E80"/>
    <w:rsid w:val="00335168"/>
    <w:rsid w:val="00352094"/>
    <w:rsid w:val="00357B4E"/>
    <w:rsid w:val="00371995"/>
    <w:rsid w:val="00374B0F"/>
    <w:rsid w:val="00386CDB"/>
    <w:rsid w:val="003A23CB"/>
    <w:rsid w:val="003A3387"/>
    <w:rsid w:val="003A3A71"/>
    <w:rsid w:val="003A7B89"/>
    <w:rsid w:val="003B6105"/>
    <w:rsid w:val="003E3F60"/>
    <w:rsid w:val="003F7038"/>
    <w:rsid w:val="0040034D"/>
    <w:rsid w:val="00403482"/>
    <w:rsid w:val="00407EAC"/>
    <w:rsid w:val="00411248"/>
    <w:rsid w:val="004214D2"/>
    <w:rsid w:val="004261B3"/>
    <w:rsid w:val="00433A3E"/>
    <w:rsid w:val="00436F4B"/>
    <w:rsid w:val="004401A6"/>
    <w:rsid w:val="00443077"/>
    <w:rsid w:val="004477DB"/>
    <w:rsid w:val="00463A6C"/>
    <w:rsid w:val="00466613"/>
    <w:rsid w:val="004807EF"/>
    <w:rsid w:val="00480D7D"/>
    <w:rsid w:val="00484968"/>
    <w:rsid w:val="00490E79"/>
    <w:rsid w:val="004A7133"/>
    <w:rsid w:val="004B2F61"/>
    <w:rsid w:val="004B4298"/>
    <w:rsid w:val="004B5134"/>
    <w:rsid w:val="004B6E28"/>
    <w:rsid w:val="004C4EC6"/>
    <w:rsid w:val="004D2866"/>
    <w:rsid w:val="004D7709"/>
    <w:rsid w:val="004E67F1"/>
    <w:rsid w:val="0052185B"/>
    <w:rsid w:val="00532AD0"/>
    <w:rsid w:val="00535EE4"/>
    <w:rsid w:val="0055192C"/>
    <w:rsid w:val="00551CB3"/>
    <w:rsid w:val="00560E42"/>
    <w:rsid w:val="00562FC5"/>
    <w:rsid w:val="00565487"/>
    <w:rsid w:val="00572707"/>
    <w:rsid w:val="00575AF3"/>
    <w:rsid w:val="005827E6"/>
    <w:rsid w:val="00594037"/>
    <w:rsid w:val="005A2C27"/>
    <w:rsid w:val="005A3351"/>
    <w:rsid w:val="005A4DDC"/>
    <w:rsid w:val="005C0356"/>
    <w:rsid w:val="005C25EC"/>
    <w:rsid w:val="005E06DB"/>
    <w:rsid w:val="005F1F85"/>
    <w:rsid w:val="006206C8"/>
    <w:rsid w:val="0062595C"/>
    <w:rsid w:val="00630A69"/>
    <w:rsid w:val="0065179F"/>
    <w:rsid w:val="00651CE0"/>
    <w:rsid w:val="0067114C"/>
    <w:rsid w:val="00675277"/>
    <w:rsid w:val="00681C30"/>
    <w:rsid w:val="00690F5E"/>
    <w:rsid w:val="00693B10"/>
    <w:rsid w:val="006A6784"/>
    <w:rsid w:val="006B2CEC"/>
    <w:rsid w:val="006B3DFC"/>
    <w:rsid w:val="006D3AB6"/>
    <w:rsid w:val="006E3749"/>
    <w:rsid w:val="006E7279"/>
    <w:rsid w:val="006F281D"/>
    <w:rsid w:val="006F5AA0"/>
    <w:rsid w:val="00702FBF"/>
    <w:rsid w:val="007117BC"/>
    <w:rsid w:val="007117F1"/>
    <w:rsid w:val="00733B4A"/>
    <w:rsid w:val="00740F02"/>
    <w:rsid w:val="0074259B"/>
    <w:rsid w:val="007517BF"/>
    <w:rsid w:val="00757F7D"/>
    <w:rsid w:val="00761477"/>
    <w:rsid w:val="00774506"/>
    <w:rsid w:val="007801E6"/>
    <w:rsid w:val="0079022B"/>
    <w:rsid w:val="00792C51"/>
    <w:rsid w:val="00794C1F"/>
    <w:rsid w:val="007A130F"/>
    <w:rsid w:val="007A7FF1"/>
    <w:rsid w:val="007B21DE"/>
    <w:rsid w:val="007C05BB"/>
    <w:rsid w:val="007D08AF"/>
    <w:rsid w:val="007D3678"/>
    <w:rsid w:val="007F4B17"/>
    <w:rsid w:val="00806D21"/>
    <w:rsid w:val="0081043F"/>
    <w:rsid w:val="00816C2A"/>
    <w:rsid w:val="00822ABB"/>
    <w:rsid w:val="00833A3A"/>
    <w:rsid w:val="0085073B"/>
    <w:rsid w:val="0085224D"/>
    <w:rsid w:val="00856010"/>
    <w:rsid w:val="008745FD"/>
    <w:rsid w:val="00884E68"/>
    <w:rsid w:val="008850C5"/>
    <w:rsid w:val="008871B9"/>
    <w:rsid w:val="008A69EB"/>
    <w:rsid w:val="008A6C96"/>
    <w:rsid w:val="008B306D"/>
    <w:rsid w:val="008B57BE"/>
    <w:rsid w:val="008B5B07"/>
    <w:rsid w:val="008B66F2"/>
    <w:rsid w:val="008C7F64"/>
    <w:rsid w:val="008D2FEF"/>
    <w:rsid w:val="008E0CEE"/>
    <w:rsid w:val="008E2C8E"/>
    <w:rsid w:val="008E4516"/>
    <w:rsid w:val="008E5284"/>
    <w:rsid w:val="008F21D4"/>
    <w:rsid w:val="008F7A05"/>
    <w:rsid w:val="009012B6"/>
    <w:rsid w:val="00917976"/>
    <w:rsid w:val="009228A0"/>
    <w:rsid w:val="009277C0"/>
    <w:rsid w:val="00937834"/>
    <w:rsid w:val="00942647"/>
    <w:rsid w:val="00950661"/>
    <w:rsid w:val="00951363"/>
    <w:rsid w:val="00951499"/>
    <w:rsid w:val="00964E2B"/>
    <w:rsid w:val="00982886"/>
    <w:rsid w:val="00991EE5"/>
    <w:rsid w:val="009A1D3C"/>
    <w:rsid w:val="009B21F3"/>
    <w:rsid w:val="009B59F4"/>
    <w:rsid w:val="009C4FCE"/>
    <w:rsid w:val="009D7DC0"/>
    <w:rsid w:val="009E05CF"/>
    <w:rsid w:val="00A12A7E"/>
    <w:rsid w:val="00A51E0E"/>
    <w:rsid w:val="00A535E3"/>
    <w:rsid w:val="00A541BB"/>
    <w:rsid w:val="00A56B8A"/>
    <w:rsid w:val="00A71BFB"/>
    <w:rsid w:val="00A970B1"/>
    <w:rsid w:val="00AB5981"/>
    <w:rsid w:val="00AB7A80"/>
    <w:rsid w:val="00AB7D36"/>
    <w:rsid w:val="00AC03D8"/>
    <w:rsid w:val="00AC6BAC"/>
    <w:rsid w:val="00AE05F7"/>
    <w:rsid w:val="00AF5E77"/>
    <w:rsid w:val="00B007A1"/>
    <w:rsid w:val="00B06F1C"/>
    <w:rsid w:val="00B20193"/>
    <w:rsid w:val="00B42F92"/>
    <w:rsid w:val="00B47EC4"/>
    <w:rsid w:val="00B57BEE"/>
    <w:rsid w:val="00B62E4D"/>
    <w:rsid w:val="00B67261"/>
    <w:rsid w:val="00B727A4"/>
    <w:rsid w:val="00B85C13"/>
    <w:rsid w:val="00B94BEB"/>
    <w:rsid w:val="00BA34ED"/>
    <w:rsid w:val="00BA56C9"/>
    <w:rsid w:val="00BB3C2B"/>
    <w:rsid w:val="00BB514B"/>
    <w:rsid w:val="00BB6983"/>
    <w:rsid w:val="00BC6336"/>
    <w:rsid w:val="00BD0E06"/>
    <w:rsid w:val="00BF77EE"/>
    <w:rsid w:val="00C01C00"/>
    <w:rsid w:val="00C02612"/>
    <w:rsid w:val="00C32A39"/>
    <w:rsid w:val="00C35987"/>
    <w:rsid w:val="00C40E87"/>
    <w:rsid w:val="00C44CEE"/>
    <w:rsid w:val="00C50FB2"/>
    <w:rsid w:val="00C57B55"/>
    <w:rsid w:val="00C74374"/>
    <w:rsid w:val="00C75095"/>
    <w:rsid w:val="00C831C2"/>
    <w:rsid w:val="00C84590"/>
    <w:rsid w:val="00C84CAF"/>
    <w:rsid w:val="00C969B3"/>
    <w:rsid w:val="00CA79DB"/>
    <w:rsid w:val="00CC7637"/>
    <w:rsid w:val="00CD2CD5"/>
    <w:rsid w:val="00CD307B"/>
    <w:rsid w:val="00CD36D0"/>
    <w:rsid w:val="00CE219F"/>
    <w:rsid w:val="00CE6911"/>
    <w:rsid w:val="00CF4666"/>
    <w:rsid w:val="00D04519"/>
    <w:rsid w:val="00D369C4"/>
    <w:rsid w:val="00D37D2F"/>
    <w:rsid w:val="00D77D8B"/>
    <w:rsid w:val="00DA17C4"/>
    <w:rsid w:val="00DA23E4"/>
    <w:rsid w:val="00DA48CA"/>
    <w:rsid w:val="00DA6255"/>
    <w:rsid w:val="00DC291B"/>
    <w:rsid w:val="00DF1AD0"/>
    <w:rsid w:val="00DF5A6A"/>
    <w:rsid w:val="00E0744A"/>
    <w:rsid w:val="00E11878"/>
    <w:rsid w:val="00E2239E"/>
    <w:rsid w:val="00E31D72"/>
    <w:rsid w:val="00E44053"/>
    <w:rsid w:val="00E47AB3"/>
    <w:rsid w:val="00E520AB"/>
    <w:rsid w:val="00E73E4A"/>
    <w:rsid w:val="00E76F61"/>
    <w:rsid w:val="00EB4640"/>
    <w:rsid w:val="00EB7E6E"/>
    <w:rsid w:val="00EC728B"/>
    <w:rsid w:val="00ED22ED"/>
    <w:rsid w:val="00ED49E4"/>
    <w:rsid w:val="00ED6A50"/>
    <w:rsid w:val="00EE5DCD"/>
    <w:rsid w:val="00EF20B0"/>
    <w:rsid w:val="00EF28F6"/>
    <w:rsid w:val="00F01551"/>
    <w:rsid w:val="00F057E9"/>
    <w:rsid w:val="00F064D3"/>
    <w:rsid w:val="00F14ABB"/>
    <w:rsid w:val="00F14CA4"/>
    <w:rsid w:val="00F20DE9"/>
    <w:rsid w:val="00F31FCB"/>
    <w:rsid w:val="00F70C4F"/>
    <w:rsid w:val="00F750C2"/>
    <w:rsid w:val="00F83DD7"/>
    <w:rsid w:val="00F947E8"/>
    <w:rsid w:val="00F95045"/>
    <w:rsid w:val="00FA638E"/>
    <w:rsid w:val="00FC5CEE"/>
    <w:rsid w:val="00FC6C0F"/>
    <w:rsid w:val="00FD25AC"/>
    <w:rsid w:val="00FE1038"/>
    <w:rsid w:val="00FE4256"/>
    <w:rsid w:val="00FF32C5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A80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locked/>
    <w:rsid w:val="00DA6255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locked/>
    <w:rsid w:val="00DA625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B7A80"/>
    <w:rPr>
      <w:rFonts w:ascii="宋体" w:eastAsia="宋体"/>
      <w:sz w:val="28"/>
    </w:rPr>
  </w:style>
  <w:style w:type="paragraph" w:styleId="3">
    <w:name w:val="Body Text Indent 3"/>
    <w:basedOn w:val="a"/>
    <w:rsid w:val="00AB7A80"/>
    <w:pPr>
      <w:spacing w:line="560" w:lineRule="exact"/>
      <w:ind w:firstLine="615"/>
    </w:pPr>
  </w:style>
  <w:style w:type="paragraph" w:styleId="a4">
    <w:name w:val="footer"/>
    <w:basedOn w:val="a"/>
    <w:link w:val="Char"/>
    <w:rsid w:val="00AB7A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B7A80"/>
    <w:rPr>
      <w:rFonts w:cs="Times New Roman"/>
    </w:rPr>
  </w:style>
  <w:style w:type="paragraph" w:styleId="a6">
    <w:name w:val="header"/>
    <w:basedOn w:val="a"/>
    <w:link w:val="Char0"/>
    <w:rsid w:val="00AB7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rsid w:val="00AB7A80"/>
    <w:pPr>
      <w:ind w:right="-693" w:firstLine="640"/>
    </w:pPr>
  </w:style>
  <w:style w:type="paragraph" w:styleId="20">
    <w:name w:val="Body Text Indent 2"/>
    <w:basedOn w:val="a"/>
    <w:rsid w:val="00AB7A80"/>
    <w:pPr>
      <w:spacing w:after="120" w:line="480" w:lineRule="auto"/>
      <w:ind w:leftChars="200" w:left="420"/>
    </w:pPr>
  </w:style>
  <w:style w:type="paragraph" w:styleId="a8">
    <w:name w:val="Plain Text"/>
    <w:basedOn w:val="a"/>
    <w:rsid w:val="00AB7A80"/>
    <w:rPr>
      <w:rFonts w:ascii="宋体" w:eastAsia="宋体" w:hAnsi="Courier New"/>
      <w:sz w:val="21"/>
      <w:szCs w:val="24"/>
    </w:rPr>
  </w:style>
  <w:style w:type="paragraph" w:styleId="a9">
    <w:name w:val="Balloon Text"/>
    <w:basedOn w:val="a"/>
    <w:semiHidden/>
    <w:rsid w:val="00C02612"/>
    <w:rPr>
      <w:sz w:val="18"/>
      <w:szCs w:val="18"/>
    </w:rPr>
  </w:style>
  <w:style w:type="paragraph" w:styleId="aa">
    <w:name w:val="Body Text"/>
    <w:basedOn w:val="a"/>
    <w:rsid w:val="00F064D3"/>
    <w:pPr>
      <w:jc w:val="center"/>
    </w:pPr>
    <w:rPr>
      <w:rFonts w:ascii="黑体" w:eastAsia="黑体"/>
      <w:color w:val="000000"/>
      <w:sz w:val="36"/>
    </w:rPr>
  </w:style>
  <w:style w:type="table" w:styleId="ab">
    <w:name w:val="Table Grid"/>
    <w:basedOn w:val="a1"/>
    <w:rsid w:val="00F750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216135"/>
    <w:rPr>
      <w:rFonts w:cs="Times New Roman"/>
      <w:color w:val="0000FF"/>
      <w:u w:val="single"/>
    </w:rPr>
  </w:style>
  <w:style w:type="paragraph" w:styleId="ad">
    <w:name w:val="Title"/>
    <w:basedOn w:val="a"/>
    <w:next w:val="a"/>
    <w:link w:val="Char1"/>
    <w:qFormat/>
    <w:rsid w:val="008E0CEE"/>
    <w:pPr>
      <w:spacing w:before="240" w:after="60"/>
      <w:jc w:val="center"/>
      <w:outlineLvl w:val="0"/>
    </w:pPr>
    <w:rPr>
      <w:rFonts w:ascii="Cambria" w:eastAsia="宋体" w:hAnsi="Cambria"/>
      <w:b/>
      <w:bCs/>
      <w:sz w:val="21"/>
      <w:szCs w:val="32"/>
    </w:rPr>
  </w:style>
  <w:style w:type="character" w:customStyle="1" w:styleId="Char1">
    <w:name w:val="标题 Char"/>
    <w:basedOn w:val="a0"/>
    <w:link w:val="ad"/>
    <w:locked/>
    <w:rsid w:val="008E0CEE"/>
    <w:rPr>
      <w:rFonts w:ascii="Cambria" w:eastAsia="宋体" w:hAnsi="Cambria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标题 1 Char"/>
    <w:basedOn w:val="a0"/>
    <w:link w:val="1"/>
    <w:rsid w:val="00DA625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A6255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4"/>
    <w:rsid w:val="00DA6255"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6"/>
    <w:rsid w:val="00DA6255"/>
    <w:rPr>
      <w:rFonts w:eastAsia="仿宋_GB2312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文件.dotx</Template>
  <TotalTime>2</TotalTime>
  <Pages>25</Pages>
  <Words>4534</Words>
  <Characters>25844</Characters>
  <Application>Microsoft Office Word</Application>
  <DocSecurity>0</DocSecurity>
  <Lines>215</Lines>
  <Paragraphs>60</Paragraphs>
  <ScaleCrop>false</ScaleCrop>
  <Company>湖北省教育厅</Company>
  <LinksUpToDate>false</LinksUpToDate>
  <CharactersWithSpaces>30318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许彬</dc:creator>
  <cp:lastModifiedBy>Windows 用户</cp:lastModifiedBy>
  <cp:revision>3</cp:revision>
  <cp:lastPrinted>2017-04-13T02:03:00Z</cp:lastPrinted>
  <dcterms:created xsi:type="dcterms:W3CDTF">2017-04-13T02:29:00Z</dcterms:created>
  <dcterms:modified xsi:type="dcterms:W3CDTF">2017-04-13T02:30:00Z</dcterms:modified>
</cp:coreProperties>
</file>