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59" w:rsidRDefault="00D05059" w:rsidP="00D05059">
      <w:pPr>
        <w:spacing w:line="400" w:lineRule="exact"/>
        <w:ind w:firstLineChars="350" w:firstLine="3168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咸宁市</w:t>
      </w:r>
      <w:r>
        <w:rPr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年初中毕业生学业考试</w:t>
      </w:r>
    </w:p>
    <w:p w:rsidR="00D05059" w:rsidRDefault="00D05059" w:rsidP="00E345A3">
      <w:pPr>
        <w:spacing w:line="400" w:lineRule="exact"/>
        <w:ind w:firstLineChars="800" w:firstLine="3168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历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史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D05059" w:rsidRDefault="00D05059" w:rsidP="00E345A3">
      <w:pPr>
        <w:spacing w:line="400" w:lineRule="exact"/>
        <w:ind w:firstLineChars="200" w:firstLine="3168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一、考试性质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初中毕业生学业考试实行毕业、升学两考合一，共用一套试卷的方式进行。其性质是九年义务教育阶段的终结性考试；其目的是全面、准确地反映初中毕业生的学科学业水平；其结果既是衡量学生学业水平的主要依据，又是高中阶段学校招生的重要依据。</w:t>
      </w:r>
    </w:p>
    <w:p w:rsidR="00D05059" w:rsidRDefault="00D05059" w:rsidP="00E345A3">
      <w:pPr>
        <w:spacing w:line="400" w:lineRule="exact"/>
        <w:ind w:firstLineChars="200" w:firstLine="3168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二、考试内容</w:t>
      </w:r>
    </w:p>
    <w:p w:rsidR="00D05059" w:rsidRDefault="00D05059">
      <w:pPr>
        <w:spacing w:line="400" w:lineRule="exact"/>
        <w:rPr>
          <w:rFonts w:ascii="楷体_GB2312" w:eastAsia="楷体_GB2312"/>
          <w:b/>
          <w:sz w:val="24"/>
        </w:rPr>
      </w:pPr>
      <w:r>
        <w:rPr>
          <w:rFonts w:ascii="黑体" w:eastAsia="黑体"/>
          <w:sz w:val="30"/>
          <w:szCs w:val="30"/>
        </w:rPr>
        <w:t xml:space="preserve"> </w:t>
      </w:r>
      <w:r>
        <w:rPr>
          <w:rFonts w:ascii="楷体_GB2312" w:eastAsia="楷体_GB2312"/>
          <w:sz w:val="24"/>
        </w:rPr>
        <w:t xml:space="preserve">   </w:t>
      </w:r>
      <w:r>
        <w:rPr>
          <w:rFonts w:ascii="楷体_GB2312" w:eastAsia="楷体_GB2312" w:hint="eastAsia"/>
          <w:b/>
          <w:sz w:val="24"/>
        </w:rPr>
        <w:t>（一）历史课程标准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楷体_GB2312" w:eastAsia="楷体_GB2312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中华人民共和国教育部制订《全日制义务教育历史课程标准（实验稿）》，北京师范大学出版社</w:t>
      </w:r>
      <w:r>
        <w:rPr>
          <w:rFonts w:ascii="宋体" w:hAnsi="宋体"/>
          <w:sz w:val="24"/>
        </w:rPr>
        <w:t>2001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楷体_GB2312" w:eastAsia="楷体_GB2312" w:hAnsi="宋体"/>
          <w:b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楷体_GB2312" w:eastAsia="楷体_GB2312" w:hAnsi="宋体" w:hint="eastAsia"/>
          <w:b/>
          <w:sz w:val="24"/>
        </w:rPr>
        <w:t>（二）历史教科书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楷体_GB2312" w:eastAsia="楷体_GB2312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1</w:t>
      </w:r>
      <w:r>
        <w:rPr>
          <w:rFonts w:ascii="宋体" w:hAnsi="宋体" w:hint="eastAsia"/>
          <w:sz w:val="24"/>
        </w:rPr>
        <w:t>、义务教育课程标准实验教科书《中国历史》七年级上册，人民教育出版社</w:t>
      </w:r>
      <w:r>
        <w:rPr>
          <w:rFonts w:ascii="宋体" w:hAnsi="宋体"/>
          <w:sz w:val="24"/>
        </w:rPr>
        <w:t>2006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ascii="宋体" w:hAnsi="宋体" w:hint="eastAsia"/>
          <w:sz w:val="24"/>
        </w:rPr>
        <w:t>、义务教育课程标准实验教科书《中国历史》七年级下册，人民教育出版社</w:t>
      </w:r>
      <w:r>
        <w:rPr>
          <w:rFonts w:ascii="宋体" w:hAnsi="宋体"/>
          <w:sz w:val="24"/>
        </w:rPr>
        <w:t>2006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3</w:t>
      </w:r>
      <w:r>
        <w:rPr>
          <w:rFonts w:ascii="宋体" w:hAnsi="宋体" w:hint="eastAsia"/>
          <w:sz w:val="24"/>
        </w:rPr>
        <w:t>、义务教育课程标准实验教科书《中国历史》八年级上册，人民教育出版社</w:t>
      </w:r>
      <w:r>
        <w:rPr>
          <w:rFonts w:ascii="宋体" w:hAnsi="宋体"/>
          <w:sz w:val="24"/>
        </w:rPr>
        <w:t>2006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4</w:t>
      </w:r>
      <w:r>
        <w:rPr>
          <w:rFonts w:ascii="宋体" w:hAnsi="宋体" w:hint="eastAsia"/>
          <w:sz w:val="24"/>
        </w:rPr>
        <w:t>、义务教育课程标准实验教科书《中国历史》八年级下册，人民教育出版社</w:t>
      </w:r>
      <w:r>
        <w:rPr>
          <w:rFonts w:ascii="宋体" w:hAnsi="宋体"/>
          <w:sz w:val="24"/>
        </w:rPr>
        <w:t>2006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5</w:t>
      </w:r>
      <w:r>
        <w:rPr>
          <w:rFonts w:ascii="宋体" w:hAnsi="宋体" w:hint="eastAsia"/>
          <w:sz w:val="24"/>
        </w:rPr>
        <w:t>、义务教育课程标准实验教科书《世界历史》九年级上册，人民教育出版社</w:t>
      </w:r>
      <w:r>
        <w:rPr>
          <w:rFonts w:ascii="宋体" w:hAnsi="宋体"/>
          <w:sz w:val="24"/>
        </w:rPr>
        <w:t>2007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6</w:t>
      </w:r>
      <w:r>
        <w:rPr>
          <w:rFonts w:ascii="宋体" w:hAnsi="宋体" w:hint="eastAsia"/>
          <w:sz w:val="24"/>
        </w:rPr>
        <w:t>、义务教育课程标准实验教科书《世界历史》九年级下册，人民教育出版社</w:t>
      </w:r>
      <w:r>
        <w:rPr>
          <w:rFonts w:ascii="宋体" w:hAnsi="宋体"/>
          <w:sz w:val="24"/>
        </w:rPr>
        <w:t>2008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版。</w:t>
      </w:r>
    </w:p>
    <w:p w:rsidR="00D05059" w:rsidRDefault="00D05059">
      <w:pPr>
        <w:spacing w:line="400" w:lineRule="exact"/>
        <w:rPr>
          <w:rFonts w:ascii="楷体_GB2312" w:eastAsia="楷体_GB2312" w:hAnsi="宋体"/>
          <w:b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楷体_GB2312" w:eastAsia="楷体_GB2312" w:hAnsi="宋体" w:hint="eastAsia"/>
          <w:b/>
          <w:sz w:val="24"/>
        </w:rPr>
        <w:t>（三）考试范围</w:t>
      </w:r>
    </w:p>
    <w:p w:rsidR="00D05059" w:rsidRDefault="00D05059">
      <w:pPr>
        <w:spacing w:line="400" w:lineRule="exact"/>
        <w:rPr>
          <w:rFonts w:ascii="黑体" w:eastAsia="黑体" w:hAnsi="宋体"/>
          <w:sz w:val="24"/>
        </w:rPr>
      </w:pPr>
      <w:r>
        <w:rPr>
          <w:rFonts w:ascii="宋体" w:hAnsi="宋体"/>
          <w:sz w:val="24"/>
        </w:rPr>
        <w:t xml:space="preserve">                         </w:t>
      </w:r>
      <w:r>
        <w:rPr>
          <w:rFonts w:ascii="黑体" w:eastAsia="黑体" w:hAnsi="宋体" w:hint="eastAsia"/>
          <w:sz w:val="24"/>
        </w:rPr>
        <w:t>中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国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古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代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史</w:t>
      </w:r>
    </w:p>
    <w:p w:rsidR="00D05059" w:rsidRPr="004D7F29" w:rsidRDefault="00D05059" w:rsidP="004D7F29">
      <w:r>
        <w:rPr>
          <w:rFonts w:ascii="宋体" w:hAnsi="宋体" w:hint="eastAsia"/>
          <w:sz w:val="24"/>
        </w:rPr>
        <w:t>七年级上册</w:t>
      </w:r>
      <w:r w:rsidRPr="004D7F29">
        <w:rPr>
          <w:rFonts w:hint="eastAsia"/>
        </w:rPr>
        <w:t>：</w:t>
      </w:r>
    </w:p>
    <w:p w:rsidR="00D05059" w:rsidRDefault="00D05059" w:rsidP="004D7F29">
      <w:pPr>
        <w:spacing w:line="400" w:lineRule="exact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中华文明的起源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祖国境内的远古居民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①我国最早的人类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②北京人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③山顶洞人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原始的农耕生活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①河姆渡的原始农耕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②半坡原始居民的生活</w:t>
      </w:r>
      <w:r>
        <w:rPr>
          <w:rFonts w:ascii="宋体" w:hAnsi="宋体"/>
          <w:sz w:val="24"/>
        </w:rPr>
        <w:t xml:space="preserve">  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华夏之祖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①炎黄战蚩尤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②黄帝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“人文初祖”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③尧舜禹的“禅让”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第二单元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国家的产生和社会的变革</w:t>
      </w:r>
    </w:p>
    <w:p w:rsidR="00D05059" w:rsidRDefault="00D05059" w:rsidP="006A15B6">
      <w:pPr>
        <w:tabs>
          <w:tab w:val="left" w:pos="1200"/>
        </w:tabs>
        <w:spacing w:line="400" w:lineRule="exact"/>
        <w:ind w:left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夏、商、西周的兴亡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①夏朝的兴衰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②商汤灭夏和武王伐纣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③西周的分封制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灿烂的青铜文明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①青铜器的高超工艺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②农业和畜牧业的发展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③奴隶的悲惨生活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春秋战国的纷争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①春秋争霸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②战国七雄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大变革的时代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①铁农具和牛耕的使用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②著名的都江堰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③商鞅变法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中华文化的勃兴（一、二）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①文字的演变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②天文、历法和医学的成就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③屈原和“钟鼓之乐”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>④大思想家、大教育家孔子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⑤思想家老子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⑥百家争鸣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第三单元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统一国家的建立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“秦王扫六合”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①秦统一六国和中央集权统治的建立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②巩固统一的措施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③北筑长城和开发南疆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“伐无道，诛暴秦”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①秦的暴政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②陈胜吴广起义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③农民起义推翻秦朝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大一统的汉朝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①文景之治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②汉武帝的大一统</w:t>
      </w:r>
      <w:r>
        <w:rPr>
          <w:rFonts w:ascii="宋体" w:hAnsi="宋体"/>
          <w:sz w:val="24"/>
        </w:rPr>
        <w:t xml:space="preserve">  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匈奴的兴起及与汉朝的和战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①冒顿统一蒙古草原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②卫青、霍去病破匈奴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③昭君出塞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汉通西域和丝绸之路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①张骞通西域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②丝绸之路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昌盛的秦汉文化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一、二</w:t>
      </w:r>
      <w:r>
        <w:rPr>
          <w:rFonts w:ascii="宋体" w:hAnsi="宋体"/>
          <w:sz w:val="24"/>
        </w:rPr>
        <w:t>)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①纸的发明和蔡伦改进造纸术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②《九章算术》和地动仪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③华佗和张仲景④佛教的传入和道教的兴起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⑤司马迁和《史记》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⑥轰动世界的秦兵马俑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第四单元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政权分立与民族融合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三国鼎立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①官渡之战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②赤壁之战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③三国鼎立的形成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江南地区的开发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①西晋的兴亡与内迁的各族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②淝水之战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③江南地区的开发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北方民族大融合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①北方的统一和民族的融合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②北魏孝文帝迁都洛阳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③北魏孝文帝的改革措施</w:t>
      </w:r>
      <w:r>
        <w:rPr>
          <w:rFonts w:ascii="宋体" w:hAnsi="宋体"/>
          <w:sz w:val="24"/>
        </w:rPr>
        <w:t xml:space="preserve">  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承上启下的魏晋南北朝文化（一、二）</w:t>
      </w:r>
    </w:p>
    <w:p w:rsidR="00D05059" w:rsidRDefault="00D05059" w:rsidP="004D7F29">
      <w:pPr>
        <w:spacing w:line="400" w:lineRule="exact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①祖冲之和圆周率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②贾思勰和《齐民要术》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③郦道元和《水经注》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④大放光彩的书画艺术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⑤辉煌的石窟艺术</w:t>
      </w:r>
    </w:p>
    <w:p w:rsidR="00D05059" w:rsidRPr="004D7F29" w:rsidRDefault="00D05059" w:rsidP="004D7F29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七年级下册：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第一单元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繁荣与开放的社会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繁盛一时的隋朝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①南北重归统一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②大运河的开通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“贞观之治”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①唐朝的建立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②“贞观之治”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③女皇武则天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“开元盛世”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①“开元之治”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②盛世经济的繁荣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科举制的创立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①科举制的诞生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②科举制的完善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③科举制的影响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“和同为一家”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①松赞干布和文成公主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对外友好往来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①谴唐使和鉴真东渡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②唐与新罗的关系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③玄奘西游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辉煌的隋唐文化（一、二）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①高超的建筑水平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②雕版印刷术的发明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③光耀千古的诗坛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④灿烂夺目的书法和绘画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⑤世界艺术宝库莫高窟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⑥盛大欢腾的乐舞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第二单元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经济重心的南移和民族关系的发展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民族政权并立的时代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①契丹的兴起和陈桥兵变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②辽、宋、夏的和战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③金和南宋的对峙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经济重心的南移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①南方农业的发展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②南方手工业的兴旺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③南方商业的繁荣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万千气象的宋代社会风貌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①衣食住行等习俗的变化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②热闹的瓦子和欢乐的节日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蒙古的兴起和元朝的建立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①“一代天骄”统一蒙古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②忽必烈建立元朝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③民族融合的发展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灿烂的宋元文化（一、二）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①活字印刷术的发明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②指南针和火药的应用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③司马光和《资治通鉴》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④宋词和元曲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⑤风格多样的绘画和书法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第三单元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统一多民族国家的巩固和社会的危机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明朝君权的加强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①明太祖加强君权的措施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②靖难之役和迁都北京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中外的交往与冲突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①郑和下西洋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②戚继光抗倭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③葡萄牙攫取在澳门的居住权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君主集权的强化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①满洲的兴起和清朝的建立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②君主集权的强化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收复台湾和抗击沙俄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①“开辟荆榛逐荷夷”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②雅克萨之战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统一多民族国家的巩固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①达赖、班禅和驻藏大臣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②平定大小和卓的叛乱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③土尔扈特回归祖国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明清经济的发展与“闭关锁国”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①明清经济的发展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②“闭关锁国”的政策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时代特点鲜明的明清文化（一、二）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①雄伟的北京紫禁城和明长城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②古典科技巨著的涌现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③古典小说的高峰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④戏剧的繁荣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⑤书画的成就</w:t>
      </w:r>
    </w:p>
    <w:p w:rsidR="00D05059" w:rsidRDefault="00D05059" w:rsidP="00E345A3">
      <w:pPr>
        <w:spacing w:line="400" w:lineRule="exact"/>
        <w:ind w:firstLineChars="1200" w:firstLine="316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中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国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近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代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史</w:t>
      </w:r>
    </w:p>
    <w:p w:rsidR="00D05059" w:rsidRDefault="00D05059" w:rsidP="001B2163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八年级上册：</w:t>
      </w:r>
    </w:p>
    <w:p w:rsidR="00D05059" w:rsidRDefault="00D05059" w:rsidP="001B2163">
      <w:pPr>
        <w:spacing w:line="400" w:lineRule="exact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侵略与反抗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鸦片战争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①林则徐虎门销烟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②中英《南京条约》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第二次鸦片战争期间列强侵华罪行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①火烧圆明园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②俄国侵占我国大片领土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③太平军抗击洋枪队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收复新疆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①阿古柏侵占新疆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②左宗棠收复新疆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甲午中日战争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①黄海大战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②《马关条约》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八国联军侵华战争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①八国联军侵占北京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②《辛丑条约》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第二单元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近代化的探索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洋务运动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①“自强”与“求富”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②洋务运动的评价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戊戌变法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①公车上书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②百日维新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辛亥革命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①孙中山创建革命党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②武昌起义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新文化运动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①《新青年》的创办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②“新世纪的曙光”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第三单元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新民主主义革命的兴起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五四爱国运动和中国共产党的成立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①五四爱国运动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②中国共产党的诞生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北伐战争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①黄埔军校的建立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②北伐胜利进军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③南京国民政府的成立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星星之火，可以燎原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①南昌起义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②秋收起义和井冈山会师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红军不怕远征难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①长征的开始和遵义会议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②长征的胜利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第四单元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中华民族的抗日战争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难忘九一八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①九一八事变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②西安事变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“宁为战死鬼，不作亡国奴”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①血染卢沟桥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②南京大屠杀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血肉筑长城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①平型关大捷和台儿庄战役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②百团大战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③中共七大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④抗日战争的胜利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第五单元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人民解放战争的胜利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内战烽火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①重庆谈判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②转战陕北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③挺进大别山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战略大决战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①三大战役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②百万雄师过大江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第六单元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经济和社会生活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中国近代民族工业的发展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①状元实业家张謇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②中国近代民族工业的曲折发展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社会生活的变化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①近代交通通讯在中国的出现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②文化生活的变迁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③社会习俗的变化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第七单元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科学技术与思想文化</w:t>
      </w:r>
      <w:r>
        <w:rPr>
          <w:rFonts w:ascii="宋体" w:hAnsi="宋体"/>
          <w:sz w:val="24"/>
        </w:rPr>
        <w:t xml:space="preserve"> </w:t>
      </w:r>
    </w:p>
    <w:p w:rsidR="00D05059" w:rsidRDefault="00D05059" w:rsidP="001B2163">
      <w:pPr>
        <w:spacing w:line="400" w:lineRule="exact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科学技术与思想文化（一、二）</w:t>
      </w:r>
    </w:p>
    <w:p w:rsidR="00D05059" w:rsidRDefault="00D05059" w:rsidP="001B2163">
      <w:pPr>
        <w:spacing w:line="400" w:lineRule="exact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①中国人修建的第一条铁路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②揭开制碱奥秘的侯德榜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③开眼看世界的思想家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④新式教育的开端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⑤讴歌光明、鞭挞黑暗的文学、艺术家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</w:t>
      </w:r>
      <w:r>
        <w:rPr>
          <w:rFonts w:ascii="黑体" w:eastAsia="黑体" w:hAnsi="宋体" w:hint="eastAsia"/>
          <w:sz w:val="24"/>
        </w:rPr>
        <w:t>中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国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现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代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史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八年级下册：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中华人民共和国的成立和巩固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中国人民站起来了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①开国大典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②西藏和平解放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最可爱的人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①抗美援朝保家卫国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②战斗英雄黄继光和邱少云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土地改革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①《中华人民共和国土地改革法》的公布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②土地改革的意义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第二单元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社会主义道路的探索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工业化的起步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①第一个五年计划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②共和国第一部宪法的颁布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三大改造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①农民、手工业合作化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②公私合营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探索建设社会主义的道路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①探索中的良好开端与失误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②建设成就和模范人物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“文化大革命”的十年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①动乱和灾难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②粉碎林彪和江青反革命集团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第三单元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建设有中国特色的社会主义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伟大的历史转折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①十一届三中全会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②民主与法制建设的加强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改革开放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①家庭联产承包责任制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②深圳等经济特区的建立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③国有企业的改革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建设有中国特色的社会主义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①改革开放的总设计师邓小平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②邓小平理论指导地位的确立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第四单元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民族团结与祖国统一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民族团结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①民族区域自治的实行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②各民族共同发展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香港和澳门的回归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①“一国两制”的构想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②香港和澳门回归祖国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海峡两岸的交往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①推进祖国统一大业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②日益密切的交往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第五单元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国防建设与外交成就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钢铁长城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①人民海军和空军的建立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②导弹部队的发展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独立自主的和平外交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①和平共处五项原则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②周恩来出席万隆会议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外交事业的发展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①中美关系正常化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②中国恢复在联合国的合法席位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③中国承办亚太经合组织会议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第六单元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科技教育与文化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科学技术的成就（一、二）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①“两弹一星”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②籼型杂交水稻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</w:t>
      </w:r>
      <w:r>
        <w:rPr>
          <w:rFonts w:ascii="宋体" w:hAnsi="宋体"/>
          <w:sz w:val="24"/>
        </w:rPr>
        <w:t>863</w:t>
      </w:r>
      <w:r>
        <w:rPr>
          <w:rFonts w:ascii="宋体" w:hAnsi="宋体" w:hint="eastAsia"/>
          <w:sz w:val="24"/>
        </w:rPr>
        <w:t>计划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④计算机网络技术的应用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改革发展中的教育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①科教兴国的奠基工程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②高等教育的大发展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百花齐放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推陈出新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①文学的繁荣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②艺术的发展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③走向世界体育强国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第七单元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社会生活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人们生活方式的变化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①衣食住行的变迁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②就业和社会保障</w:t>
      </w:r>
    </w:p>
    <w:p w:rsidR="00D05059" w:rsidRPr="00562AD6" w:rsidRDefault="00D05059" w:rsidP="00E345A3">
      <w:pPr>
        <w:spacing w:line="400" w:lineRule="exact"/>
        <w:ind w:firstLineChars="1250" w:firstLine="316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世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界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古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代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史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九年级上册：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人类文明的开端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人类的形成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①人类的出现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②氏族社会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大河流域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人类文明的摇篮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①金字塔的国度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②新月沃地孕育的古国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③古代印度的种姓制度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西方文明之源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①雅典城邦的繁荣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②罗马共和国的兴亡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第二单元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亚洲和欧洲的封建社会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亚洲封建国家的建立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①大化改新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②阿拉伯国家的建立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中古欧洲社会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①等级森严的西欧封建社会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②西欧城市的重新兴起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③拜占廷帝国的灭亡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第三单元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古代文明的传播与发展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古代世界的战争与征服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①希波战争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②亚历山大大帝东征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③罗马帝国的扩张与文化传播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东西方文化交流的使者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①“阿拉伯数字”的由来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②元朝宫廷中的意大利人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古代科技与思想文化（一、二）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①古老而神秘的文字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②世界三大宗教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③杰出的科学家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④文学与戏剧⑤著名建筑</w:t>
      </w:r>
    </w:p>
    <w:p w:rsidR="00D05059" w:rsidRDefault="00D05059" w:rsidP="00E345A3">
      <w:pPr>
        <w:spacing w:line="400" w:lineRule="exact"/>
        <w:ind w:firstLineChars="1250" w:firstLine="316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世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界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近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代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史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第四单元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步入近代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资本主义时代的曙光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①文艺复兴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②新航路的开辟</w:t>
      </w:r>
    </w:p>
    <w:p w:rsidR="00D05059" w:rsidRDefault="00D05059" w:rsidP="00E345A3">
      <w:pPr>
        <w:tabs>
          <w:tab w:val="left" w:pos="1200"/>
        </w:tabs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英国资产阶级革命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①“君权神授”下的英国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②查理一世命丧断头台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③《权利法案》的颁布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美国的诞生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①英属北美殖民地的发展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②来克星顿枪声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③《独立宣言》的发表和独立战争的胜利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法国大革命和拿破仑帝国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①法国大革命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②拿破仑和他的帝国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“蒸汽时代”的到来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①珍妮机的故事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②瓦特与蒸汽机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③火车的诞生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第五单元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殖民扩张与殖民地人民的抗争</w:t>
      </w:r>
      <w:r>
        <w:rPr>
          <w:rFonts w:ascii="宋体" w:hAnsi="宋体"/>
          <w:sz w:val="24"/>
        </w:rPr>
        <w:t xml:space="preserve">                                                                 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血腥的资本积累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①罪恶的“三角贸易”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②“日不落帝国”在印度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殖民地人民的抗争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①印度民族英雄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章西女王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②“南美的解放者”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玻利瓦尔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第六单元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无产阶级的斗争与资产阶级统治的加强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国际工人运动与马克思主义的诞生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①英国的宪章运动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②马克思主义的诞生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③巴黎公社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美国南北战争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①战争的爆发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②北方的胜利</w:t>
      </w:r>
    </w:p>
    <w:p w:rsidR="00D05059" w:rsidRDefault="00D05059" w:rsidP="000E761C">
      <w:pPr>
        <w:tabs>
          <w:tab w:val="left" w:pos="1200"/>
        </w:tabs>
        <w:spacing w:line="400" w:lineRule="exact"/>
        <w:ind w:left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俄国、日本的历史转折</w:t>
      </w:r>
    </w:p>
    <w:p w:rsidR="00D05059" w:rsidRDefault="00D05059">
      <w:pPr>
        <w:spacing w:line="400" w:lineRule="exact"/>
        <w:ind w:left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①俄国废除农奴制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②日本明治维新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第七单元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垄断资本主义时代的世界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人类迈入“电气时代”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①“电气时代”的到来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②“发明大王”爱迪生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③汽车和飞机的问世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第一次世界大战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①帝国主义争霸世界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②大战的爆发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③空前的灾难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第八单元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璀璨的近代文化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科学和思想的力量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①思想启蒙的火种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②科学的革命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世界的文化杰作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①著名音乐家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②文学巨匠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③美术名家</w:t>
      </w:r>
    </w:p>
    <w:p w:rsidR="00D05059" w:rsidRDefault="00D05059" w:rsidP="00E345A3">
      <w:pPr>
        <w:spacing w:line="400" w:lineRule="exact"/>
        <w:ind w:firstLineChars="1250" w:firstLine="316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世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界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现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代</w:t>
      </w:r>
      <w:r>
        <w:rPr>
          <w:rFonts w:ascii="黑体" w:eastAsia="黑体" w:hAnsi="宋体"/>
          <w:sz w:val="24"/>
        </w:rPr>
        <w:t xml:space="preserve">  </w:t>
      </w:r>
      <w:r>
        <w:rPr>
          <w:rFonts w:ascii="黑体" w:eastAsia="黑体" w:hAnsi="宋体" w:hint="eastAsia"/>
          <w:sz w:val="24"/>
        </w:rPr>
        <w:t>史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九年级下册：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第一单元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苏联社会主义道路的探索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俄国十月革命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①新时代的曙光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②十月革命的历史意义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对社会主义道路的探索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①列宁对社会主义建设道路的探索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②苏联的社会主义建设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第二单元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凡尔赛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华盛顿体系下的世界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凡尔赛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华盛顿体系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①战后的“新秩序”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②对亚太地区的“安排”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经济大危机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①“繁荣”及其崩溃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②罗斯福新政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法西斯势力的猖獗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①纳粹政权的建立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②反犹狂潮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③意大利日本法西斯的暴行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第三单元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第二次世界大战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第二次世界大战的爆发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①慕尼黑阴谋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②战争的爆发和扩大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世界反法西斯战争的胜利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①国际反法西斯联盟的建立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②最后的胜利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第四单元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战后主要资本主义国家的发展变化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美国经济的发展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①战后的繁荣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②危机和经济调整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③新经济的出现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西欧和日本经济的发展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①欧洲的联合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②日本的崛起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第五单元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社会主义国家的改革与演变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苏联的改革与解体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①赫鲁晓夫改革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②苏联的解体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东欧社会主义国家的改革与演变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①匈牙利的改革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②东欧剧变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第六单元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亚非拉国家的独立和振兴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亚非拉的奋起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①亚洲国家的独立和振兴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②非洲民族独立浪潮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③拉丁美洲捍卫民族主权的斗争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动荡的中东地区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①战火频仍的中东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②中东地区错综复杂的矛盾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第七单元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战后世界格局的演变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冷战中的对峙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①冷战政策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②美苏争霸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世界政治格局的多极化趋势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①“一超多强”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②科索沃战争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世界经济的“全球化”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①经济的全球化趋势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②经济全球化的影响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第八单元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现代科学技术和文化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第三次科技革命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①第三次科技革命的兴起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②第三次科技革命的特点和影响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现代文学和美术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①文学名著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②现代美术</w:t>
      </w:r>
    </w:p>
    <w:p w:rsidR="00D05059" w:rsidRDefault="00D05059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>课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现代音乐和电影</w:t>
      </w:r>
    </w:p>
    <w:p w:rsidR="00D05059" w:rsidRDefault="00D05059" w:rsidP="00E345A3">
      <w:pPr>
        <w:spacing w:line="40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①爵士乐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②好莱坞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黑体" w:eastAsia="黑体"/>
          <w:b/>
          <w:bCs/>
          <w:kern w:val="0"/>
          <w:sz w:val="30"/>
          <w:szCs w:val="30"/>
          <w:lang w:val="zh-CN"/>
        </w:rPr>
      </w:pPr>
      <w:r>
        <w:rPr>
          <w:rFonts w:ascii="黑体" w:eastAsia="黑体" w:hAnsi="宋体" w:cs="宋体" w:hint="eastAsia"/>
          <w:b/>
          <w:bCs/>
          <w:kern w:val="0"/>
          <w:sz w:val="30"/>
          <w:szCs w:val="30"/>
          <w:lang w:val="zh-CN"/>
        </w:rPr>
        <w:t>三、能力要求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1</w:t>
      </w:r>
      <w:r>
        <w:rPr>
          <w:rFonts w:ascii="宋体" w:hAnsi="宋体" w:cs="宋体" w:hint="eastAsia"/>
          <w:kern w:val="0"/>
          <w:sz w:val="24"/>
          <w:lang w:val="zh-CN"/>
        </w:rPr>
        <w:t>、再认、再现历史能力</w:t>
      </w:r>
      <w:r>
        <w:rPr>
          <w:rFonts w:ascii="宋体" w:hAnsi="宋体" w:cs="宋体"/>
          <w:kern w:val="0"/>
          <w:sz w:val="24"/>
          <w:lang w:val="zh-CN"/>
        </w:rPr>
        <w:t xml:space="preserve">    </w:t>
      </w:r>
      <w:r>
        <w:rPr>
          <w:rFonts w:ascii="宋体" w:hAnsi="宋体" w:cs="宋体" w:hint="eastAsia"/>
          <w:kern w:val="0"/>
          <w:sz w:val="24"/>
          <w:lang w:val="zh-CN"/>
        </w:rPr>
        <w:t>能准确地再认、再现重要历史事件、历史概念和历史结论。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2</w:t>
      </w:r>
      <w:r>
        <w:rPr>
          <w:rFonts w:ascii="宋体" w:hAnsi="宋体" w:cs="宋体" w:hint="eastAsia"/>
          <w:kern w:val="0"/>
          <w:sz w:val="24"/>
          <w:lang w:val="zh-CN"/>
        </w:rPr>
        <w:t>、材料处理</w:t>
      </w:r>
      <w:r>
        <w:rPr>
          <w:rFonts w:ascii="宋体" w:hAnsi="宋体" w:cs="宋体"/>
          <w:kern w:val="0"/>
          <w:sz w:val="24"/>
          <w:lang w:val="zh-CN"/>
        </w:rPr>
        <w:t xml:space="preserve">    </w:t>
      </w:r>
      <w:r>
        <w:rPr>
          <w:rFonts w:ascii="宋体" w:hAnsi="宋体" w:cs="宋体" w:hint="eastAsia"/>
          <w:kern w:val="0"/>
          <w:sz w:val="24"/>
          <w:lang w:val="zh-CN"/>
        </w:rPr>
        <w:t>能阅读理解简单的历史材料，并对材料进行简要的分析和说明。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3</w:t>
      </w:r>
      <w:r>
        <w:rPr>
          <w:rFonts w:ascii="宋体" w:hAnsi="宋体" w:cs="宋体" w:hint="eastAsia"/>
          <w:kern w:val="0"/>
          <w:sz w:val="24"/>
          <w:lang w:val="zh-CN"/>
        </w:rPr>
        <w:t>、历史阐释</w:t>
      </w:r>
      <w:r>
        <w:rPr>
          <w:rFonts w:ascii="宋体" w:hAnsi="宋体" w:cs="宋体"/>
          <w:kern w:val="0"/>
          <w:sz w:val="24"/>
          <w:lang w:val="zh-CN"/>
        </w:rPr>
        <w:t xml:space="preserve">    </w:t>
      </w:r>
      <w:r>
        <w:rPr>
          <w:rFonts w:ascii="宋体" w:hAnsi="宋体" w:cs="宋体" w:hint="eastAsia"/>
          <w:kern w:val="0"/>
          <w:sz w:val="24"/>
          <w:lang w:val="zh-CN"/>
        </w:rPr>
        <w:t>能归纳、比较和概括重要的历史知识。能把有关的重要知识点、历史事件联系起来，形成完整的、系统的知识体系，并且能熟练的运用。能初步运用辩证唯物主义和历史唯物主义的基本观点，分析、评价重要的历史事件和历史人物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4</w:t>
      </w:r>
      <w:r>
        <w:rPr>
          <w:rFonts w:ascii="宋体" w:hAnsi="宋体" w:cs="宋体" w:hint="eastAsia"/>
          <w:kern w:val="0"/>
          <w:sz w:val="24"/>
          <w:lang w:val="zh-CN"/>
        </w:rPr>
        <w:t>、文字表达</w:t>
      </w:r>
      <w:r>
        <w:rPr>
          <w:rFonts w:ascii="宋体" w:hAnsi="宋体" w:cs="宋体"/>
          <w:kern w:val="0"/>
          <w:sz w:val="24"/>
          <w:lang w:val="zh-CN"/>
        </w:rPr>
        <w:t xml:space="preserve">    </w:t>
      </w:r>
      <w:r>
        <w:rPr>
          <w:rFonts w:ascii="宋体" w:hAnsi="宋体" w:cs="宋体" w:hint="eastAsia"/>
          <w:kern w:val="0"/>
          <w:sz w:val="24"/>
          <w:lang w:val="zh-CN"/>
        </w:rPr>
        <w:t>语句通顺，层次清楚，观点鲜明。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黑体" w:eastAsia="黑体"/>
          <w:b/>
          <w:bCs/>
          <w:kern w:val="0"/>
          <w:sz w:val="30"/>
          <w:szCs w:val="30"/>
          <w:lang w:val="zh-CN"/>
        </w:rPr>
      </w:pPr>
      <w:r>
        <w:rPr>
          <w:rFonts w:ascii="黑体" w:eastAsia="黑体" w:hAnsi="宋体" w:cs="宋体" w:hint="eastAsia"/>
          <w:b/>
          <w:bCs/>
          <w:kern w:val="0"/>
          <w:sz w:val="30"/>
          <w:szCs w:val="30"/>
          <w:lang w:val="zh-CN"/>
        </w:rPr>
        <w:t>四、考试形式与试卷结构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楷体_GB2312"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（一）考试形式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思想品德、历史实行合卷闭卷考试，试卷满分</w:t>
      </w:r>
      <w:r>
        <w:rPr>
          <w:rFonts w:ascii="宋体" w:hAnsi="宋体" w:cs="宋体"/>
          <w:kern w:val="0"/>
          <w:sz w:val="24"/>
        </w:rPr>
        <w:t>100</w:t>
      </w:r>
      <w:r>
        <w:rPr>
          <w:rFonts w:ascii="宋体" w:hAnsi="宋体" w:cs="宋体" w:hint="eastAsia"/>
          <w:kern w:val="0"/>
          <w:sz w:val="24"/>
          <w:lang w:val="zh-CN"/>
        </w:rPr>
        <w:t>分（其中思想品德</w:t>
      </w:r>
      <w:r>
        <w:rPr>
          <w:rFonts w:ascii="宋体" w:hAnsi="宋体" w:cs="宋体"/>
          <w:kern w:val="0"/>
          <w:sz w:val="24"/>
          <w:lang w:val="zh-CN"/>
        </w:rPr>
        <w:t>50</w:t>
      </w:r>
      <w:r>
        <w:rPr>
          <w:rFonts w:ascii="宋体" w:hAnsi="宋体" w:cs="宋体" w:hint="eastAsia"/>
          <w:kern w:val="0"/>
          <w:sz w:val="24"/>
          <w:lang w:val="zh-CN"/>
        </w:rPr>
        <w:t>分、历史</w:t>
      </w:r>
      <w:r>
        <w:rPr>
          <w:rFonts w:ascii="宋体" w:hAnsi="宋体" w:cs="宋体"/>
          <w:kern w:val="0"/>
          <w:sz w:val="24"/>
          <w:lang w:val="zh-CN"/>
        </w:rPr>
        <w:t>50</w:t>
      </w:r>
      <w:r>
        <w:rPr>
          <w:rFonts w:ascii="宋体" w:hAnsi="宋体" w:cs="宋体" w:hint="eastAsia"/>
          <w:kern w:val="0"/>
          <w:sz w:val="24"/>
          <w:lang w:val="zh-CN"/>
        </w:rPr>
        <w:t>分），考试时限</w:t>
      </w:r>
      <w:r>
        <w:rPr>
          <w:rFonts w:ascii="宋体" w:hAnsi="宋体" w:cs="宋体"/>
          <w:kern w:val="0"/>
          <w:sz w:val="24"/>
        </w:rPr>
        <w:t>80</w:t>
      </w:r>
      <w:r>
        <w:rPr>
          <w:rFonts w:ascii="宋体" w:hAnsi="宋体" w:cs="宋体" w:hint="eastAsia"/>
          <w:kern w:val="0"/>
          <w:sz w:val="24"/>
          <w:lang w:val="zh-CN"/>
        </w:rPr>
        <w:t>分钟。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楷体_GB2312"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（二）内容比例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1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、中国古代史　　　　　　　</w:t>
      </w:r>
      <w:r>
        <w:rPr>
          <w:rFonts w:ascii="宋体" w:hAnsi="宋体" w:cs="宋体"/>
          <w:kern w:val="0"/>
          <w:sz w:val="24"/>
          <w:lang w:val="zh-CN"/>
        </w:rPr>
        <w:t xml:space="preserve"> 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　约</w:t>
      </w:r>
      <w:r>
        <w:rPr>
          <w:rFonts w:ascii="宋体" w:hAnsi="宋体" w:cs="宋体"/>
          <w:kern w:val="0"/>
          <w:sz w:val="24"/>
          <w:lang w:val="zh-CN"/>
        </w:rPr>
        <w:t>20%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2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、中国近代现代史　　　　　　</w:t>
      </w:r>
      <w:r>
        <w:rPr>
          <w:rFonts w:ascii="宋体" w:hAnsi="宋体" w:cs="宋体"/>
          <w:kern w:val="0"/>
          <w:sz w:val="24"/>
          <w:lang w:val="zh-CN"/>
        </w:rPr>
        <w:t xml:space="preserve"> </w:t>
      </w:r>
      <w:r>
        <w:rPr>
          <w:rFonts w:ascii="宋体" w:hAnsi="宋体" w:cs="宋体" w:hint="eastAsia"/>
          <w:kern w:val="0"/>
          <w:sz w:val="24"/>
          <w:lang w:val="zh-CN"/>
        </w:rPr>
        <w:t>约</w:t>
      </w:r>
      <w:r>
        <w:rPr>
          <w:rFonts w:ascii="宋体" w:hAnsi="宋体" w:cs="宋体"/>
          <w:kern w:val="0"/>
          <w:sz w:val="24"/>
          <w:lang w:val="zh-CN"/>
        </w:rPr>
        <w:t>40%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3</w:t>
      </w:r>
      <w:r>
        <w:rPr>
          <w:rFonts w:ascii="宋体" w:hAnsi="宋体" w:cs="宋体" w:hint="eastAsia"/>
          <w:kern w:val="0"/>
          <w:sz w:val="24"/>
          <w:lang w:val="zh-CN"/>
        </w:rPr>
        <w:t>、世界历史</w:t>
      </w:r>
      <w:r>
        <w:rPr>
          <w:rFonts w:ascii="宋体" w:hAnsi="宋体" w:cs="宋体"/>
          <w:kern w:val="0"/>
          <w:sz w:val="24"/>
          <w:lang w:val="zh-CN"/>
        </w:rPr>
        <w:t xml:space="preserve">    </w:t>
      </w:r>
      <w:r>
        <w:rPr>
          <w:rFonts w:ascii="宋体" w:hAnsi="宋体" w:cs="宋体"/>
          <w:kern w:val="0"/>
          <w:sz w:val="24"/>
          <w:lang w:val="zh-CN"/>
        </w:rPr>
        <w:tab/>
      </w:r>
      <w:r>
        <w:rPr>
          <w:rFonts w:ascii="宋体" w:hAnsi="宋体" w:cs="宋体"/>
          <w:kern w:val="0"/>
          <w:sz w:val="24"/>
          <w:lang w:val="zh-CN"/>
        </w:rPr>
        <w:tab/>
      </w:r>
      <w:r>
        <w:rPr>
          <w:rFonts w:ascii="宋体" w:hAnsi="宋体" w:cs="宋体" w:hint="eastAsia"/>
          <w:kern w:val="0"/>
          <w:sz w:val="24"/>
          <w:lang w:val="zh-CN"/>
        </w:rPr>
        <w:t xml:space="preserve">　　　</w:t>
      </w:r>
      <w:r>
        <w:rPr>
          <w:rFonts w:ascii="宋体" w:hAnsi="宋体" w:cs="宋体"/>
          <w:kern w:val="0"/>
          <w:sz w:val="24"/>
          <w:lang w:val="zh-CN"/>
        </w:rPr>
        <w:t xml:space="preserve">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  <w:lang w:val="zh-CN"/>
        </w:rPr>
        <w:t>约</w:t>
      </w:r>
      <w:r>
        <w:rPr>
          <w:rFonts w:ascii="宋体" w:hAnsi="宋体" w:cs="宋体"/>
          <w:kern w:val="0"/>
          <w:sz w:val="24"/>
          <w:lang w:val="zh-CN"/>
        </w:rPr>
        <w:t>40%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楷体_GB2312" w:eastAsia="楷体_GB2312"/>
          <w:b/>
          <w:bCs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（三）题型比例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1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、单项选择题　　　　　　　　</w:t>
      </w:r>
      <w:r>
        <w:rPr>
          <w:rFonts w:ascii="宋体" w:hAnsi="宋体" w:cs="宋体"/>
          <w:kern w:val="0"/>
          <w:sz w:val="24"/>
          <w:lang w:val="zh-CN"/>
        </w:rPr>
        <w:t xml:space="preserve"> </w:t>
      </w:r>
      <w:r>
        <w:rPr>
          <w:rFonts w:ascii="宋体" w:hAnsi="宋体" w:cs="宋体" w:hint="eastAsia"/>
          <w:kern w:val="0"/>
          <w:sz w:val="24"/>
          <w:lang w:val="zh-CN"/>
        </w:rPr>
        <w:t>约</w:t>
      </w:r>
      <w:r>
        <w:rPr>
          <w:rFonts w:ascii="宋体" w:hAnsi="宋体" w:cs="宋体"/>
          <w:kern w:val="0"/>
          <w:sz w:val="24"/>
          <w:lang w:val="zh-CN"/>
        </w:rPr>
        <w:t>48%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2</w:t>
      </w:r>
      <w:r>
        <w:rPr>
          <w:rFonts w:ascii="宋体" w:hAnsi="宋体" w:cs="宋体" w:hint="eastAsia"/>
          <w:kern w:val="0"/>
          <w:sz w:val="24"/>
          <w:lang w:val="zh-CN"/>
        </w:rPr>
        <w:t>、问答题</w:t>
      </w:r>
      <w:r>
        <w:rPr>
          <w:rFonts w:ascii="宋体" w:hAnsi="宋体" w:cs="宋体"/>
          <w:kern w:val="0"/>
          <w:sz w:val="24"/>
          <w:lang w:val="zh-CN"/>
        </w:rPr>
        <w:t xml:space="preserve">    </w:t>
      </w:r>
      <w:r>
        <w:rPr>
          <w:rFonts w:ascii="宋体" w:hAnsi="宋体" w:cs="宋体"/>
          <w:kern w:val="0"/>
          <w:sz w:val="24"/>
          <w:lang w:val="zh-CN"/>
        </w:rPr>
        <w:tab/>
      </w:r>
      <w:r>
        <w:rPr>
          <w:rFonts w:ascii="宋体" w:hAnsi="宋体" w:cs="宋体"/>
          <w:kern w:val="0"/>
          <w:sz w:val="24"/>
          <w:lang w:val="zh-CN"/>
        </w:rPr>
        <w:tab/>
      </w:r>
      <w:r>
        <w:rPr>
          <w:rFonts w:ascii="宋体" w:hAnsi="宋体" w:cs="宋体" w:hint="eastAsia"/>
          <w:kern w:val="0"/>
          <w:sz w:val="24"/>
          <w:lang w:val="zh-CN"/>
        </w:rPr>
        <w:t xml:space="preserve">　　</w:t>
      </w:r>
      <w:r>
        <w:rPr>
          <w:rFonts w:ascii="宋体" w:hAnsi="宋体" w:cs="宋体"/>
          <w:kern w:val="0"/>
          <w:sz w:val="24"/>
          <w:lang w:val="zh-CN"/>
        </w:rPr>
        <w:t xml:space="preserve">  </w:t>
      </w:r>
      <w:r>
        <w:rPr>
          <w:rFonts w:ascii="宋体" w:hAnsi="宋体" w:cs="宋体"/>
          <w:kern w:val="0"/>
          <w:sz w:val="24"/>
        </w:rPr>
        <w:t xml:space="preserve">       </w:t>
      </w:r>
      <w:r>
        <w:rPr>
          <w:rFonts w:ascii="宋体" w:hAnsi="宋体" w:cs="宋体" w:hint="eastAsia"/>
          <w:kern w:val="0"/>
          <w:sz w:val="24"/>
          <w:lang w:val="zh-CN"/>
        </w:rPr>
        <w:t>约</w:t>
      </w:r>
      <w:r>
        <w:rPr>
          <w:rFonts w:ascii="宋体" w:hAnsi="宋体" w:cs="宋体"/>
          <w:kern w:val="0"/>
          <w:sz w:val="24"/>
          <w:lang w:val="zh-CN"/>
        </w:rPr>
        <w:t>20%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3</w:t>
      </w:r>
      <w:r>
        <w:rPr>
          <w:rFonts w:ascii="宋体" w:hAnsi="宋体" w:cs="宋体" w:hint="eastAsia"/>
          <w:kern w:val="0"/>
          <w:sz w:val="24"/>
          <w:lang w:val="zh-CN"/>
        </w:rPr>
        <w:t>、材料解析题</w:t>
      </w:r>
      <w:r>
        <w:rPr>
          <w:rFonts w:ascii="宋体" w:hAnsi="宋体" w:cs="宋体"/>
          <w:kern w:val="0"/>
          <w:sz w:val="24"/>
          <w:lang w:val="zh-CN"/>
        </w:rPr>
        <w:t xml:space="preserve">          </w:t>
      </w:r>
      <w:r>
        <w:rPr>
          <w:rFonts w:ascii="宋体" w:hAnsi="宋体" w:cs="宋体"/>
          <w:kern w:val="0"/>
          <w:sz w:val="24"/>
        </w:rPr>
        <w:t xml:space="preserve">        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  <w:lang w:val="zh-CN"/>
        </w:rPr>
        <w:t>约</w:t>
      </w:r>
      <w:r>
        <w:rPr>
          <w:rFonts w:ascii="宋体" w:hAnsi="宋体" w:cs="宋体"/>
          <w:kern w:val="0"/>
          <w:sz w:val="24"/>
          <w:lang w:val="zh-CN"/>
        </w:rPr>
        <w:t>32%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宋体"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（四）难度</w:t>
      </w:r>
      <w:r>
        <w:rPr>
          <w:rFonts w:ascii="楷体_GB2312" w:eastAsia="楷体_GB2312" w:hAnsi="宋体" w:cs="宋体"/>
          <w:b/>
          <w:bCs/>
          <w:kern w:val="0"/>
          <w:sz w:val="24"/>
          <w:lang w:val="zh-CN"/>
        </w:rPr>
        <w:t xml:space="preserve"> </w:t>
      </w:r>
      <w:r>
        <w:rPr>
          <w:rFonts w:ascii="宋体" w:hAnsi="宋体" w:cs="宋体"/>
          <w:kern w:val="0"/>
          <w:sz w:val="24"/>
          <w:lang w:val="zh-CN"/>
        </w:rPr>
        <w:t xml:space="preserve">   </w:t>
      </w:r>
      <w:r>
        <w:rPr>
          <w:rFonts w:ascii="宋体" w:hAnsi="宋体" w:cs="宋体" w:hint="eastAsia"/>
          <w:kern w:val="0"/>
          <w:sz w:val="24"/>
          <w:lang w:val="zh-CN"/>
        </w:rPr>
        <w:t>整卷难度系数控制在</w:t>
      </w:r>
      <w:r>
        <w:rPr>
          <w:rFonts w:ascii="宋体" w:hAnsi="宋体" w:cs="宋体"/>
          <w:kern w:val="0"/>
          <w:sz w:val="24"/>
          <w:lang w:val="zh-CN"/>
        </w:rPr>
        <w:t>0.65</w:t>
      </w:r>
      <w:r>
        <w:rPr>
          <w:rFonts w:ascii="宋体" w:hAnsi="宋体" w:cs="宋体" w:hint="eastAsia"/>
          <w:kern w:val="0"/>
          <w:sz w:val="24"/>
          <w:lang w:val="zh-CN"/>
        </w:rPr>
        <w:t>左右。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200" w:firstLine="31680"/>
        <w:jc w:val="left"/>
        <w:rPr>
          <w:rFonts w:ascii="黑体" w:eastAsia="黑体"/>
          <w:b/>
          <w:bCs/>
          <w:kern w:val="0"/>
          <w:sz w:val="30"/>
          <w:szCs w:val="30"/>
          <w:lang w:val="zh-CN"/>
        </w:rPr>
      </w:pPr>
      <w:r>
        <w:rPr>
          <w:rFonts w:ascii="黑体" w:eastAsia="黑体" w:hAnsi="宋体" w:cs="宋体" w:hint="eastAsia"/>
          <w:b/>
          <w:bCs/>
          <w:kern w:val="0"/>
          <w:sz w:val="30"/>
          <w:szCs w:val="30"/>
          <w:lang w:val="zh-CN"/>
        </w:rPr>
        <w:t>五、题型示例</w:t>
      </w:r>
    </w:p>
    <w:p w:rsidR="00D05059" w:rsidRDefault="00D05059">
      <w:pPr>
        <w:autoSpaceDE w:val="0"/>
        <w:autoSpaceDN w:val="0"/>
        <w:adjustRightInd w:val="0"/>
        <w:spacing w:line="400" w:lineRule="exact"/>
        <w:ind w:left="420"/>
        <w:jc w:val="left"/>
        <w:rPr>
          <w:rFonts w:ascii="楷体_GB2312" w:eastAsia="楷体_GB2312" w:hAnsi="宋体" w:cs="宋体"/>
          <w:b/>
          <w:bCs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（一）单项选择题</w:t>
      </w:r>
    </w:p>
    <w:p w:rsidR="00D05059" w:rsidRDefault="00D05059">
      <w:pPr>
        <w:spacing w:line="440" w:lineRule="exact"/>
        <w:jc w:val="left"/>
        <w:rPr>
          <w:rFonts w:ascii="宋体"/>
          <w:sz w:val="24"/>
        </w:rPr>
      </w:pPr>
      <w:r>
        <w:rPr>
          <w:rFonts w:ascii="宋体" w:hAnsi="宋体"/>
          <w:bCs/>
          <w:kern w:val="0"/>
          <w:sz w:val="24"/>
        </w:rPr>
        <w:t xml:space="preserve">    </w:t>
      </w:r>
      <w:r>
        <w:rPr>
          <w:rFonts w:ascii="宋体" w:hAnsi="宋体"/>
          <w:bCs/>
          <w:kern w:val="0"/>
          <w:sz w:val="24"/>
          <w:lang w:val="zh-CN"/>
        </w:rPr>
        <w:t>1</w:t>
      </w:r>
      <w:r>
        <w:rPr>
          <w:rFonts w:ascii="宋体" w:hAnsi="宋体" w:hint="eastAsia"/>
          <w:bCs/>
          <w:kern w:val="0"/>
          <w:sz w:val="24"/>
          <w:lang w:val="zh-CN"/>
        </w:rPr>
        <w:t>、</w:t>
      </w:r>
      <w:r>
        <w:rPr>
          <w:rFonts w:ascii="宋体" w:hAnsi="宋体" w:hint="eastAsia"/>
          <w:sz w:val="24"/>
        </w:rPr>
        <w:t>思想家老子的学说记录在下列哪一部书中？</w:t>
      </w:r>
    </w:p>
    <w:p w:rsidR="00D05059" w:rsidRDefault="00D05059">
      <w:pPr>
        <w:spacing w:line="440" w:lineRule="exact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A</w:t>
      </w:r>
      <w:r>
        <w:rPr>
          <w:rFonts w:ascii="宋体" w:hAnsi="宋体" w:hint="eastAsia"/>
          <w:sz w:val="24"/>
        </w:rPr>
        <w:t>、《论语》</w:t>
      </w:r>
      <w:r>
        <w:rPr>
          <w:rFonts w:ascii="宋体" w:hAnsi="宋体"/>
          <w:sz w:val="24"/>
        </w:rPr>
        <w:t xml:space="preserve">      B</w:t>
      </w:r>
      <w:r>
        <w:rPr>
          <w:rFonts w:ascii="宋体" w:hAnsi="宋体" w:hint="eastAsia"/>
          <w:sz w:val="24"/>
        </w:rPr>
        <w:t>、《春秋》</w:t>
      </w:r>
      <w:r>
        <w:rPr>
          <w:rFonts w:ascii="宋体" w:hAnsi="宋体"/>
          <w:sz w:val="24"/>
        </w:rPr>
        <w:t xml:space="preserve">    C</w:t>
      </w:r>
      <w:r>
        <w:rPr>
          <w:rFonts w:ascii="宋体" w:hAnsi="宋体" w:hint="eastAsia"/>
          <w:sz w:val="24"/>
        </w:rPr>
        <w:t>、《道德经》</w:t>
      </w:r>
      <w:r>
        <w:rPr>
          <w:rFonts w:ascii="宋体" w:hAnsi="宋体"/>
          <w:sz w:val="24"/>
        </w:rPr>
        <w:t xml:space="preserve">    D</w:t>
      </w:r>
      <w:r>
        <w:rPr>
          <w:rFonts w:ascii="宋体" w:hAnsi="宋体" w:hint="eastAsia"/>
          <w:sz w:val="24"/>
        </w:rPr>
        <w:t>、《孙子兵法》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300" w:firstLine="31680"/>
        <w:jc w:val="left"/>
        <w:rPr>
          <w:rFonts w:ascii="宋体"/>
          <w:sz w:val="24"/>
        </w:rPr>
      </w:pPr>
      <w:r>
        <w:rPr>
          <w:rFonts w:ascii="宋体" w:hAnsi="宋体" w:hint="eastAsia"/>
          <w:bCs/>
          <w:kern w:val="0"/>
          <w:sz w:val="24"/>
          <w:lang w:val="zh-CN"/>
        </w:rPr>
        <w:t>答：</w:t>
      </w:r>
      <w:r>
        <w:rPr>
          <w:rFonts w:ascii="宋体" w:hAnsi="宋体"/>
          <w:sz w:val="24"/>
        </w:rPr>
        <w:t>C</w:t>
      </w:r>
    </w:p>
    <w:p w:rsidR="00D05059" w:rsidRDefault="00D05059">
      <w:pPr>
        <w:spacing w:line="440" w:lineRule="exact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ascii="宋体" w:hAnsi="宋体" w:hint="eastAsia"/>
          <w:sz w:val="24"/>
        </w:rPr>
        <w:t>、第二次世界大战以后，下列哪些国家经济发展迅速、已经成为现代化国家？</w:t>
      </w:r>
    </w:p>
    <w:p w:rsidR="00D05059" w:rsidRDefault="00D05059">
      <w:pPr>
        <w:spacing w:line="440" w:lineRule="exact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①印度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②巴基斯坦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③韩国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④新加坡</w:t>
      </w:r>
    </w:p>
    <w:p w:rsidR="00D05059" w:rsidRDefault="00D05059">
      <w:pPr>
        <w:spacing w:line="440" w:lineRule="exact"/>
        <w:ind w:firstLine="57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A</w:t>
      </w:r>
      <w:r>
        <w:rPr>
          <w:rFonts w:ascii="宋体" w:hAnsi="宋体" w:hint="eastAsia"/>
          <w:sz w:val="24"/>
        </w:rPr>
        <w:t>、①②</w:t>
      </w:r>
      <w:r>
        <w:rPr>
          <w:rFonts w:ascii="宋体" w:hAnsi="宋体"/>
          <w:sz w:val="24"/>
        </w:rPr>
        <w:t xml:space="preserve">    B</w:t>
      </w:r>
      <w:r>
        <w:rPr>
          <w:rFonts w:ascii="宋体" w:hAnsi="宋体" w:hint="eastAsia"/>
          <w:sz w:val="24"/>
        </w:rPr>
        <w:t>、①③</w:t>
      </w:r>
      <w:r>
        <w:rPr>
          <w:rFonts w:ascii="宋体" w:hAnsi="宋体"/>
          <w:sz w:val="24"/>
        </w:rPr>
        <w:t xml:space="preserve">    C</w:t>
      </w:r>
      <w:r>
        <w:rPr>
          <w:rFonts w:ascii="宋体" w:hAnsi="宋体" w:hint="eastAsia"/>
          <w:sz w:val="24"/>
        </w:rPr>
        <w:t>、②④</w:t>
      </w:r>
      <w:r>
        <w:rPr>
          <w:rFonts w:ascii="宋体" w:hAnsi="宋体"/>
          <w:sz w:val="24"/>
        </w:rPr>
        <w:t xml:space="preserve">    D</w:t>
      </w:r>
      <w:r>
        <w:rPr>
          <w:rFonts w:ascii="宋体" w:hAnsi="宋体" w:hint="eastAsia"/>
          <w:sz w:val="24"/>
        </w:rPr>
        <w:t>、③④</w:t>
      </w:r>
    </w:p>
    <w:p w:rsidR="00D05059" w:rsidRDefault="00D05059" w:rsidP="00E345A3">
      <w:pPr>
        <w:autoSpaceDE w:val="0"/>
        <w:autoSpaceDN w:val="0"/>
        <w:adjustRightInd w:val="0"/>
        <w:spacing w:line="400" w:lineRule="exact"/>
        <w:ind w:firstLineChars="300" w:firstLine="31680"/>
        <w:jc w:val="left"/>
        <w:rPr>
          <w:rFonts w:ascii="宋体"/>
          <w:bCs/>
          <w:kern w:val="0"/>
          <w:sz w:val="24"/>
          <w:lang w:val="zh-CN"/>
        </w:rPr>
      </w:pPr>
      <w:r>
        <w:rPr>
          <w:rFonts w:ascii="宋体" w:hAnsi="宋体" w:hint="eastAsia"/>
          <w:bCs/>
          <w:kern w:val="0"/>
          <w:sz w:val="24"/>
          <w:lang w:val="zh-CN"/>
        </w:rPr>
        <w:t>答：</w:t>
      </w:r>
      <w:r>
        <w:rPr>
          <w:rFonts w:ascii="宋体" w:hAnsi="宋体"/>
          <w:sz w:val="24"/>
        </w:rPr>
        <w:t>D</w:t>
      </w:r>
    </w:p>
    <w:p w:rsidR="00D05059" w:rsidRDefault="00D05059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="420"/>
        <w:jc w:val="left"/>
        <w:rPr>
          <w:rFonts w:ascii="楷体_GB2312" w:eastAsia="楷体_GB2312" w:hAnsi="宋体" w:cs="宋体"/>
          <w:b/>
          <w:bCs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问答题</w:t>
      </w:r>
    </w:p>
    <w:p w:rsidR="00D05059" w:rsidRDefault="00D05059">
      <w:pPr>
        <w:spacing w:line="440" w:lineRule="exact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马克思主义理论主要包括哪三个组成部分？（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分）《共产党宣言》的发表标志着什么？（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分）</w:t>
      </w:r>
    </w:p>
    <w:p w:rsidR="00D05059" w:rsidRDefault="00D05059">
      <w:pPr>
        <w:spacing w:line="440" w:lineRule="exact"/>
        <w:jc w:val="left"/>
        <w:rPr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bCs/>
          <w:kern w:val="0"/>
          <w:sz w:val="24"/>
          <w:lang w:val="zh-CN"/>
        </w:rPr>
        <w:t>答：</w:t>
      </w:r>
      <w:r>
        <w:rPr>
          <w:rFonts w:ascii="宋体" w:hAnsi="宋体" w:hint="eastAsia"/>
          <w:sz w:val="24"/>
        </w:rPr>
        <w:t>马克思主义理论主要包括马克思主义哲学、政治经济学和科学社会主义三个组成部分。（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分）《共产党宣言》的发表标志着马克思主义的诞生。（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分）</w:t>
      </w:r>
    </w:p>
    <w:p w:rsidR="00D05059" w:rsidRDefault="00D05059">
      <w:pPr>
        <w:autoSpaceDE w:val="0"/>
        <w:autoSpaceDN w:val="0"/>
        <w:adjustRightInd w:val="0"/>
        <w:spacing w:line="400" w:lineRule="exact"/>
        <w:ind w:left="420"/>
        <w:jc w:val="left"/>
        <w:rPr>
          <w:rFonts w:ascii="楷体_GB2312" w:eastAsia="楷体_GB2312" w:hAnsi="宋体" w:cs="宋体"/>
          <w:b/>
          <w:bCs/>
          <w:kern w:val="0"/>
          <w:sz w:val="24"/>
          <w:lang w:val="zh-CN"/>
        </w:rPr>
      </w:pPr>
      <w:r>
        <w:rPr>
          <w:rFonts w:ascii="楷体_GB2312" w:eastAsia="楷体_GB2312" w:hAnsi="宋体" w:cs="宋体" w:hint="eastAsia"/>
          <w:b/>
          <w:bCs/>
          <w:kern w:val="0"/>
          <w:sz w:val="24"/>
          <w:lang w:val="zh-CN"/>
        </w:rPr>
        <w:t>（三）材料解析题</w:t>
      </w:r>
    </w:p>
    <w:p w:rsidR="00D05059" w:rsidRDefault="00D05059">
      <w:pPr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阅读下列材料：</w:t>
      </w:r>
    </w:p>
    <w:p w:rsidR="00D05059" w:rsidRDefault="00D05059">
      <w:pPr>
        <w:spacing w:line="440" w:lineRule="exact"/>
        <w:rPr>
          <w:rFonts w:ascii="楷体_GB2312" w:eastAsia="楷体_GB2312"/>
          <w:sz w:val="24"/>
        </w:rPr>
      </w:pPr>
      <w:r>
        <w:rPr>
          <w:rFonts w:ascii="楷体_GB2312" w:eastAsia="楷体_GB2312" w:hAnsi="宋体"/>
          <w:sz w:val="24"/>
        </w:rPr>
        <w:t xml:space="preserve">    </w:t>
      </w:r>
      <w:r>
        <w:rPr>
          <w:rFonts w:ascii="楷体_GB2312" w:eastAsia="楷体_GB2312" w:hint="eastAsia"/>
          <w:sz w:val="24"/>
        </w:rPr>
        <w:t>中国工农红军总司令朱德说：“三大红军西北大会师，到山城堡战斗结束了长征。长征以我们胜利敌人失败而告终。我们要在陕甘苏区站稳脚跟，迎接全国抗日救亡运动的新高潮。”</w:t>
      </w:r>
    </w:p>
    <w:p w:rsidR="00D05059" w:rsidRDefault="00D05059">
      <w:pPr>
        <w:spacing w:line="440" w:lineRule="exact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 xml:space="preserve">                                                      </w:t>
      </w:r>
      <w:r>
        <w:rPr>
          <w:rFonts w:ascii="楷体_GB2312" w:eastAsia="楷体_GB2312"/>
          <w:sz w:val="24"/>
        </w:rPr>
        <w:t>——</w:t>
      </w:r>
      <w:r>
        <w:rPr>
          <w:rFonts w:ascii="楷体_GB2312" w:eastAsia="楷体_GB2312" w:hint="eastAsia"/>
          <w:sz w:val="24"/>
        </w:rPr>
        <w:t>王树增《长征》</w:t>
      </w:r>
    </w:p>
    <w:p w:rsidR="00D05059" w:rsidRDefault="00D05059">
      <w:pPr>
        <w:spacing w:line="440" w:lineRule="exact"/>
        <w:rPr>
          <w:sz w:val="24"/>
        </w:rPr>
      </w:pPr>
      <w:r>
        <w:rPr>
          <w:rFonts w:hint="eastAsia"/>
          <w:sz w:val="24"/>
        </w:rPr>
        <w:t>回答下列问题：</w:t>
      </w:r>
    </w:p>
    <w:p w:rsidR="00D05059" w:rsidRDefault="00D05059" w:rsidP="00E345A3">
      <w:pPr>
        <w:spacing w:line="44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）根据材料，结合所学知识，说说红军哪三大主力于什么时间在什么地方会师？（</w:t>
      </w:r>
      <w:r>
        <w:rPr>
          <w:sz w:val="24"/>
        </w:rPr>
        <w:t>3</w:t>
      </w:r>
      <w:r>
        <w:rPr>
          <w:rFonts w:hint="eastAsia"/>
          <w:sz w:val="24"/>
        </w:rPr>
        <w:t>分）</w:t>
      </w:r>
    </w:p>
    <w:p w:rsidR="00D05059" w:rsidRDefault="00D05059" w:rsidP="00E345A3">
      <w:pPr>
        <w:spacing w:line="44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答：</w:t>
      </w:r>
      <w:r>
        <w:rPr>
          <w:sz w:val="24"/>
        </w:rPr>
        <w:t>1936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月，红二方面军和红四方面军长征到达甘肃，同前来接应的红一方面军胜利会师。（</w:t>
      </w:r>
      <w:r>
        <w:rPr>
          <w:sz w:val="24"/>
        </w:rPr>
        <w:t>3</w:t>
      </w:r>
      <w:r>
        <w:rPr>
          <w:rFonts w:hint="eastAsia"/>
          <w:sz w:val="24"/>
        </w:rPr>
        <w:t>分）</w:t>
      </w:r>
    </w:p>
    <w:p w:rsidR="00D05059" w:rsidRDefault="00D05059" w:rsidP="00E345A3">
      <w:pPr>
        <w:spacing w:line="44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）根据材料，结合所学知识，说说红军长征胜利的历史意义是什么？（</w:t>
      </w:r>
      <w:r>
        <w:rPr>
          <w:sz w:val="24"/>
        </w:rPr>
        <w:t>3</w:t>
      </w:r>
      <w:r>
        <w:rPr>
          <w:rFonts w:hint="eastAsia"/>
          <w:sz w:val="24"/>
        </w:rPr>
        <w:t>分）</w:t>
      </w:r>
    </w:p>
    <w:p w:rsidR="00D05059" w:rsidRDefault="00D05059" w:rsidP="00274CC3">
      <w:pPr>
        <w:spacing w:line="440" w:lineRule="exact"/>
        <w:ind w:firstLineChars="200" w:firstLine="31680"/>
      </w:pPr>
      <w:r>
        <w:rPr>
          <w:rFonts w:hint="eastAsia"/>
          <w:sz w:val="24"/>
        </w:rPr>
        <w:t>答：红军长征的胜利，粉碎了国民党反动派消灭红军的企图，保存了党和红军的基干力量，使中国革命转危为安。（</w:t>
      </w:r>
      <w:r>
        <w:rPr>
          <w:sz w:val="24"/>
        </w:rPr>
        <w:t>3</w:t>
      </w:r>
      <w:r>
        <w:rPr>
          <w:rFonts w:hint="eastAsia"/>
          <w:sz w:val="24"/>
        </w:rPr>
        <w:t>分）</w:t>
      </w:r>
    </w:p>
    <w:sectPr w:rsidR="00D05059" w:rsidSect="0006248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59" w:rsidRDefault="00D05059" w:rsidP="0006248F">
      <w:r>
        <w:separator/>
      </w:r>
    </w:p>
  </w:endnote>
  <w:endnote w:type="continuationSeparator" w:id="0">
    <w:p w:rsidR="00D05059" w:rsidRDefault="00D05059" w:rsidP="00062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59" w:rsidRDefault="00D0505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D05059" w:rsidRDefault="00D05059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296BC1">
                    <w:rPr>
                      <w:noProof/>
                      <w:sz w:val="18"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59" w:rsidRDefault="00D05059" w:rsidP="0006248F">
      <w:r>
        <w:separator/>
      </w:r>
    </w:p>
  </w:footnote>
  <w:footnote w:type="continuationSeparator" w:id="0">
    <w:p w:rsidR="00D05059" w:rsidRDefault="00D05059" w:rsidP="00062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59" w:rsidRDefault="00D0505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1670"/>
    <w:multiLevelType w:val="singleLevel"/>
    <w:tmpl w:val="55121670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6E68557"/>
    <w:multiLevelType w:val="multilevel"/>
    <w:tmpl w:val="56E68557"/>
    <w:lvl w:ilvl="0">
      <w:start w:val="1"/>
      <w:numFmt w:val="decimal"/>
      <w:lvlText w:val="（%1）"/>
      <w:lvlJc w:val="left"/>
      <w:pPr>
        <w:tabs>
          <w:tab w:val="left" w:pos="1200"/>
        </w:tabs>
        <w:ind w:left="1200" w:hanging="72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25358D"/>
    <w:rsid w:val="000179C8"/>
    <w:rsid w:val="0006248F"/>
    <w:rsid w:val="00065FDC"/>
    <w:rsid w:val="000E5833"/>
    <w:rsid w:val="000E761C"/>
    <w:rsid w:val="00102280"/>
    <w:rsid w:val="001B2163"/>
    <w:rsid w:val="00253143"/>
    <w:rsid w:val="00274CC3"/>
    <w:rsid w:val="00296BC1"/>
    <w:rsid w:val="002D4795"/>
    <w:rsid w:val="0031400C"/>
    <w:rsid w:val="0038519B"/>
    <w:rsid w:val="003C69D5"/>
    <w:rsid w:val="003D3D3C"/>
    <w:rsid w:val="00474726"/>
    <w:rsid w:val="004D7D8B"/>
    <w:rsid w:val="004D7F29"/>
    <w:rsid w:val="00562AD6"/>
    <w:rsid w:val="00642444"/>
    <w:rsid w:val="00646895"/>
    <w:rsid w:val="0065385D"/>
    <w:rsid w:val="006A15B6"/>
    <w:rsid w:val="006D27D3"/>
    <w:rsid w:val="00725A2C"/>
    <w:rsid w:val="00755CBC"/>
    <w:rsid w:val="00893390"/>
    <w:rsid w:val="008C13F5"/>
    <w:rsid w:val="008E6E5B"/>
    <w:rsid w:val="00922B81"/>
    <w:rsid w:val="00980A50"/>
    <w:rsid w:val="009F3086"/>
    <w:rsid w:val="00A33AE6"/>
    <w:rsid w:val="00BF6062"/>
    <w:rsid w:val="00C746B9"/>
    <w:rsid w:val="00CE0AD6"/>
    <w:rsid w:val="00D05059"/>
    <w:rsid w:val="00D60F94"/>
    <w:rsid w:val="00D96138"/>
    <w:rsid w:val="00E22316"/>
    <w:rsid w:val="00E345A3"/>
    <w:rsid w:val="00E41821"/>
    <w:rsid w:val="00ED7C4C"/>
    <w:rsid w:val="00F6787B"/>
    <w:rsid w:val="00FD69D7"/>
    <w:rsid w:val="1F915223"/>
    <w:rsid w:val="2025358D"/>
    <w:rsid w:val="2524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6248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2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7D8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24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7D8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12</Pages>
  <Words>1248</Words>
  <Characters>7120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wangtao</dc:creator>
  <cp:keywords/>
  <dc:description/>
  <cp:lastModifiedBy>tclsevers</cp:lastModifiedBy>
  <cp:revision>20</cp:revision>
  <dcterms:created xsi:type="dcterms:W3CDTF">2016-03-14T09:10:00Z</dcterms:created>
  <dcterms:modified xsi:type="dcterms:W3CDTF">2017-03-13T00:33:00Z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